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2" w:type="dxa"/>
        <w:tblInd w:w="-1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84"/>
        <w:gridCol w:w="160"/>
        <w:gridCol w:w="4949"/>
        <w:gridCol w:w="4105"/>
      </w:tblGrid>
      <w:tr w:rsidR="00C34560" w:rsidRPr="00D90F33" w14:paraId="37C24ABC" w14:textId="77777777" w:rsidTr="0059744A">
        <w:trPr>
          <w:trHeight w:val="133"/>
        </w:trPr>
        <w:tc>
          <w:tcPr>
            <w:tcW w:w="6957" w:type="dxa"/>
            <w:gridSpan w:val="4"/>
          </w:tcPr>
          <w:p w14:paraId="45A18EC8" w14:textId="77777777" w:rsidR="00C34560" w:rsidRPr="00D90F33" w:rsidRDefault="00C34560" w:rsidP="00A34ECC"/>
        </w:tc>
        <w:tc>
          <w:tcPr>
            <w:tcW w:w="4105" w:type="dxa"/>
            <w:tcMar>
              <w:left w:w="0" w:type="dxa"/>
              <w:right w:w="0" w:type="dxa"/>
            </w:tcMar>
          </w:tcPr>
          <w:p w14:paraId="61EF6353" w14:textId="444563F1" w:rsidR="00C34560" w:rsidRPr="00D90F33" w:rsidRDefault="00D260F8" w:rsidP="008A5817">
            <w:pPr>
              <w:pStyle w:val="Sender"/>
            </w:pPr>
            <w:r>
              <w:t xml:space="preserve">USI, </w:t>
            </w:r>
            <w:r w:rsidR="001551D3">
              <w:t xml:space="preserve">Human </w:t>
            </w:r>
            <w:proofErr w:type="spellStart"/>
            <w:r w:rsidR="001551D3">
              <w:t>resource</w:t>
            </w:r>
            <w:proofErr w:type="spellEnd"/>
            <w:r w:rsidR="001551D3">
              <w:t xml:space="preserve"> </w:t>
            </w:r>
            <w:proofErr w:type="spellStart"/>
            <w:r w:rsidR="001551D3">
              <w:t>unit</w:t>
            </w:r>
            <w:proofErr w:type="spellEnd"/>
          </w:p>
        </w:tc>
      </w:tr>
      <w:tr w:rsidR="00B00BF1" w:rsidRPr="00D90F33" w14:paraId="2CC854A0" w14:textId="77777777" w:rsidTr="00AB5830">
        <w:trPr>
          <w:trHeight w:val="255"/>
        </w:trPr>
        <w:tc>
          <w:tcPr>
            <w:tcW w:w="1564" w:type="dxa"/>
            <w:vMerge w:val="restart"/>
          </w:tcPr>
          <w:p w14:paraId="33B9D122" w14:textId="77777777" w:rsidR="00B00BF1" w:rsidRPr="00D90F33" w:rsidRDefault="00B00BF1" w:rsidP="00B00BF1"/>
        </w:tc>
        <w:tc>
          <w:tcPr>
            <w:tcW w:w="284" w:type="dxa"/>
            <w:vMerge w:val="restart"/>
          </w:tcPr>
          <w:p w14:paraId="7A98E016" w14:textId="77777777" w:rsidR="00B00BF1" w:rsidRPr="00D90F33" w:rsidRDefault="00B00BF1" w:rsidP="00B00BF1"/>
        </w:tc>
        <w:tc>
          <w:tcPr>
            <w:tcW w:w="160" w:type="dxa"/>
            <w:vMerge w:val="restart"/>
          </w:tcPr>
          <w:p w14:paraId="55D9AAEB" w14:textId="77777777" w:rsidR="00B00BF1" w:rsidRPr="00D90F33" w:rsidRDefault="00B00BF1" w:rsidP="00B00BF1"/>
        </w:tc>
        <w:tc>
          <w:tcPr>
            <w:tcW w:w="4949" w:type="dxa"/>
            <w:vMerge w:val="restart"/>
          </w:tcPr>
          <w:p w14:paraId="36361E81" w14:textId="77777777" w:rsidR="00B00BF1" w:rsidRPr="00D90F33" w:rsidRDefault="00B00BF1" w:rsidP="00B00BF1">
            <w:pPr>
              <w:pStyle w:val="Sender"/>
            </w:pPr>
            <w:r>
              <w:t>Largo Bernasconi 2</w:t>
            </w:r>
          </w:p>
          <w:p w14:paraId="553D14C7" w14:textId="77777777" w:rsidR="00B00BF1" w:rsidRPr="00D90F33" w:rsidRDefault="00B00BF1" w:rsidP="00B00BF1">
            <w:pPr>
              <w:pStyle w:val="Sender"/>
            </w:pPr>
            <w:r w:rsidRPr="00D90F33">
              <w:t>6</w:t>
            </w:r>
            <w:r>
              <w:t>850 Mendrisio</w:t>
            </w:r>
          </w:p>
          <w:p w14:paraId="7BA628E8" w14:textId="2352EEEF" w:rsidR="00B00BF1" w:rsidRPr="00D90F33" w:rsidRDefault="00B00BF1" w:rsidP="00B00BF1">
            <w:pPr>
              <w:pStyle w:val="Sender"/>
            </w:pPr>
            <w:r w:rsidRPr="00D90F33">
              <w:t>Svizzera</w:t>
            </w:r>
          </w:p>
        </w:tc>
        <w:tc>
          <w:tcPr>
            <w:tcW w:w="4105" w:type="dxa"/>
          </w:tcPr>
          <w:p w14:paraId="307C54A7" w14:textId="77777777" w:rsidR="00B00BF1" w:rsidRPr="00D90F33" w:rsidRDefault="00B00BF1" w:rsidP="00B00BF1"/>
        </w:tc>
      </w:tr>
      <w:tr w:rsidR="00B00BF1" w:rsidRPr="00D90F33" w14:paraId="139B490A" w14:textId="77777777" w:rsidTr="00AB5830">
        <w:trPr>
          <w:trHeight w:val="564"/>
        </w:trPr>
        <w:tc>
          <w:tcPr>
            <w:tcW w:w="1564" w:type="dxa"/>
            <w:vMerge/>
          </w:tcPr>
          <w:p w14:paraId="1C633C51" w14:textId="77777777" w:rsidR="00B00BF1" w:rsidRPr="00D90F33" w:rsidRDefault="00B00BF1" w:rsidP="00B00BF1"/>
        </w:tc>
        <w:tc>
          <w:tcPr>
            <w:tcW w:w="284" w:type="dxa"/>
            <w:vMerge/>
          </w:tcPr>
          <w:p w14:paraId="260DC020" w14:textId="77777777" w:rsidR="00B00BF1" w:rsidRPr="00D90F33" w:rsidRDefault="00B00BF1" w:rsidP="00B00BF1"/>
        </w:tc>
        <w:tc>
          <w:tcPr>
            <w:tcW w:w="160" w:type="dxa"/>
            <w:vMerge/>
          </w:tcPr>
          <w:p w14:paraId="78905726" w14:textId="77777777" w:rsidR="00B00BF1" w:rsidRPr="00D90F33" w:rsidRDefault="00B00BF1" w:rsidP="00B00BF1"/>
        </w:tc>
        <w:tc>
          <w:tcPr>
            <w:tcW w:w="4949" w:type="dxa"/>
            <w:vMerge/>
          </w:tcPr>
          <w:p w14:paraId="546C509A" w14:textId="77777777" w:rsidR="00B00BF1" w:rsidRPr="00D90F33" w:rsidRDefault="00B00BF1" w:rsidP="00B00BF1">
            <w:pPr>
              <w:spacing w:line="180" w:lineRule="exact"/>
            </w:pPr>
          </w:p>
        </w:tc>
        <w:tc>
          <w:tcPr>
            <w:tcW w:w="4105" w:type="dxa"/>
            <w:vMerge w:val="restart"/>
          </w:tcPr>
          <w:p w14:paraId="5F4C77C2" w14:textId="0423A097" w:rsidR="00B00BF1" w:rsidRPr="00D90F33" w:rsidRDefault="00B00BF1" w:rsidP="00B00BF1">
            <w:r w:rsidRPr="00D90F33">
              <w:fldChar w:fldCharType="begin"/>
            </w:r>
            <w:r w:rsidRPr="00D90F33">
              <w:instrText xml:space="preserve"> MACROBUTTON  AcceptAllChangesInDoc </w:instrText>
            </w:r>
            <w:r w:rsidRPr="00D90F33">
              <w:fldChar w:fldCharType="end"/>
            </w:r>
            <w:r>
              <w:t xml:space="preserve">Usi, Human </w:t>
            </w:r>
            <w:proofErr w:type="spellStart"/>
            <w:r>
              <w:t>resource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 w:rsidRPr="00D90F33">
              <w:fldChar w:fldCharType="begin"/>
            </w:r>
            <w:r w:rsidRPr="00D90F33">
              <w:instrText xml:space="preserve"> = </w:instrText>
            </w:r>
            <w:r w:rsidRPr="00D90F33">
              <w:fldChar w:fldCharType="end"/>
            </w:r>
          </w:p>
        </w:tc>
      </w:tr>
      <w:tr w:rsidR="00B00BF1" w:rsidRPr="00D90F33" w14:paraId="69559AB1" w14:textId="77777777" w:rsidTr="00B0338E">
        <w:trPr>
          <w:trHeight w:val="1474"/>
        </w:trPr>
        <w:tc>
          <w:tcPr>
            <w:tcW w:w="1564" w:type="dxa"/>
            <w:tcMar>
              <w:top w:w="7" w:type="dxa"/>
            </w:tcMar>
          </w:tcPr>
          <w:p w14:paraId="474DB15D" w14:textId="77777777" w:rsidR="00B00BF1" w:rsidRPr="00D90F33" w:rsidRDefault="00B00BF1" w:rsidP="00B00BF1">
            <w:pPr>
              <w:pStyle w:val="Sender"/>
              <w:spacing w:before="20"/>
              <w:jc w:val="right"/>
            </w:pPr>
            <w:r w:rsidRPr="00D90F33">
              <w:t>da</w:t>
            </w:r>
          </w:p>
          <w:p w14:paraId="56E98CB3" w14:textId="1707CC45" w:rsidR="00B00BF1" w:rsidRPr="00D90F33" w:rsidRDefault="00B00BF1" w:rsidP="00B00BF1">
            <w:pPr>
              <w:pStyle w:val="Sender"/>
              <w:jc w:val="right"/>
            </w:pPr>
            <w:proofErr w:type="spellStart"/>
            <w:r w:rsidRPr="00D90F33">
              <w:t>tel</w:t>
            </w:r>
            <w:proofErr w:type="spellEnd"/>
          </w:p>
          <w:p w14:paraId="58C781E6" w14:textId="77777777" w:rsidR="00B00BF1" w:rsidRPr="00D90F33" w:rsidRDefault="00B00BF1" w:rsidP="00B00BF1">
            <w:pPr>
              <w:pStyle w:val="Sender"/>
              <w:jc w:val="right"/>
            </w:pPr>
            <w:r w:rsidRPr="00D90F33">
              <w:t>e-mail</w:t>
            </w:r>
          </w:p>
          <w:p w14:paraId="78CF2A58" w14:textId="77777777" w:rsidR="00B00BF1" w:rsidRPr="00D90F33" w:rsidRDefault="00B00BF1" w:rsidP="00B00BF1">
            <w:pPr>
              <w:pStyle w:val="Sender"/>
              <w:jc w:val="right"/>
            </w:pPr>
            <w:r w:rsidRPr="00D90F33">
              <w:t>web</w:t>
            </w:r>
          </w:p>
          <w:p w14:paraId="3E987159" w14:textId="77777777" w:rsidR="00B00BF1" w:rsidRPr="00D90F33" w:rsidRDefault="00B00BF1" w:rsidP="00B00BF1">
            <w:pPr>
              <w:pStyle w:val="Sender"/>
              <w:jc w:val="right"/>
            </w:pPr>
            <w:r w:rsidRPr="00D90F33">
              <w:t>data</w:t>
            </w:r>
          </w:p>
        </w:tc>
        <w:tc>
          <w:tcPr>
            <w:tcW w:w="284" w:type="dxa"/>
            <w:tcMar>
              <w:top w:w="7" w:type="dxa"/>
            </w:tcMar>
          </w:tcPr>
          <w:p w14:paraId="79413513" w14:textId="77777777" w:rsidR="00B00BF1" w:rsidRPr="00D90F33" w:rsidRDefault="00B00BF1" w:rsidP="00B00BF1"/>
        </w:tc>
        <w:tc>
          <w:tcPr>
            <w:tcW w:w="160" w:type="dxa"/>
            <w:tcMar>
              <w:top w:w="7" w:type="dxa"/>
            </w:tcMar>
          </w:tcPr>
          <w:p w14:paraId="559E209F" w14:textId="77777777" w:rsidR="00B00BF1" w:rsidRPr="00D90F33" w:rsidRDefault="00B00BF1" w:rsidP="00B00BF1">
            <w:pPr>
              <w:spacing w:line="180" w:lineRule="exact"/>
              <w:rPr>
                <w:sz w:val="15"/>
                <w:szCs w:val="15"/>
              </w:rPr>
            </w:pPr>
          </w:p>
          <w:p w14:paraId="2E566461" w14:textId="77777777" w:rsidR="00B00BF1" w:rsidRPr="00D90F33" w:rsidRDefault="00B00BF1" w:rsidP="00B00BF1">
            <w:pPr>
              <w:spacing w:line="180" w:lineRule="exact"/>
              <w:rPr>
                <w:sz w:val="15"/>
                <w:szCs w:val="15"/>
              </w:rPr>
            </w:pPr>
            <w:r w:rsidRPr="00D90F33">
              <w:rPr>
                <w:sz w:val="15"/>
                <w:szCs w:val="15"/>
              </w:rPr>
              <w:t>+</w:t>
            </w:r>
          </w:p>
          <w:p w14:paraId="4355B74D" w14:textId="760C5F12" w:rsidR="00B00BF1" w:rsidRPr="00D90F33" w:rsidRDefault="00B00BF1" w:rsidP="00B00BF1">
            <w:pPr>
              <w:spacing w:line="180" w:lineRule="exact"/>
            </w:pPr>
          </w:p>
        </w:tc>
        <w:tc>
          <w:tcPr>
            <w:tcW w:w="4949" w:type="dxa"/>
            <w:tcMar>
              <w:top w:w="7" w:type="dxa"/>
            </w:tcMar>
          </w:tcPr>
          <w:p w14:paraId="4A65EB8D" w14:textId="7EAE68C6" w:rsidR="00B00BF1" w:rsidRPr="009F6218" w:rsidRDefault="00B00BF1" w:rsidP="00B00BF1">
            <w:pPr>
              <w:pStyle w:val="Sender"/>
              <w:spacing w:before="20"/>
              <w:rPr>
                <w:lang w:val="en-US"/>
              </w:rPr>
            </w:pPr>
            <w:r w:rsidRPr="009F6218">
              <w:rPr>
                <w:lang w:val="en-US"/>
              </w:rPr>
              <w:t xml:space="preserve">Human resource unit </w:t>
            </w:r>
          </w:p>
          <w:p w14:paraId="765A5821" w14:textId="713414C4" w:rsidR="00B00BF1" w:rsidRPr="00B00BF1" w:rsidRDefault="00B00BF1" w:rsidP="00B00BF1">
            <w:pPr>
              <w:pStyle w:val="Sender"/>
              <w:rPr>
                <w:lang w:val="en-US"/>
              </w:rPr>
            </w:pPr>
            <w:r w:rsidRPr="009F6218">
              <w:rPr>
                <w:lang w:val="en-US"/>
              </w:rPr>
              <w:t xml:space="preserve">41 58 666 </w:t>
            </w:r>
            <w:r w:rsidRPr="007B33ED">
              <w:fldChar w:fldCharType="begin"/>
            </w:r>
            <w:r w:rsidRPr="009F6218">
              <w:rPr>
                <w:lang w:val="en-US"/>
              </w:rPr>
              <w:instrText xml:space="preserve"> MACROBUTTON 0000 </w:instrText>
            </w:r>
            <w:r w:rsidRPr="007B33ED">
              <w:fldChar w:fldCharType="end"/>
            </w:r>
            <w:r w:rsidRPr="00B00BF1">
              <w:rPr>
                <w:lang w:val="en-US"/>
              </w:rPr>
              <w:t>5</w:t>
            </w:r>
            <w:r>
              <w:rPr>
                <w:lang w:val="en-US"/>
              </w:rPr>
              <w:t>859</w:t>
            </w:r>
          </w:p>
          <w:p w14:paraId="4A5A766E" w14:textId="3D5AC8C8" w:rsidR="00B00BF1" w:rsidRPr="009F6218" w:rsidRDefault="00B00BF1" w:rsidP="00B00BF1">
            <w:pPr>
              <w:pStyle w:val="Send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9F6218">
              <w:rPr>
                <w:lang w:val="en-US"/>
              </w:rPr>
              <w:t>er</w:t>
            </w:r>
            <w:r>
              <w:rPr>
                <w:lang w:val="en-US"/>
              </w:rPr>
              <w:t>so</w:t>
            </w:r>
            <w:r w:rsidRPr="009F6218">
              <w:rPr>
                <w:lang w:val="en-US"/>
              </w:rPr>
              <w:t>nale.lu@usi.ch</w:t>
            </w:r>
          </w:p>
          <w:p w14:paraId="02F3EB65" w14:textId="77777777" w:rsidR="00B00BF1" w:rsidRPr="00D90F33" w:rsidRDefault="00B00BF1" w:rsidP="00B00BF1">
            <w:pPr>
              <w:pStyle w:val="Sender"/>
            </w:pPr>
            <w:r w:rsidRPr="007B33ED">
              <w:fldChar w:fldCharType="begin"/>
            </w:r>
            <w:r w:rsidRPr="007B33ED">
              <w:instrText xml:space="preserve"> MACROBUTTON  AcceptAllChangesInDoc www.usi.ch </w:instrText>
            </w:r>
            <w:r w:rsidRPr="007B33ED">
              <w:fldChar w:fldCharType="end"/>
            </w:r>
          </w:p>
          <w:p w14:paraId="629A297A" w14:textId="091265FC" w:rsidR="00B00BF1" w:rsidRPr="00D90F33" w:rsidRDefault="00B00BF1" w:rsidP="00B00BF1">
            <w:pPr>
              <w:pStyle w:val="Send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DATE   \* MERGEFORMAT </w:instrText>
            </w:r>
            <w:r>
              <w:rPr>
                <w:noProof/>
              </w:rPr>
              <w:fldChar w:fldCharType="separate"/>
            </w:r>
            <w:r w:rsidR="00BB2472">
              <w:rPr>
                <w:noProof/>
              </w:rPr>
              <w:t>10.09.2025</w:t>
            </w:r>
            <w:r>
              <w:rPr>
                <w:noProof/>
              </w:rPr>
              <w:fldChar w:fldCharType="end"/>
            </w:r>
          </w:p>
        </w:tc>
        <w:tc>
          <w:tcPr>
            <w:tcW w:w="4105" w:type="dxa"/>
            <w:vMerge/>
          </w:tcPr>
          <w:p w14:paraId="4F361878" w14:textId="77777777" w:rsidR="00B00BF1" w:rsidRPr="00D90F33" w:rsidRDefault="00B00BF1" w:rsidP="00B00BF1"/>
        </w:tc>
      </w:tr>
      <w:tr w:rsidR="00B00BF1" w:rsidRPr="00D90F33" w14:paraId="22EBC2AD" w14:textId="77777777" w:rsidTr="00B0338E">
        <w:trPr>
          <w:trHeight w:val="113"/>
        </w:trPr>
        <w:tc>
          <w:tcPr>
            <w:tcW w:w="11062" w:type="dxa"/>
            <w:gridSpan w:val="5"/>
          </w:tcPr>
          <w:p w14:paraId="141C761C" w14:textId="77777777" w:rsidR="00B00BF1" w:rsidRPr="00D90F33" w:rsidRDefault="00B00BF1" w:rsidP="00B00BF1"/>
        </w:tc>
      </w:tr>
    </w:tbl>
    <w:p w14:paraId="49982AA8" w14:textId="77777777" w:rsidR="000418C4" w:rsidRPr="00A83DC6" w:rsidRDefault="009674FE" w:rsidP="009674FE">
      <w:pPr>
        <w:pStyle w:val="nascosto"/>
        <w:framePr w:h="19" w:hRule="exact" w:wrap="notBeside" w:y="-2864"/>
      </w:pPr>
      <w:proofErr w:type="spellStart"/>
      <w:r>
        <w:t>dasdasdsas</w:t>
      </w:r>
      <w:proofErr w:type="spellEnd"/>
    </w:p>
    <w:p w14:paraId="4997EF3A" w14:textId="184B6A5B" w:rsidR="007B33ED" w:rsidRDefault="001551D3" w:rsidP="00F40D25">
      <w:pPr>
        <w:pStyle w:val="Bold"/>
      </w:pPr>
      <w:r>
        <w:t xml:space="preserve">Payment </w:t>
      </w:r>
      <w:proofErr w:type="spellStart"/>
      <w:r>
        <w:t>order</w:t>
      </w:r>
      <w:proofErr w:type="spellEnd"/>
      <w:r>
        <w:t xml:space="preserve"> for </w:t>
      </w:r>
    </w:p>
    <w:p w14:paraId="6A70177A" w14:textId="6941901D" w:rsidR="007B33ED" w:rsidRDefault="007B33ED" w:rsidP="007B33ED"/>
    <w:p w14:paraId="0890AAA0" w14:textId="49BE920C" w:rsidR="007B33ED" w:rsidRDefault="001551D3" w:rsidP="007B33ED">
      <w:pPr>
        <w:rPr>
          <w:b/>
          <w:sz w:val="16"/>
          <w:szCs w:val="16"/>
          <w:lang w:val="en-US"/>
        </w:rPr>
      </w:pPr>
      <w:r w:rsidRPr="00EF7D07">
        <w:rPr>
          <w:b/>
          <w:sz w:val="16"/>
          <w:szCs w:val="16"/>
          <w:lang w:val="en-US"/>
        </w:rPr>
        <w:t>Name and last name</w:t>
      </w:r>
      <w:r w:rsidR="007B33ED" w:rsidRPr="00EF7D07">
        <w:rPr>
          <w:b/>
          <w:sz w:val="16"/>
          <w:szCs w:val="16"/>
          <w:lang w:val="en-US"/>
        </w:rPr>
        <w:t xml:space="preserve"> </w:t>
      </w:r>
      <w:r w:rsidR="009907A3" w:rsidRPr="00EF7D07">
        <w:rPr>
          <w:b/>
          <w:sz w:val="16"/>
          <w:szCs w:val="16"/>
          <w:lang w:val="en-US"/>
        </w:rPr>
        <w:t>(mandatory)</w:t>
      </w:r>
    </w:p>
    <w:p w14:paraId="4318F0D9" w14:textId="3ACCFE82" w:rsidR="00BB2472" w:rsidRPr="00EF7D07" w:rsidRDefault="00BB2472" w:rsidP="007B33ED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Date of birth (mandatory)</w:t>
      </w:r>
    </w:p>
    <w:p w14:paraId="43B58CB6" w14:textId="1D306F1E" w:rsidR="007B33ED" w:rsidRPr="00EF7D07" w:rsidRDefault="001551D3" w:rsidP="007B33ED">
      <w:pPr>
        <w:rPr>
          <w:b/>
          <w:sz w:val="16"/>
          <w:szCs w:val="16"/>
        </w:rPr>
      </w:pPr>
      <w:r w:rsidRPr="00EF7D07">
        <w:rPr>
          <w:b/>
          <w:sz w:val="16"/>
          <w:szCs w:val="16"/>
        </w:rPr>
        <w:t xml:space="preserve">Complete </w:t>
      </w:r>
      <w:proofErr w:type="spellStart"/>
      <w:r w:rsidRPr="00EF7D07">
        <w:rPr>
          <w:b/>
          <w:sz w:val="16"/>
          <w:szCs w:val="16"/>
        </w:rPr>
        <w:t>address</w:t>
      </w:r>
      <w:proofErr w:type="spellEnd"/>
      <w:r w:rsidRPr="00EF7D07">
        <w:rPr>
          <w:b/>
          <w:sz w:val="16"/>
          <w:szCs w:val="16"/>
        </w:rPr>
        <w:t xml:space="preserve"> </w:t>
      </w:r>
    </w:p>
    <w:p w14:paraId="6572F8B3" w14:textId="321BAFF9" w:rsidR="007B33ED" w:rsidRPr="009907A3" w:rsidRDefault="009907A3" w:rsidP="007B33ED">
      <w:pPr>
        <w:rPr>
          <w:b/>
          <w:sz w:val="16"/>
          <w:szCs w:val="16"/>
        </w:rPr>
      </w:pPr>
      <w:r w:rsidRPr="00EF7D07">
        <w:rPr>
          <w:b/>
          <w:sz w:val="16"/>
          <w:szCs w:val="16"/>
        </w:rPr>
        <w:t>E</w:t>
      </w:r>
      <w:r w:rsidR="00BB2472">
        <w:rPr>
          <w:b/>
          <w:sz w:val="16"/>
          <w:szCs w:val="16"/>
        </w:rPr>
        <w:t>-</w:t>
      </w:r>
      <w:r w:rsidR="001B1FE2" w:rsidRPr="00EF7D07">
        <w:rPr>
          <w:b/>
          <w:sz w:val="16"/>
          <w:szCs w:val="16"/>
        </w:rPr>
        <w:t>mail</w:t>
      </w:r>
      <w:r w:rsidRPr="00EF7D07">
        <w:rPr>
          <w:b/>
          <w:sz w:val="16"/>
          <w:szCs w:val="16"/>
        </w:rPr>
        <w:t xml:space="preserve"> (</w:t>
      </w:r>
      <w:proofErr w:type="spellStart"/>
      <w:r w:rsidRPr="00EF7D07">
        <w:rPr>
          <w:b/>
          <w:sz w:val="16"/>
          <w:szCs w:val="16"/>
        </w:rPr>
        <w:t>mandatory</w:t>
      </w:r>
      <w:proofErr w:type="spellEnd"/>
      <w:r w:rsidRPr="00EF7D07">
        <w:rPr>
          <w:b/>
          <w:sz w:val="16"/>
          <w:szCs w:val="16"/>
        </w:rPr>
        <w:t>)</w:t>
      </w:r>
    </w:p>
    <w:p w14:paraId="1493AB36" w14:textId="77777777" w:rsidR="00B77444" w:rsidRPr="009907A3" w:rsidRDefault="00B77444" w:rsidP="006E4070">
      <w:pPr>
        <w:pStyle w:val="Sender"/>
        <w:rPr>
          <w:b/>
        </w:rPr>
      </w:pPr>
    </w:p>
    <w:tbl>
      <w:tblPr>
        <w:tblpPr w:leftFromText="141" w:rightFromText="141" w:vertAnchor="text" w:tblpY="4"/>
        <w:tblW w:w="0" w:type="auto"/>
        <w:tblBorders>
          <w:top w:val="single" w:sz="2" w:space="0" w:color="auto"/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232"/>
      </w:tblGrid>
      <w:tr w:rsidR="00D90F33" w:rsidRPr="00D90F33" w14:paraId="3F46AB57" w14:textId="77777777" w:rsidTr="006E4070">
        <w:trPr>
          <w:trHeight w:val="227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01BE381" w14:textId="3328C059" w:rsidR="00D90F33" w:rsidRPr="00D90F33" w:rsidRDefault="001551D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Faculty </w:t>
            </w:r>
          </w:p>
        </w:tc>
        <w:tc>
          <w:tcPr>
            <w:tcW w:w="6232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F377C5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D90F33" w:rsidRPr="00D90F33" w14:paraId="7D15B876" w14:textId="77777777" w:rsidTr="006E4070">
        <w:trPr>
          <w:trHeight w:val="227"/>
        </w:trPr>
        <w:tc>
          <w:tcPr>
            <w:tcW w:w="1843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5280A9D" w14:textId="22E7BA1F" w:rsidR="00D90F33" w:rsidRPr="00D90F33" w:rsidRDefault="001551D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Institute / Service </w:t>
            </w:r>
          </w:p>
        </w:tc>
        <w:tc>
          <w:tcPr>
            <w:tcW w:w="6232" w:type="dxa"/>
            <w:shd w:val="clear" w:color="auto" w:fill="auto"/>
            <w:tcMar>
              <w:top w:w="28" w:type="dxa"/>
              <w:bottom w:w="28" w:type="dxa"/>
            </w:tcMar>
          </w:tcPr>
          <w:p w14:paraId="3C2BF2FD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D90F33" w:rsidRPr="00D90F33" w14:paraId="443B4D37" w14:textId="77777777" w:rsidTr="006E4070">
        <w:trPr>
          <w:trHeight w:val="22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527DEE" w14:textId="6C602767" w:rsidR="00D90F33" w:rsidRPr="00D90F33" w:rsidRDefault="001551D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Project </w:t>
            </w:r>
            <w:r w:rsidR="00693BB8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B5DF11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D90F33" w:rsidRPr="00D90F33" w14:paraId="0C152D75" w14:textId="77777777" w:rsidTr="009F6218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0E201B" w14:textId="1C992F63" w:rsidR="00D90F33" w:rsidRPr="00D90F33" w:rsidRDefault="001551D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Activity 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F27F94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9F6218" w:rsidRPr="00D90F33" w14:paraId="6653A6D8" w14:textId="77777777" w:rsidTr="006E4070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408850" w14:textId="60AF022D" w:rsidR="009F6218" w:rsidRDefault="009F6218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Activity carried out     </w:t>
            </w:r>
          </w:p>
        </w:tc>
        <w:tc>
          <w:tcPr>
            <w:tcW w:w="623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C719EE" w14:textId="5DBE0947" w:rsidR="009F6218" w:rsidRDefault="009F6218" w:rsidP="009F6218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color w:val="auto"/>
                <w:sz w:val="15"/>
                <w:szCs w:val="15"/>
                <w:lang w:val="en-US"/>
              </w:rPr>
              <w:t xml:space="preserve">At </w:t>
            </w:r>
            <w:r w:rsidR="00EF7D07">
              <w:rPr>
                <w:rFonts w:cs="Arial"/>
                <w:color w:val="auto"/>
                <w:sz w:val="15"/>
                <w:szCs w:val="15"/>
                <w:lang w:val="en-US"/>
              </w:rPr>
              <w:t>USI Mendrisio</w:t>
            </w:r>
            <w:r>
              <w:rPr>
                <w:rFonts w:cs="Arial"/>
                <w:color w:val="auto"/>
                <w:sz w:val="15"/>
                <w:szCs w:val="15"/>
                <w:lang w:val="en-US"/>
              </w:rPr>
              <w:t xml:space="preserve"> </w:t>
            </w:r>
          </w:p>
          <w:p w14:paraId="55BA4771" w14:textId="29F28E22" w:rsidR="009F6218" w:rsidRPr="009F6218" w:rsidRDefault="009F6218" w:rsidP="009F6218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color w:val="auto"/>
                <w:sz w:val="15"/>
                <w:szCs w:val="15"/>
                <w:lang w:val="en-US"/>
              </w:rPr>
              <w:t>Form abroad (where)?</w:t>
            </w:r>
          </w:p>
        </w:tc>
      </w:tr>
    </w:tbl>
    <w:p w14:paraId="237D8911" w14:textId="5D09C02E" w:rsidR="00D90F33" w:rsidRDefault="00D90F33" w:rsidP="006B2310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1560"/>
        <w:gridCol w:w="1417"/>
      </w:tblGrid>
      <w:tr w:rsidR="00D90F33" w:rsidRPr="00D90F33" w14:paraId="7820871F" w14:textId="77777777" w:rsidTr="006E4070">
        <w:trPr>
          <w:trHeight w:val="227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200276C" w14:textId="357693CD" w:rsidR="00D90F33" w:rsidRPr="00D90F33" w:rsidRDefault="001551D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>
              <w:rPr>
                <w:rFonts w:cs="Arial"/>
                <w:b/>
                <w:color w:val="auto"/>
                <w:sz w:val="15"/>
                <w:szCs w:val="15"/>
              </w:rPr>
              <w:t>Date</w:t>
            </w:r>
            <w:r w:rsidR="00D90F33" w:rsidRPr="00D90F33">
              <w:rPr>
                <w:rFonts w:cs="Arial"/>
                <w:b/>
                <w:color w:val="auto"/>
                <w:sz w:val="15"/>
                <w:szCs w:val="15"/>
              </w:rPr>
              <w:t xml:space="preserve"> / </w:t>
            </w:r>
            <w:proofErr w:type="spellStart"/>
            <w:r w:rsidR="00D90F33" w:rsidRPr="00D90F33">
              <w:rPr>
                <w:rFonts w:cs="Arial"/>
                <w:b/>
                <w:color w:val="auto"/>
                <w:sz w:val="15"/>
                <w:szCs w:val="15"/>
              </w:rPr>
              <w:t>Period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</w:tcPr>
          <w:p w14:paraId="7AF51054" w14:textId="47C6C54B" w:rsidR="00D90F33" w:rsidRPr="00D90F33" w:rsidRDefault="001551D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>
              <w:rPr>
                <w:rFonts w:cs="Arial"/>
                <w:b/>
                <w:color w:val="auto"/>
                <w:sz w:val="15"/>
                <w:szCs w:val="15"/>
              </w:rPr>
              <w:t xml:space="preserve">Activity </w:t>
            </w:r>
            <w:proofErr w:type="spellStart"/>
            <w:r>
              <w:rPr>
                <w:rFonts w:cs="Arial"/>
                <w:b/>
                <w:color w:val="auto"/>
                <w:sz w:val="15"/>
                <w:szCs w:val="15"/>
              </w:rPr>
              <w:t>descripton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26806C44" w14:textId="7C3F9DA7" w:rsidR="00D90F33" w:rsidRPr="00D90F33" w:rsidRDefault="001551D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proofErr w:type="spellStart"/>
            <w:r>
              <w:rPr>
                <w:rFonts w:cs="Arial"/>
                <w:b/>
                <w:color w:val="auto"/>
                <w:sz w:val="15"/>
                <w:szCs w:val="15"/>
              </w:rPr>
              <w:t>Currency</w:t>
            </w:r>
            <w:proofErr w:type="spellEnd"/>
            <w:r>
              <w:rPr>
                <w:rFonts w:cs="Arial"/>
                <w:b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14:paraId="27C62906" w14:textId="2C810FA1" w:rsidR="00D90F33" w:rsidRPr="00D90F33" w:rsidRDefault="001551D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proofErr w:type="spellStart"/>
            <w:r>
              <w:rPr>
                <w:rFonts w:cs="Arial"/>
                <w:b/>
                <w:color w:val="auto"/>
                <w:sz w:val="15"/>
                <w:szCs w:val="15"/>
              </w:rPr>
              <w:t>Amount</w:t>
            </w:r>
            <w:proofErr w:type="spellEnd"/>
          </w:p>
        </w:tc>
      </w:tr>
      <w:tr w:rsidR="00D90F33" w:rsidRPr="00D90F33" w14:paraId="27146F2B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12EC9618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946C48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AED3BAA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16C872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2BF7E53D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55F98F79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2020067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01D65B65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77CDB5B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3BD34B7E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602221F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87DBB2D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A827AE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AB1A35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50524CF4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3403FE49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83F045F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4977FC9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30E229B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741A240C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005F12C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A5FF02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8CC0D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BCDE014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51F9867E" w14:textId="77777777" w:rsidTr="006E4070">
        <w:trPr>
          <w:trHeight w:val="227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9E5D6D3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16F16DE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DCD4805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750CDF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2B085A" w:rsidRPr="00D90F33" w14:paraId="2B097A32" w14:textId="77777777" w:rsidTr="002B085A">
        <w:trPr>
          <w:trHeight w:val="227"/>
        </w:trPr>
        <w:tc>
          <w:tcPr>
            <w:tcW w:w="18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CA977D9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 w:rsidRPr="00A65D54">
              <w:rPr>
                <w:rFonts w:cs="Arial"/>
                <w:b/>
                <w:color w:val="auto"/>
                <w:sz w:val="15"/>
                <w:szCs w:val="15"/>
              </w:rPr>
              <w:t>Total</w:t>
            </w:r>
            <w:r w:rsidR="00A65D54" w:rsidRPr="00A65D54">
              <w:rPr>
                <w:rFonts w:cs="Arial"/>
                <w:b/>
                <w:color w:val="auto"/>
                <w:sz w:val="15"/>
                <w:szCs w:val="15"/>
              </w:rPr>
              <w:t>e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C67A523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36F95E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A65D54">
              <w:rPr>
                <w:rFonts w:cs="Arial"/>
                <w:color w:val="auto"/>
                <w:sz w:val="15"/>
                <w:szCs w:val="15"/>
              </w:rPr>
              <w:t>CHF</w:t>
            </w:r>
          </w:p>
        </w:tc>
      </w:tr>
      <w:tr w:rsidR="002B085A" w:rsidRPr="00D90F33" w14:paraId="3B284215" w14:textId="77777777" w:rsidTr="00AE0505">
        <w:trPr>
          <w:trHeight w:val="22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5A18B22" w14:textId="77777777" w:rsidR="002B085A" w:rsidRPr="00D90F33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14:paraId="41636F51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EB259B5" w14:textId="77777777" w:rsidR="002B085A" w:rsidRPr="00A65D54" w:rsidRDefault="002B085A" w:rsidP="00AE0505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A65D54">
              <w:rPr>
                <w:rFonts w:cs="Arial"/>
                <w:color w:val="auto"/>
                <w:sz w:val="15"/>
                <w:szCs w:val="15"/>
              </w:rPr>
              <w:t>EUR</w:t>
            </w:r>
          </w:p>
        </w:tc>
      </w:tr>
      <w:tr w:rsidR="00E37DFD" w:rsidRPr="00D90F33" w14:paraId="2FEF222C" w14:textId="77777777" w:rsidTr="002B085A">
        <w:trPr>
          <w:trHeight w:val="22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27BE47E" w14:textId="77777777" w:rsidR="00E37DFD" w:rsidRPr="00D90F33" w:rsidRDefault="00E37DFD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14:paraId="35F9667A" w14:textId="77777777" w:rsidR="00E37DFD" w:rsidRPr="00A65D54" w:rsidRDefault="00E37DFD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3BDD32B5" w14:textId="51BD3AAB" w:rsidR="00E37DFD" w:rsidRPr="00A65D54" w:rsidRDefault="001551D3" w:rsidP="00D33FD8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sz w:val="15"/>
                <w:szCs w:val="15"/>
              </w:rPr>
            </w:pPr>
            <w:proofErr w:type="spellStart"/>
            <w:r>
              <w:rPr>
                <w:rFonts w:cs="Arial"/>
                <w:sz w:val="15"/>
                <w:szCs w:val="15"/>
              </w:rPr>
              <w:t>Other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currency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</w:p>
        </w:tc>
      </w:tr>
    </w:tbl>
    <w:p w14:paraId="03FEB25A" w14:textId="244EBDE8" w:rsidR="00B7781F" w:rsidRDefault="00B7781F" w:rsidP="008969A0">
      <w:pPr>
        <w:tabs>
          <w:tab w:val="clear" w:pos="4961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lang w:val="en-US"/>
        </w:rPr>
      </w:pPr>
    </w:p>
    <w:p w14:paraId="5D0CDB4B" w14:textId="5B144461" w:rsidR="008969A0" w:rsidRPr="001551D3" w:rsidRDefault="001551D3" w:rsidP="008969A0">
      <w:pPr>
        <w:tabs>
          <w:tab w:val="clear" w:pos="4961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b/>
          <w:bCs/>
          <w:lang w:val="en-US"/>
        </w:rPr>
      </w:pPr>
      <w:r w:rsidRPr="001551D3">
        <w:rPr>
          <w:lang w:val="en-US"/>
        </w:rPr>
        <w:t xml:space="preserve">Authorization from the </w:t>
      </w:r>
      <w:r>
        <w:rPr>
          <w:lang w:val="en-US"/>
        </w:rPr>
        <w:t>professor</w:t>
      </w:r>
      <w:r w:rsidRPr="001551D3">
        <w:rPr>
          <w:lang w:val="en-US"/>
        </w:rPr>
        <w:t xml:space="preserve"> in charge/institute director/project leader.</w:t>
      </w:r>
    </w:p>
    <w:p w14:paraId="5145B9B7" w14:textId="63517F18" w:rsidR="00B7781F" w:rsidRPr="001551D3" w:rsidRDefault="00B7781F" w:rsidP="00D90F3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lang w:val="en-US"/>
        </w:rPr>
      </w:pPr>
    </w:p>
    <w:p w14:paraId="7AF289C7" w14:textId="6AD96C95" w:rsidR="00B7781F" w:rsidRPr="001551D3" w:rsidRDefault="00B7781F" w:rsidP="00D90F3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lang w:val="en-US"/>
        </w:rPr>
      </w:pPr>
    </w:p>
    <w:tbl>
      <w:tblPr>
        <w:tblW w:w="822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535"/>
        <w:gridCol w:w="3524"/>
        <w:gridCol w:w="639"/>
      </w:tblGrid>
      <w:tr w:rsidR="00D33FD8" w:rsidRPr="00043EEE" w14:paraId="7E891910" w14:textId="77777777" w:rsidTr="00F40D25">
        <w:tc>
          <w:tcPr>
            <w:tcW w:w="35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9C9180" w14:textId="571BD3A9" w:rsidR="00D33FD8" w:rsidRPr="00D2209D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 w:rsidRPr="00D2209D">
              <w:rPr>
                <w:rFonts w:cs="Arial"/>
                <w:color w:val="auto"/>
                <w:sz w:val="15"/>
                <w:szCs w:val="15"/>
                <w:lang w:val="en-US"/>
              </w:rPr>
              <w:t>Dat</w:t>
            </w:r>
            <w:r w:rsidR="001551D3">
              <w:rPr>
                <w:rFonts w:cs="Arial"/>
                <w:color w:val="auto"/>
                <w:sz w:val="15"/>
                <w:szCs w:val="15"/>
                <w:lang w:val="en-US"/>
              </w:rPr>
              <w:t>e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286BF3B" w14:textId="77777777" w:rsidR="00D33FD8" w:rsidRPr="00D2209D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6CEAA" w14:textId="3ACCF49B" w:rsidR="00D33FD8" w:rsidRDefault="001551D3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1551D3">
              <w:rPr>
                <w:rFonts w:cs="Arial"/>
                <w:color w:val="auto"/>
                <w:sz w:val="15"/>
                <w:szCs w:val="15"/>
                <w:lang w:val="it-IT"/>
              </w:rPr>
              <w:t>Pr</w:t>
            </w:r>
            <w:r>
              <w:rPr>
                <w:rFonts w:cs="Arial"/>
                <w:color w:val="auto"/>
                <w:sz w:val="15"/>
                <w:szCs w:val="15"/>
                <w:lang w:val="it-IT"/>
              </w:rPr>
              <w:t xml:space="preserve">ofessor signature </w:t>
            </w:r>
          </w:p>
          <w:p w14:paraId="25A6718F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4C926313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514A46F9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5D6D68B4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26630B35" w14:textId="5DC4AEA9" w:rsidR="00F40D25" w:rsidRPr="00043EEE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14:paraId="61BD7E6F" w14:textId="77777777" w:rsidR="00D33FD8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7FF42DDE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40201FFB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212BE3CE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40B1C2C0" w14:textId="797106BA" w:rsidR="00F40D25" w:rsidRPr="00043EEE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</w:tr>
      <w:tr w:rsidR="00F40D25" w:rsidRPr="00BB2472" w14:paraId="4DC766A9" w14:textId="77777777" w:rsidTr="00F40D25"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38A0BC" w14:textId="613F04FC" w:rsidR="00F40D25" w:rsidRPr="009907A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C6F7BB7" wp14:editId="52DBBFE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-527050</wp:posOffset>
                  </wp:positionV>
                  <wp:extent cx="2463800" cy="1160202"/>
                  <wp:effectExtent l="0" t="0" r="0" b="1905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" r="5874"/>
                          <a:stretch/>
                        </pic:blipFill>
                        <pic:spPr>
                          <a:xfrm>
                            <a:off x="0" y="0"/>
                            <a:ext cx="2463800" cy="116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07AFC07" w14:textId="77777777" w:rsidR="00F40D25" w:rsidRPr="009907A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36712" w14:textId="476FB20D" w:rsidR="00F40D25" w:rsidRPr="001551D3" w:rsidRDefault="001551D3" w:rsidP="00F40D25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 w:rsidRPr="001551D3">
              <w:rPr>
                <w:rFonts w:cs="Arial"/>
                <w:color w:val="auto"/>
                <w:sz w:val="15"/>
                <w:szCs w:val="15"/>
                <w:lang w:val="en-US"/>
              </w:rPr>
              <w:t>Signature of the fee recipient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</w:tcBorders>
          </w:tcPr>
          <w:p w14:paraId="7E35DECC" w14:textId="77777777" w:rsidR="00F40D25" w:rsidRPr="001551D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  <w:p w14:paraId="73B14054" w14:textId="77777777" w:rsidR="00F40D25" w:rsidRPr="001551D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  <w:p w14:paraId="71FDB90B" w14:textId="77777777" w:rsidR="00F40D25" w:rsidRPr="001551D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  <w:p w14:paraId="2DB0D5CE" w14:textId="77777777" w:rsidR="00F40D25" w:rsidRPr="001551D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  <w:p w14:paraId="74070E95" w14:textId="77777777" w:rsidR="00F40D25" w:rsidRPr="001551D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</w:tbl>
    <w:p w14:paraId="7829C5CE" w14:textId="77777777" w:rsidR="00F40D25" w:rsidRPr="001551D3" w:rsidRDefault="00F40D25" w:rsidP="00B87088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US"/>
        </w:rPr>
      </w:pPr>
    </w:p>
    <w:p w14:paraId="3E72EFB0" w14:textId="77777777" w:rsidR="00B00BF1" w:rsidRDefault="00B00BF1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US"/>
        </w:rPr>
      </w:pPr>
    </w:p>
    <w:p w14:paraId="7FC771FE" w14:textId="0CBB1906" w:rsidR="00B00BF1" w:rsidRPr="00B00BF1" w:rsidRDefault="00B00BF1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b/>
          <w:bCs/>
          <w:sz w:val="19"/>
          <w:szCs w:val="19"/>
          <w:lang w:val="en-CH"/>
        </w:rPr>
      </w:pPr>
      <w:r w:rsidRPr="00B00BF1">
        <w:rPr>
          <w:b/>
          <w:bCs/>
          <w:sz w:val="19"/>
          <w:szCs w:val="19"/>
          <w:lang w:val="en-CH"/>
        </w:rPr>
        <w:t>Applied Swiss income tax deduction</w:t>
      </w:r>
    </w:p>
    <w:p w14:paraId="26B701A5" w14:textId="77777777" w:rsidR="00B00BF1" w:rsidRDefault="00B00BF1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CH"/>
        </w:rPr>
      </w:pPr>
    </w:p>
    <w:p w14:paraId="47F6C988" w14:textId="77777777" w:rsidR="00B00BF1" w:rsidRDefault="00B00BF1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662"/>
      </w:tblGrid>
      <w:tr w:rsidR="00B00BF1" w:rsidRPr="00BB2472" w14:paraId="5EE910D7" w14:textId="77777777" w:rsidTr="00700550">
        <w:trPr>
          <w:trHeight w:val="475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37FD1C7E" w14:textId="77777777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15 %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043ACD77" w14:textId="4B926B90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>
              <w:rPr>
                <w:sz w:val="19"/>
                <w:szCs w:val="19"/>
                <w:lang w:val="en-CH"/>
              </w:rPr>
              <w:t>Daily income up to</w:t>
            </w:r>
            <w:r w:rsidRPr="00B00BF1">
              <w:rPr>
                <w:sz w:val="19"/>
                <w:szCs w:val="19"/>
                <w:lang w:val="en-CH"/>
              </w:rPr>
              <w:t xml:space="preserve"> CHF 200.-</w:t>
            </w:r>
          </w:p>
        </w:tc>
      </w:tr>
      <w:tr w:rsidR="00B00BF1" w:rsidRPr="00BB2472" w14:paraId="3875F518" w14:textId="77777777" w:rsidTr="00700550">
        <w:trPr>
          <w:trHeight w:val="475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E37F44E" w14:textId="77777777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20 %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33A412E7" w14:textId="57677645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Daily income from</w:t>
            </w:r>
            <w:r>
              <w:rPr>
                <w:sz w:val="19"/>
                <w:szCs w:val="19"/>
                <w:lang w:val="en-CH"/>
              </w:rPr>
              <w:t xml:space="preserve"> </w:t>
            </w:r>
            <w:r w:rsidRPr="00B00BF1">
              <w:rPr>
                <w:sz w:val="19"/>
                <w:szCs w:val="19"/>
                <w:lang w:val="en-CH"/>
              </w:rPr>
              <w:t>CHF 201.- a 1’000.-</w:t>
            </w:r>
          </w:p>
        </w:tc>
      </w:tr>
      <w:tr w:rsidR="00B00BF1" w:rsidRPr="00BB2472" w14:paraId="7F5FE21E" w14:textId="77777777" w:rsidTr="00700550">
        <w:trPr>
          <w:trHeight w:val="475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0487702" w14:textId="77777777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25 %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70A40AD" w14:textId="01A6EAA5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Daily income from</w:t>
            </w:r>
            <w:r>
              <w:rPr>
                <w:sz w:val="19"/>
                <w:szCs w:val="19"/>
                <w:lang w:val="en-CH"/>
              </w:rPr>
              <w:t xml:space="preserve"> </w:t>
            </w:r>
            <w:r w:rsidRPr="00B00BF1">
              <w:rPr>
                <w:sz w:val="19"/>
                <w:szCs w:val="19"/>
                <w:lang w:val="en-CH"/>
              </w:rPr>
              <w:t>CHF 1001.- a 3’000.-</w:t>
            </w:r>
          </w:p>
        </w:tc>
      </w:tr>
      <w:tr w:rsidR="00B00BF1" w:rsidRPr="00BB2472" w14:paraId="51E3B9D4" w14:textId="77777777" w:rsidTr="00700550">
        <w:trPr>
          <w:trHeight w:val="264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29EB9" w14:textId="77777777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30 %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FE291" w14:textId="2E21B051" w:rsidR="00B00BF1" w:rsidRPr="00B00BF1" w:rsidRDefault="00B00BF1" w:rsidP="00B00BF1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rPr>
                <w:sz w:val="19"/>
                <w:szCs w:val="19"/>
                <w:lang w:val="en-CH"/>
              </w:rPr>
            </w:pPr>
            <w:r w:rsidRPr="00B00BF1">
              <w:rPr>
                <w:sz w:val="19"/>
                <w:szCs w:val="19"/>
                <w:lang w:val="en-CH"/>
              </w:rPr>
              <w:t>Daily income over</w:t>
            </w:r>
            <w:r>
              <w:rPr>
                <w:sz w:val="19"/>
                <w:szCs w:val="19"/>
                <w:lang w:val="en-CH"/>
              </w:rPr>
              <w:t xml:space="preserve"> </w:t>
            </w:r>
            <w:r w:rsidRPr="00B00BF1">
              <w:rPr>
                <w:sz w:val="19"/>
                <w:szCs w:val="19"/>
                <w:lang w:val="en-CH"/>
              </w:rPr>
              <w:t>CHF 3’001.-</w:t>
            </w:r>
          </w:p>
        </w:tc>
      </w:tr>
    </w:tbl>
    <w:p w14:paraId="7449C975" w14:textId="77777777" w:rsidR="00B00BF1" w:rsidRPr="00B00BF1" w:rsidRDefault="00B00BF1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CH"/>
        </w:rPr>
      </w:pPr>
    </w:p>
    <w:p w14:paraId="3B309106" w14:textId="77777777" w:rsidR="00B00BF1" w:rsidRPr="00B00BF1" w:rsidRDefault="00B00BF1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US"/>
        </w:rPr>
      </w:pPr>
    </w:p>
    <w:p w14:paraId="65C2CEBC" w14:textId="77777777" w:rsidR="00B00BF1" w:rsidRDefault="00B00BF1" w:rsidP="00B00BF1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US"/>
        </w:rPr>
      </w:pPr>
    </w:p>
    <w:p w14:paraId="5DFFEBA9" w14:textId="369AA543" w:rsidR="00B00BF1" w:rsidRPr="001551D3" w:rsidRDefault="00B00BF1" w:rsidP="00B00BF1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lang w:val="en-US"/>
        </w:rPr>
      </w:pPr>
      <w:r w:rsidRPr="001551D3">
        <w:rPr>
          <w:sz w:val="19"/>
          <w:szCs w:val="19"/>
          <w:lang w:val="en-US"/>
        </w:rPr>
        <w:t>Incomplete forms will be returned to sender</w:t>
      </w:r>
    </w:p>
    <w:p w14:paraId="49967767" w14:textId="4DC289E2" w:rsidR="00177B4D" w:rsidRPr="001551D3" w:rsidRDefault="001551D3" w:rsidP="001551D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u w:val="single"/>
          <w:lang w:val="en-US"/>
        </w:rPr>
      </w:pPr>
      <w:r w:rsidRPr="001551D3">
        <w:rPr>
          <w:sz w:val="19"/>
          <w:szCs w:val="19"/>
          <w:lang w:val="en-US"/>
        </w:rPr>
        <w:t>Expenses must be documented with the relevant original receipts (only credit card payment receipt or bank statement is not sufficient), copies or scanned versions of receipts are not accepted</w:t>
      </w:r>
    </w:p>
    <w:sectPr w:rsidR="00177B4D" w:rsidRPr="001551D3" w:rsidSect="00917736">
      <w:headerReference w:type="default" r:id="rId9"/>
      <w:footerReference w:type="default" r:id="rId10"/>
      <w:headerReference w:type="first" r:id="rId11"/>
      <w:pgSz w:w="11906" w:h="16838" w:code="9"/>
      <w:pgMar w:top="2693" w:right="1276" w:bottom="992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CD7B" w14:textId="77777777" w:rsidR="00D33FD8" w:rsidRDefault="00D33FD8" w:rsidP="00782317">
      <w:pPr>
        <w:spacing w:line="240" w:lineRule="auto"/>
      </w:pPr>
      <w:r>
        <w:separator/>
      </w:r>
    </w:p>
  </w:endnote>
  <w:endnote w:type="continuationSeparator" w:id="0">
    <w:p w14:paraId="382EE213" w14:textId="77777777" w:rsidR="00D33FD8" w:rsidRDefault="00D33FD8" w:rsidP="0078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2D50" w14:textId="77777777" w:rsidR="00D418AC" w:rsidRDefault="00A4061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CBCB9" wp14:editId="0F30B6D0">
              <wp:simplePos x="0" y="0"/>
              <wp:positionH relativeFrom="column">
                <wp:posOffset>-1530350</wp:posOffset>
              </wp:positionH>
              <wp:positionV relativeFrom="paragraph">
                <wp:posOffset>-570230</wp:posOffset>
              </wp:positionV>
              <wp:extent cx="7560310" cy="1134745"/>
              <wp:effectExtent l="3175" t="127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34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E6544" id="Rectangle 4" o:spid="_x0000_s1026" style="position:absolute;margin-left:-120.5pt;margin-top:-44.9pt;width:595.3pt;height:8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A9C5" w14:textId="77777777" w:rsidR="00D33FD8" w:rsidRDefault="00D33FD8" w:rsidP="00782317">
      <w:pPr>
        <w:spacing w:line="240" w:lineRule="auto"/>
      </w:pPr>
      <w:r>
        <w:separator/>
      </w:r>
    </w:p>
  </w:footnote>
  <w:footnote w:type="continuationSeparator" w:id="0">
    <w:p w14:paraId="4F0C12D9" w14:textId="77777777" w:rsidR="00D33FD8" w:rsidRDefault="00D33FD8" w:rsidP="00782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C0E1" w14:textId="77777777" w:rsidR="00D418AC" w:rsidRPr="00A34ECC" w:rsidRDefault="00D418AC" w:rsidP="00A34ECC">
    <w:pPr>
      <w:pStyle w:val="Header"/>
      <w:spacing w:line="240" w:lineRule="exact"/>
    </w:pPr>
  </w:p>
  <w:p w14:paraId="1FBB3136" w14:textId="504AE780" w:rsidR="00D418AC" w:rsidRPr="00A34ECC" w:rsidRDefault="00D418AC" w:rsidP="00B77444">
    <w:pPr>
      <w:pStyle w:val="Header"/>
      <w:spacing w:line="240" w:lineRule="exact"/>
    </w:pPr>
    <w:r w:rsidRPr="00D164E2"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8A5817">
      <w:rPr>
        <w:noProof/>
      </w:rPr>
      <w:t>2</w:t>
    </w:r>
    <w:r>
      <w:fldChar w:fldCharType="end"/>
    </w:r>
    <w:r w:rsidR="00A40616">
      <w:rPr>
        <w:noProof/>
        <w:lang w:val="en-US"/>
      </w:rPr>
      <w:drawing>
        <wp:anchor distT="0" distB="0" distL="114300" distR="114300" simplePos="0" relativeHeight="251656704" behindDoc="1" locked="1" layoutInCell="1" allowOverlap="1" wp14:anchorId="1CA79323" wp14:editId="63C46C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Picture 7" descr="/Volumes/Progetti Big$/Servizio Grafica 2016/1-USI/Cancelleria/A4 intestata/InDesign/usi-carte-intestate-secondo-fogli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Volumes/Progetti Big$/Servizio Grafica 2016/1-USI/Cancelleria/A4 intestata/InDesign/usi-carte-intestate-secondo-fogli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/ </w:t>
    </w:r>
    <w:r w:rsidR="002E7C72">
      <w:rPr>
        <w:noProof/>
      </w:rPr>
      <w:fldChar w:fldCharType="begin"/>
    </w:r>
    <w:r w:rsidR="002E7C72">
      <w:rPr>
        <w:noProof/>
      </w:rPr>
      <w:instrText xml:space="preserve"> NUMPAGES  \* Arabic  \* MERGEFORMAT </w:instrText>
    </w:r>
    <w:r w:rsidR="002E7C72">
      <w:rPr>
        <w:noProof/>
      </w:rPr>
      <w:fldChar w:fldCharType="separate"/>
    </w:r>
    <w:r w:rsidR="008A5817">
      <w:rPr>
        <w:noProof/>
      </w:rPr>
      <w:t>2</w:t>
    </w:r>
    <w:r w:rsidR="002E7C7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E4FE" w14:textId="77777777" w:rsidR="00D418AC" w:rsidRDefault="00A40616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5AE2067B" wp14:editId="2C1F75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5305"/>
          <wp:effectExtent l="0" t="0" r="0" b="0"/>
          <wp:wrapNone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AD0A098"/>
    <w:lvl w:ilvl="0">
      <w:start w:val="1"/>
      <w:numFmt w:val="decimal"/>
      <w:pStyle w:val="ListNumber3"/>
      <w:lvlText w:val="1.1.%1."/>
      <w:lvlJc w:val="left"/>
      <w:pPr>
        <w:ind w:left="926" w:hanging="36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FFFFFF7F"/>
    <w:multiLevelType w:val="singleLevel"/>
    <w:tmpl w:val="7A9896FA"/>
    <w:lvl w:ilvl="0">
      <w:start w:val="1"/>
      <w:numFmt w:val="decimal"/>
      <w:pStyle w:val="ListNumber2"/>
      <w:lvlText w:val="1.%1.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8"/>
    <w:multiLevelType w:val="singleLevel"/>
    <w:tmpl w:val="F3A24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EA510A"/>
    <w:multiLevelType w:val="multilevel"/>
    <w:tmpl w:val="0A4A1AE4"/>
    <w:numStyleLink w:val="ListingUSI"/>
  </w:abstractNum>
  <w:abstractNum w:abstractNumId="4" w15:restartNumberingAfterBreak="0">
    <w:nsid w:val="021C24F9"/>
    <w:multiLevelType w:val="hybridMultilevel"/>
    <w:tmpl w:val="C9901318"/>
    <w:lvl w:ilvl="0" w:tplc="3AC608B0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3057E3B"/>
    <w:multiLevelType w:val="hybridMultilevel"/>
    <w:tmpl w:val="CBC627CE"/>
    <w:lvl w:ilvl="0" w:tplc="B0703454">
      <w:start w:val="1"/>
      <w:numFmt w:val="lowerLetter"/>
      <w:lvlText w:val="%1."/>
      <w:lvlJc w:val="left"/>
      <w:pPr>
        <w:ind w:left="1788" w:hanging="360"/>
      </w:pPr>
      <w:rPr>
        <w:rFonts w:ascii="Arial" w:hAnsi="Arial" w:hint="default"/>
        <w:b w:val="0"/>
        <w:i w:val="0"/>
        <w:sz w:val="20"/>
      </w:rPr>
    </w:lvl>
    <w:lvl w:ilvl="1" w:tplc="08100019" w:tentative="1">
      <w:start w:val="1"/>
      <w:numFmt w:val="lowerLetter"/>
      <w:lvlText w:val="%2."/>
      <w:lvlJc w:val="left"/>
      <w:pPr>
        <w:ind w:left="3356" w:hanging="360"/>
      </w:pPr>
    </w:lvl>
    <w:lvl w:ilvl="2" w:tplc="0810001B" w:tentative="1">
      <w:start w:val="1"/>
      <w:numFmt w:val="lowerRoman"/>
      <w:lvlText w:val="%3."/>
      <w:lvlJc w:val="right"/>
      <w:pPr>
        <w:ind w:left="4076" w:hanging="180"/>
      </w:pPr>
    </w:lvl>
    <w:lvl w:ilvl="3" w:tplc="0810000F" w:tentative="1">
      <w:start w:val="1"/>
      <w:numFmt w:val="decimal"/>
      <w:lvlText w:val="%4."/>
      <w:lvlJc w:val="left"/>
      <w:pPr>
        <w:ind w:left="4796" w:hanging="360"/>
      </w:pPr>
    </w:lvl>
    <w:lvl w:ilvl="4" w:tplc="08100019" w:tentative="1">
      <w:start w:val="1"/>
      <w:numFmt w:val="lowerLetter"/>
      <w:lvlText w:val="%5."/>
      <w:lvlJc w:val="left"/>
      <w:pPr>
        <w:ind w:left="5516" w:hanging="360"/>
      </w:pPr>
    </w:lvl>
    <w:lvl w:ilvl="5" w:tplc="0810001B" w:tentative="1">
      <w:start w:val="1"/>
      <w:numFmt w:val="lowerRoman"/>
      <w:lvlText w:val="%6."/>
      <w:lvlJc w:val="right"/>
      <w:pPr>
        <w:ind w:left="6236" w:hanging="180"/>
      </w:pPr>
    </w:lvl>
    <w:lvl w:ilvl="6" w:tplc="0810000F" w:tentative="1">
      <w:start w:val="1"/>
      <w:numFmt w:val="decimal"/>
      <w:lvlText w:val="%7."/>
      <w:lvlJc w:val="left"/>
      <w:pPr>
        <w:ind w:left="6956" w:hanging="360"/>
      </w:pPr>
    </w:lvl>
    <w:lvl w:ilvl="7" w:tplc="08100019" w:tentative="1">
      <w:start w:val="1"/>
      <w:numFmt w:val="lowerLetter"/>
      <w:lvlText w:val="%8."/>
      <w:lvlJc w:val="left"/>
      <w:pPr>
        <w:ind w:left="7676" w:hanging="360"/>
      </w:pPr>
    </w:lvl>
    <w:lvl w:ilvl="8" w:tplc="0810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6" w15:restartNumberingAfterBreak="0">
    <w:nsid w:val="03F5029C"/>
    <w:multiLevelType w:val="multilevel"/>
    <w:tmpl w:val="0A4A1AE4"/>
    <w:numStyleLink w:val="ListingUSI"/>
  </w:abstractNum>
  <w:abstractNum w:abstractNumId="7" w15:restartNumberingAfterBreak="0">
    <w:nsid w:val="06D55B3E"/>
    <w:multiLevelType w:val="multilevel"/>
    <w:tmpl w:val="30E2CAB6"/>
    <w:numStyleLink w:val="111111"/>
  </w:abstractNum>
  <w:abstractNum w:abstractNumId="8" w15:restartNumberingAfterBreak="0">
    <w:nsid w:val="07AA33EC"/>
    <w:multiLevelType w:val="multilevel"/>
    <w:tmpl w:val="52FAABC2"/>
    <w:numStyleLink w:val="ListUSI"/>
  </w:abstractNum>
  <w:abstractNum w:abstractNumId="9" w15:restartNumberingAfterBreak="0">
    <w:nsid w:val="07CB2814"/>
    <w:multiLevelType w:val="multilevel"/>
    <w:tmpl w:val="52FAABC2"/>
    <w:numStyleLink w:val="ListUSI"/>
  </w:abstractNum>
  <w:abstractNum w:abstractNumId="10" w15:restartNumberingAfterBreak="0">
    <w:nsid w:val="12FC6E59"/>
    <w:multiLevelType w:val="multilevel"/>
    <w:tmpl w:val="30E2CAB6"/>
    <w:numStyleLink w:val="111111"/>
  </w:abstractNum>
  <w:abstractNum w:abstractNumId="11" w15:restartNumberingAfterBreak="0">
    <w:nsid w:val="15C152C4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12" w15:restartNumberingAfterBreak="0">
    <w:nsid w:val="174E52AC"/>
    <w:multiLevelType w:val="multilevel"/>
    <w:tmpl w:val="0A4A1AE4"/>
    <w:numStyleLink w:val="ListingUSI"/>
  </w:abstractNum>
  <w:abstractNum w:abstractNumId="13" w15:restartNumberingAfterBreak="0">
    <w:nsid w:val="1C2448DF"/>
    <w:multiLevelType w:val="hybridMultilevel"/>
    <w:tmpl w:val="B8C4B026"/>
    <w:lvl w:ilvl="0" w:tplc="C6600524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color w:val="000000"/>
        <w:sz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C7587"/>
    <w:multiLevelType w:val="multilevel"/>
    <w:tmpl w:val="30E2CAB6"/>
    <w:numStyleLink w:val="111111"/>
  </w:abstractNum>
  <w:abstractNum w:abstractNumId="15" w15:restartNumberingAfterBreak="0">
    <w:nsid w:val="200B0A05"/>
    <w:multiLevelType w:val="multilevel"/>
    <w:tmpl w:val="52FAABC2"/>
    <w:numStyleLink w:val="ListUSI"/>
  </w:abstractNum>
  <w:abstractNum w:abstractNumId="16" w15:restartNumberingAfterBreak="0">
    <w:nsid w:val="21EC038D"/>
    <w:multiLevelType w:val="multilevel"/>
    <w:tmpl w:val="30E2CAB6"/>
    <w:numStyleLink w:val="111111"/>
  </w:abstractNum>
  <w:abstractNum w:abstractNumId="17" w15:restartNumberingAfterBreak="0">
    <w:nsid w:val="286A321B"/>
    <w:multiLevelType w:val="multilevel"/>
    <w:tmpl w:val="52FAABC2"/>
    <w:numStyleLink w:val="ListUSI"/>
  </w:abstractNum>
  <w:abstractNum w:abstractNumId="18" w15:restartNumberingAfterBreak="0">
    <w:nsid w:val="33CF58CA"/>
    <w:multiLevelType w:val="multilevel"/>
    <w:tmpl w:val="0A4A1AE4"/>
    <w:numStyleLink w:val="ListingUSI"/>
  </w:abstractNum>
  <w:abstractNum w:abstractNumId="19" w15:restartNumberingAfterBreak="0">
    <w:nsid w:val="36C867B3"/>
    <w:multiLevelType w:val="multilevel"/>
    <w:tmpl w:val="30E2CAB6"/>
    <w:numStyleLink w:val="111111"/>
  </w:abstractNum>
  <w:abstractNum w:abstractNumId="20" w15:restartNumberingAfterBreak="0">
    <w:nsid w:val="373A7152"/>
    <w:multiLevelType w:val="multilevel"/>
    <w:tmpl w:val="0A4A1AE4"/>
    <w:numStyleLink w:val="ListingUSI"/>
  </w:abstractNum>
  <w:abstractNum w:abstractNumId="21" w15:restartNumberingAfterBreak="0">
    <w:nsid w:val="3A8B1E28"/>
    <w:multiLevelType w:val="multilevel"/>
    <w:tmpl w:val="52FAABC2"/>
    <w:styleLink w:val="ListUSI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" w:eastAsia="Calibri" w:hAnsi="Arial" w:cs="Times New Roman"/>
        <w:b w:val="0"/>
        <w:i w:val="0"/>
        <w:spacing w:val="0"/>
        <w:w w:val="1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color w:val="auto"/>
        <w:sz w:val="20"/>
      </w:rPr>
    </w:lvl>
    <w:lvl w:ilvl="3">
      <w:start w:val="1"/>
      <w:numFmt w:val="none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3FF13504"/>
    <w:multiLevelType w:val="hybridMultilevel"/>
    <w:tmpl w:val="3886E3E0"/>
    <w:lvl w:ilvl="0" w:tplc="F6B2A3B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34BDB"/>
    <w:multiLevelType w:val="hybridMultilevel"/>
    <w:tmpl w:val="19E0FFA2"/>
    <w:lvl w:ilvl="0" w:tplc="43AA46D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 w:tplc="08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4" w15:restartNumberingAfterBreak="0">
    <w:nsid w:val="49213783"/>
    <w:multiLevelType w:val="multilevel"/>
    <w:tmpl w:val="52FAABC2"/>
    <w:numStyleLink w:val="ListUSI"/>
  </w:abstractNum>
  <w:abstractNum w:abstractNumId="25" w15:restartNumberingAfterBreak="0">
    <w:nsid w:val="4D324DAC"/>
    <w:multiLevelType w:val="multilevel"/>
    <w:tmpl w:val="0A4A1AE4"/>
    <w:numStyleLink w:val="ListingUSI"/>
  </w:abstractNum>
  <w:abstractNum w:abstractNumId="26" w15:restartNumberingAfterBreak="0">
    <w:nsid w:val="51154BD4"/>
    <w:multiLevelType w:val="hybridMultilevel"/>
    <w:tmpl w:val="BC48B2EA"/>
    <w:lvl w:ilvl="0" w:tplc="B2D2A17C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22178B0"/>
    <w:multiLevelType w:val="hybridMultilevel"/>
    <w:tmpl w:val="5D060416"/>
    <w:lvl w:ilvl="0" w:tplc="F7D6653E">
      <w:start w:val="1"/>
      <w:numFmt w:val="bullet"/>
      <w:lvlText w:val="̶"/>
      <w:lvlJc w:val="left"/>
      <w:pPr>
        <w:ind w:left="111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2271" w:hanging="360"/>
      </w:pPr>
    </w:lvl>
    <w:lvl w:ilvl="2" w:tplc="0810001B" w:tentative="1">
      <w:start w:val="1"/>
      <w:numFmt w:val="lowerRoman"/>
      <w:lvlText w:val="%3."/>
      <w:lvlJc w:val="right"/>
      <w:pPr>
        <w:ind w:left="2991" w:hanging="180"/>
      </w:pPr>
    </w:lvl>
    <w:lvl w:ilvl="3" w:tplc="0810000F" w:tentative="1">
      <w:start w:val="1"/>
      <w:numFmt w:val="decimal"/>
      <w:lvlText w:val="%4."/>
      <w:lvlJc w:val="left"/>
      <w:pPr>
        <w:ind w:left="3711" w:hanging="360"/>
      </w:pPr>
    </w:lvl>
    <w:lvl w:ilvl="4" w:tplc="08100019" w:tentative="1">
      <w:start w:val="1"/>
      <w:numFmt w:val="lowerLetter"/>
      <w:lvlText w:val="%5."/>
      <w:lvlJc w:val="left"/>
      <w:pPr>
        <w:ind w:left="4431" w:hanging="360"/>
      </w:pPr>
    </w:lvl>
    <w:lvl w:ilvl="5" w:tplc="0810001B" w:tentative="1">
      <w:start w:val="1"/>
      <w:numFmt w:val="lowerRoman"/>
      <w:lvlText w:val="%6."/>
      <w:lvlJc w:val="right"/>
      <w:pPr>
        <w:ind w:left="5151" w:hanging="180"/>
      </w:pPr>
    </w:lvl>
    <w:lvl w:ilvl="6" w:tplc="0810000F" w:tentative="1">
      <w:start w:val="1"/>
      <w:numFmt w:val="decimal"/>
      <w:lvlText w:val="%7."/>
      <w:lvlJc w:val="left"/>
      <w:pPr>
        <w:ind w:left="5871" w:hanging="360"/>
      </w:pPr>
    </w:lvl>
    <w:lvl w:ilvl="7" w:tplc="08100019" w:tentative="1">
      <w:start w:val="1"/>
      <w:numFmt w:val="lowerLetter"/>
      <w:lvlText w:val="%8."/>
      <w:lvlJc w:val="left"/>
      <w:pPr>
        <w:ind w:left="6591" w:hanging="360"/>
      </w:pPr>
    </w:lvl>
    <w:lvl w:ilvl="8" w:tplc="0810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8" w15:restartNumberingAfterBreak="0">
    <w:nsid w:val="571A39B6"/>
    <w:multiLevelType w:val="multilevel"/>
    <w:tmpl w:val="4EE0683C"/>
    <w:lvl w:ilvl="0">
      <w:start w:val="1"/>
      <w:numFmt w:val="decimal"/>
      <w:pStyle w:val="List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List3"/>
      <w:lvlText w:val="%3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bullet"/>
      <w:pStyle w:val="List4"/>
      <w:lvlText w:val="̶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hint="default"/>
      </w:rPr>
    </w:lvl>
  </w:abstractNum>
  <w:abstractNum w:abstractNumId="29" w15:restartNumberingAfterBreak="0">
    <w:nsid w:val="59915AFF"/>
    <w:multiLevelType w:val="hybridMultilevel"/>
    <w:tmpl w:val="CDD29C04"/>
    <w:lvl w:ilvl="0" w:tplc="CD5CF3FC">
      <w:start w:val="1"/>
      <w:numFmt w:val="bullet"/>
      <w:lvlText w:val="̶"/>
      <w:lvlJc w:val="left"/>
      <w:pPr>
        <w:ind w:left="1854" w:hanging="360"/>
      </w:pPr>
      <w:rPr>
        <w:rFonts w:ascii="Arial" w:hAnsi="Arial" w:hint="default"/>
        <w:b w:val="0"/>
        <w:i w:val="0"/>
        <w:sz w:val="20"/>
      </w:rPr>
    </w:lvl>
    <w:lvl w:ilvl="1" w:tplc="08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CEC023D"/>
    <w:multiLevelType w:val="multilevel"/>
    <w:tmpl w:val="30E2CAB6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88"/>
        </w:tabs>
        <w:ind w:left="488" w:hanging="488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4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59" w:hanging="20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4600BB"/>
    <w:multiLevelType w:val="multilevel"/>
    <w:tmpl w:val="30E2CAB6"/>
    <w:numStyleLink w:val="111111"/>
  </w:abstractNum>
  <w:abstractNum w:abstractNumId="32" w15:restartNumberingAfterBreak="0">
    <w:nsid w:val="64960975"/>
    <w:multiLevelType w:val="multilevel"/>
    <w:tmpl w:val="0A4A1AE4"/>
    <w:styleLink w:val="ListingUSI"/>
    <w:lvl w:ilvl="0">
      <w:start w:val="1"/>
      <w:numFmt w:val="bullet"/>
      <w:pStyle w:val="Listing1"/>
      <w:lvlText w:val=""/>
      <w:lvlJc w:val="left"/>
      <w:pPr>
        <w:tabs>
          <w:tab w:val="num" w:pos="0"/>
        </w:tabs>
        <w:ind w:left="0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>
      <w:numFmt w:val="bullet"/>
      <w:pStyle w:val="Listing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Listing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Listing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33" w15:restartNumberingAfterBreak="0">
    <w:nsid w:val="65B17EF7"/>
    <w:multiLevelType w:val="multilevel"/>
    <w:tmpl w:val="0A4A1AE4"/>
    <w:numStyleLink w:val="ListingUSI"/>
  </w:abstractNum>
  <w:abstractNum w:abstractNumId="34" w15:restartNumberingAfterBreak="0">
    <w:nsid w:val="6CA663CD"/>
    <w:multiLevelType w:val="hybridMultilevel"/>
    <w:tmpl w:val="03B6A65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F11C6"/>
    <w:multiLevelType w:val="multilevel"/>
    <w:tmpl w:val="30E2CAB6"/>
    <w:numStyleLink w:val="111111"/>
  </w:abstractNum>
  <w:abstractNum w:abstractNumId="36" w15:restartNumberingAfterBreak="0">
    <w:nsid w:val="6FDE6054"/>
    <w:multiLevelType w:val="multilevel"/>
    <w:tmpl w:val="30E2CAB6"/>
    <w:numStyleLink w:val="111111"/>
  </w:abstractNum>
  <w:abstractNum w:abstractNumId="37" w15:restartNumberingAfterBreak="0">
    <w:nsid w:val="70316516"/>
    <w:multiLevelType w:val="multilevel"/>
    <w:tmpl w:val="0A4A1AE4"/>
    <w:numStyleLink w:val="ListingUSI"/>
  </w:abstractNum>
  <w:num w:numId="1" w16cid:durableId="1983389065">
    <w:abstractNumId w:val="30"/>
  </w:num>
  <w:num w:numId="2" w16cid:durableId="946619587">
    <w:abstractNumId w:val="21"/>
  </w:num>
  <w:num w:numId="3" w16cid:durableId="1968656266">
    <w:abstractNumId w:val="13"/>
  </w:num>
  <w:num w:numId="4" w16cid:durableId="1986662894">
    <w:abstractNumId w:val="5"/>
  </w:num>
  <w:num w:numId="5" w16cid:durableId="1924755191">
    <w:abstractNumId w:val="27"/>
  </w:num>
  <w:num w:numId="6" w16cid:durableId="2052799630">
    <w:abstractNumId w:val="23"/>
  </w:num>
  <w:num w:numId="7" w16cid:durableId="161555937">
    <w:abstractNumId w:val="11"/>
  </w:num>
  <w:num w:numId="8" w16cid:durableId="410808253">
    <w:abstractNumId w:val="32"/>
  </w:num>
  <w:num w:numId="9" w16cid:durableId="532378978">
    <w:abstractNumId w:val="37"/>
  </w:num>
  <w:num w:numId="10" w16cid:durableId="2018847060">
    <w:abstractNumId w:val="8"/>
  </w:num>
  <w:num w:numId="11" w16cid:durableId="1485657080">
    <w:abstractNumId w:val="13"/>
    <w:lvlOverride w:ilvl="0">
      <w:lvl w:ilvl="0" w:tplc="C6600524">
        <w:start w:val="1"/>
        <w:numFmt w:val="decimal"/>
        <w:lvlText w:val="%1."/>
        <w:lvlJc w:val="left"/>
        <w:pPr>
          <w:tabs>
            <w:tab w:val="num" w:pos="0"/>
          </w:tabs>
          <w:ind w:left="0" w:hanging="488"/>
        </w:pPr>
        <w:rPr>
          <w:rFonts w:ascii="Arial" w:hAnsi="Arial" w:hint="default"/>
          <w:b w:val="0"/>
          <w:i w:val="0"/>
          <w:color w:val="000000" w:themeColor="text1"/>
          <w:sz w:val="20"/>
        </w:rPr>
      </w:lvl>
    </w:lvlOverride>
    <w:lvlOverride w:ilvl="1">
      <w:lvl w:ilvl="1" w:tplc="08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22710456">
    <w:abstractNumId w:val="9"/>
  </w:num>
  <w:num w:numId="13" w16cid:durableId="2024555374">
    <w:abstractNumId w:val="6"/>
  </w:num>
  <w:num w:numId="14" w16cid:durableId="945117013">
    <w:abstractNumId w:val="12"/>
  </w:num>
  <w:num w:numId="15" w16cid:durableId="1926693702">
    <w:abstractNumId w:val="25"/>
  </w:num>
  <w:num w:numId="16" w16cid:durableId="279604267">
    <w:abstractNumId w:val="24"/>
  </w:num>
  <w:num w:numId="17" w16cid:durableId="1163156803">
    <w:abstractNumId w:val="20"/>
  </w:num>
  <w:num w:numId="18" w16cid:durableId="879130798">
    <w:abstractNumId w:val="15"/>
  </w:num>
  <w:num w:numId="19" w16cid:durableId="2073578336">
    <w:abstractNumId w:val="17"/>
  </w:num>
  <w:num w:numId="20" w16cid:durableId="664089965">
    <w:abstractNumId w:val="4"/>
  </w:num>
  <w:num w:numId="21" w16cid:durableId="1837840439">
    <w:abstractNumId w:val="26"/>
  </w:num>
  <w:num w:numId="22" w16cid:durableId="615796482">
    <w:abstractNumId w:val="16"/>
  </w:num>
  <w:num w:numId="23" w16cid:durableId="297030745">
    <w:abstractNumId w:val="19"/>
  </w:num>
  <w:num w:numId="24" w16cid:durableId="1402290541">
    <w:abstractNumId w:val="35"/>
  </w:num>
  <w:num w:numId="25" w16cid:durableId="140195256">
    <w:abstractNumId w:val="18"/>
  </w:num>
  <w:num w:numId="26" w16cid:durableId="761726821">
    <w:abstractNumId w:val="33"/>
  </w:num>
  <w:num w:numId="27" w16cid:durableId="1350522433">
    <w:abstractNumId w:val="14"/>
  </w:num>
  <w:num w:numId="28" w16cid:durableId="142358547">
    <w:abstractNumId w:val="31"/>
  </w:num>
  <w:num w:numId="29" w16cid:durableId="738678176">
    <w:abstractNumId w:val="36"/>
  </w:num>
  <w:num w:numId="30" w16cid:durableId="1788740572">
    <w:abstractNumId w:val="7"/>
  </w:num>
  <w:num w:numId="31" w16cid:durableId="1530949582">
    <w:abstractNumId w:val="10"/>
  </w:num>
  <w:num w:numId="32" w16cid:durableId="1103644404">
    <w:abstractNumId w:val="3"/>
  </w:num>
  <w:num w:numId="33" w16cid:durableId="1915621423">
    <w:abstractNumId w:val="2"/>
  </w:num>
  <w:num w:numId="34" w16cid:durableId="976255609">
    <w:abstractNumId w:val="1"/>
  </w:num>
  <w:num w:numId="35" w16cid:durableId="1740907570">
    <w:abstractNumId w:val="0"/>
  </w:num>
  <w:num w:numId="36" w16cid:durableId="915821865">
    <w:abstractNumId w:val="22"/>
  </w:num>
  <w:num w:numId="37" w16cid:durableId="1350714916">
    <w:abstractNumId w:val="28"/>
  </w:num>
  <w:num w:numId="38" w16cid:durableId="804198725">
    <w:abstractNumId w:val="29"/>
  </w:num>
  <w:num w:numId="39" w16cid:durableId="1431778236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readOnly" w:formatting="1" w:enforcement="0"/>
  <w:defaultTabStop w:val="851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8"/>
    <w:rsid w:val="0002027D"/>
    <w:rsid w:val="000206AE"/>
    <w:rsid w:val="000418C4"/>
    <w:rsid w:val="00043EEE"/>
    <w:rsid w:val="00062763"/>
    <w:rsid w:val="00063E1A"/>
    <w:rsid w:val="000659C3"/>
    <w:rsid w:val="00067291"/>
    <w:rsid w:val="000730CA"/>
    <w:rsid w:val="00076F85"/>
    <w:rsid w:val="00077B4D"/>
    <w:rsid w:val="0009495D"/>
    <w:rsid w:val="000F4F29"/>
    <w:rsid w:val="001029FC"/>
    <w:rsid w:val="001551D3"/>
    <w:rsid w:val="00162952"/>
    <w:rsid w:val="001767FD"/>
    <w:rsid w:val="00177B4D"/>
    <w:rsid w:val="001B1FE2"/>
    <w:rsid w:val="001C207D"/>
    <w:rsid w:val="001D347E"/>
    <w:rsid w:val="001E5324"/>
    <w:rsid w:val="0020686F"/>
    <w:rsid w:val="00224F3B"/>
    <w:rsid w:val="0023520E"/>
    <w:rsid w:val="00240338"/>
    <w:rsid w:val="002404E6"/>
    <w:rsid w:val="00252555"/>
    <w:rsid w:val="00265161"/>
    <w:rsid w:val="002748B2"/>
    <w:rsid w:val="00275151"/>
    <w:rsid w:val="002A36B7"/>
    <w:rsid w:val="002B085A"/>
    <w:rsid w:val="002B1B71"/>
    <w:rsid w:val="002C76CA"/>
    <w:rsid w:val="002E7C72"/>
    <w:rsid w:val="002F3741"/>
    <w:rsid w:val="003011DF"/>
    <w:rsid w:val="0030208A"/>
    <w:rsid w:val="0030637B"/>
    <w:rsid w:val="003217E9"/>
    <w:rsid w:val="00324E59"/>
    <w:rsid w:val="00324F04"/>
    <w:rsid w:val="00336FEA"/>
    <w:rsid w:val="00354C8F"/>
    <w:rsid w:val="003C22BF"/>
    <w:rsid w:val="003C39E8"/>
    <w:rsid w:val="003D0303"/>
    <w:rsid w:val="003E1EB6"/>
    <w:rsid w:val="003E64EF"/>
    <w:rsid w:val="004048A7"/>
    <w:rsid w:val="0040759C"/>
    <w:rsid w:val="00413A92"/>
    <w:rsid w:val="004237EC"/>
    <w:rsid w:val="00432CD4"/>
    <w:rsid w:val="00455459"/>
    <w:rsid w:val="0049310F"/>
    <w:rsid w:val="004A38B7"/>
    <w:rsid w:val="004B5750"/>
    <w:rsid w:val="004B7DA4"/>
    <w:rsid w:val="004C34E5"/>
    <w:rsid w:val="004E35B9"/>
    <w:rsid w:val="004E36AE"/>
    <w:rsid w:val="00525784"/>
    <w:rsid w:val="00527C4D"/>
    <w:rsid w:val="005352DA"/>
    <w:rsid w:val="00536EC4"/>
    <w:rsid w:val="00540A93"/>
    <w:rsid w:val="005534A4"/>
    <w:rsid w:val="00580350"/>
    <w:rsid w:val="0059744A"/>
    <w:rsid w:val="005A21A5"/>
    <w:rsid w:val="005A364E"/>
    <w:rsid w:val="005C3E08"/>
    <w:rsid w:val="005D279C"/>
    <w:rsid w:val="005E6CC0"/>
    <w:rsid w:val="00646DC2"/>
    <w:rsid w:val="006517FA"/>
    <w:rsid w:val="00667728"/>
    <w:rsid w:val="00671F98"/>
    <w:rsid w:val="00673AFB"/>
    <w:rsid w:val="00693BB8"/>
    <w:rsid w:val="006B2310"/>
    <w:rsid w:val="006D0330"/>
    <w:rsid w:val="006E4070"/>
    <w:rsid w:val="006E736C"/>
    <w:rsid w:val="006F7081"/>
    <w:rsid w:val="00715589"/>
    <w:rsid w:val="00721C18"/>
    <w:rsid w:val="00734DC8"/>
    <w:rsid w:val="00736A84"/>
    <w:rsid w:val="00761A0D"/>
    <w:rsid w:val="00782317"/>
    <w:rsid w:val="007B33ED"/>
    <w:rsid w:val="007D159C"/>
    <w:rsid w:val="008176CB"/>
    <w:rsid w:val="00836AEA"/>
    <w:rsid w:val="00885120"/>
    <w:rsid w:val="00895424"/>
    <w:rsid w:val="008969A0"/>
    <w:rsid w:val="008A5817"/>
    <w:rsid w:val="008D1354"/>
    <w:rsid w:val="008E2085"/>
    <w:rsid w:val="008E333F"/>
    <w:rsid w:val="008F021C"/>
    <w:rsid w:val="008F1399"/>
    <w:rsid w:val="008F3366"/>
    <w:rsid w:val="008F72A6"/>
    <w:rsid w:val="00904869"/>
    <w:rsid w:val="0091307B"/>
    <w:rsid w:val="00917736"/>
    <w:rsid w:val="00932427"/>
    <w:rsid w:val="00941788"/>
    <w:rsid w:val="009674FE"/>
    <w:rsid w:val="00967C81"/>
    <w:rsid w:val="009907A3"/>
    <w:rsid w:val="00994E44"/>
    <w:rsid w:val="009A31B3"/>
    <w:rsid w:val="009B032D"/>
    <w:rsid w:val="009D3297"/>
    <w:rsid w:val="009E2939"/>
    <w:rsid w:val="009E65C6"/>
    <w:rsid w:val="009F3D9A"/>
    <w:rsid w:val="009F6218"/>
    <w:rsid w:val="00A007D0"/>
    <w:rsid w:val="00A34ECC"/>
    <w:rsid w:val="00A37B4C"/>
    <w:rsid w:val="00A40616"/>
    <w:rsid w:val="00A51598"/>
    <w:rsid w:val="00A63860"/>
    <w:rsid w:val="00A65D54"/>
    <w:rsid w:val="00A75AD6"/>
    <w:rsid w:val="00A8048E"/>
    <w:rsid w:val="00A83AF7"/>
    <w:rsid w:val="00A83DC6"/>
    <w:rsid w:val="00AB5830"/>
    <w:rsid w:val="00AC1FD0"/>
    <w:rsid w:val="00AD3E6E"/>
    <w:rsid w:val="00AD6479"/>
    <w:rsid w:val="00AE0505"/>
    <w:rsid w:val="00AE4A51"/>
    <w:rsid w:val="00B00BF1"/>
    <w:rsid w:val="00B0338E"/>
    <w:rsid w:val="00B33C36"/>
    <w:rsid w:val="00B35EA0"/>
    <w:rsid w:val="00B618B8"/>
    <w:rsid w:val="00B70794"/>
    <w:rsid w:val="00B77444"/>
    <w:rsid w:val="00B7781F"/>
    <w:rsid w:val="00B87088"/>
    <w:rsid w:val="00BB2472"/>
    <w:rsid w:val="00BD6DD9"/>
    <w:rsid w:val="00C34560"/>
    <w:rsid w:val="00C4214E"/>
    <w:rsid w:val="00C45E24"/>
    <w:rsid w:val="00C90C4E"/>
    <w:rsid w:val="00C960B5"/>
    <w:rsid w:val="00CB6DE4"/>
    <w:rsid w:val="00CC27FE"/>
    <w:rsid w:val="00CD59E6"/>
    <w:rsid w:val="00CE5A9F"/>
    <w:rsid w:val="00D10313"/>
    <w:rsid w:val="00D136F1"/>
    <w:rsid w:val="00D164E2"/>
    <w:rsid w:val="00D2209D"/>
    <w:rsid w:val="00D260F8"/>
    <w:rsid w:val="00D33FD8"/>
    <w:rsid w:val="00D418AC"/>
    <w:rsid w:val="00D42AFC"/>
    <w:rsid w:val="00D76131"/>
    <w:rsid w:val="00D805F2"/>
    <w:rsid w:val="00D83078"/>
    <w:rsid w:val="00D90F33"/>
    <w:rsid w:val="00DB0A19"/>
    <w:rsid w:val="00DB21B4"/>
    <w:rsid w:val="00DB224B"/>
    <w:rsid w:val="00DB326B"/>
    <w:rsid w:val="00DB332B"/>
    <w:rsid w:val="00DD02E4"/>
    <w:rsid w:val="00DD47F8"/>
    <w:rsid w:val="00DE7157"/>
    <w:rsid w:val="00DF7085"/>
    <w:rsid w:val="00E05506"/>
    <w:rsid w:val="00E12744"/>
    <w:rsid w:val="00E15AEE"/>
    <w:rsid w:val="00E2715A"/>
    <w:rsid w:val="00E37DFD"/>
    <w:rsid w:val="00E514C4"/>
    <w:rsid w:val="00E66B64"/>
    <w:rsid w:val="00E70CDB"/>
    <w:rsid w:val="00E738AD"/>
    <w:rsid w:val="00E87432"/>
    <w:rsid w:val="00E95A0E"/>
    <w:rsid w:val="00EF3BF7"/>
    <w:rsid w:val="00EF7D07"/>
    <w:rsid w:val="00F03B3C"/>
    <w:rsid w:val="00F1206C"/>
    <w:rsid w:val="00F40D25"/>
    <w:rsid w:val="00F52712"/>
    <w:rsid w:val="00F915A5"/>
    <w:rsid w:val="00F9165F"/>
    <w:rsid w:val="00FA6AFB"/>
    <w:rsid w:val="00FB3EA1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04B849F"/>
  <w15:chartTrackingRefBased/>
  <w15:docId w15:val="{20A56900-5563-4CF2-B548-DA801562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7"/>
    <w:lsdException w:name="List 4" w:uiPriority="6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/>
    <w:lsdException w:name="List Number 3" w:uiPriority="7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25"/>
    <w:pPr>
      <w:tabs>
        <w:tab w:val="left" w:pos="4961"/>
        <w:tab w:val="right" w:pos="10206"/>
      </w:tabs>
      <w:spacing w:line="240" w:lineRule="exact"/>
    </w:pPr>
    <w:rPr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237EC"/>
    <w:pPr>
      <w:keepNext/>
      <w:keepLines/>
      <w:spacing w:line="700" w:lineRule="exact"/>
      <w:outlineLvl w:val="0"/>
    </w:pPr>
    <w:rPr>
      <w:rFonts w:eastAsia="Times New Roman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7EC"/>
    <w:pPr>
      <w:keepNext/>
      <w:keepLines/>
      <w:spacing w:line="420" w:lineRule="exact"/>
      <w:outlineLvl w:val="1"/>
    </w:pPr>
    <w:rPr>
      <w:rFonts w:eastAsia="Times New Roman"/>
      <w:b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7EC"/>
    <w:pPr>
      <w:keepNext/>
      <w:keepLines/>
      <w:spacing w:line="300" w:lineRule="exact"/>
      <w:outlineLvl w:val="2"/>
    </w:pPr>
    <w:rPr>
      <w:rFonts w:eastAsia="Times New Roman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7EC"/>
    <w:pPr>
      <w:keepNext/>
      <w:keepLines/>
      <w:outlineLvl w:val="3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231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8A7"/>
  </w:style>
  <w:style w:type="paragraph" w:styleId="Footer">
    <w:name w:val="footer"/>
    <w:basedOn w:val="Normal"/>
    <w:link w:val="FooterChar"/>
    <w:uiPriority w:val="99"/>
    <w:semiHidden/>
    <w:rsid w:val="000418C4"/>
    <w:pPr>
      <w:tabs>
        <w:tab w:val="center" w:pos="4819"/>
        <w:tab w:val="right" w:pos="9638"/>
      </w:tabs>
      <w:spacing w:line="180" w:lineRule="exact"/>
    </w:pPr>
    <w:rPr>
      <w:sz w:val="15"/>
    </w:rPr>
  </w:style>
  <w:style w:type="character" w:customStyle="1" w:styleId="FooterChar">
    <w:name w:val="Footer Char"/>
    <w:link w:val="Footer"/>
    <w:uiPriority w:val="99"/>
    <w:semiHidden/>
    <w:rsid w:val="004048A7"/>
    <w:rPr>
      <w:sz w:val="15"/>
    </w:rPr>
  </w:style>
  <w:style w:type="character" w:customStyle="1" w:styleId="Heading1Char">
    <w:name w:val="Heading 1 Char"/>
    <w:link w:val="Heading1"/>
    <w:uiPriority w:val="9"/>
    <w:semiHidden/>
    <w:rsid w:val="00D42AFC"/>
    <w:rPr>
      <w:rFonts w:eastAsia="Times New Roman" w:cs="Times New Roman"/>
      <w:b/>
      <w:sz w:val="70"/>
      <w:szCs w:val="32"/>
    </w:rPr>
  </w:style>
  <w:style w:type="paragraph" w:styleId="NoSpacing">
    <w:name w:val="No Spacing"/>
    <w:uiPriority w:val="1"/>
    <w:semiHidden/>
    <w:qFormat/>
    <w:rsid w:val="00D42AFC"/>
    <w:pPr>
      <w:tabs>
        <w:tab w:val="left" w:pos="425"/>
        <w:tab w:val="left" w:pos="851"/>
        <w:tab w:val="left" w:pos="1276"/>
      </w:tabs>
    </w:pPr>
    <w:rPr>
      <w:color w:val="000000"/>
      <w:lang w:eastAsia="en-US"/>
    </w:rPr>
  </w:style>
  <w:style w:type="character" w:customStyle="1" w:styleId="Heading2Char">
    <w:name w:val="Heading 2 Char"/>
    <w:link w:val="Heading2"/>
    <w:uiPriority w:val="9"/>
    <w:semiHidden/>
    <w:rsid w:val="004048A7"/>
    <w:rPr>
      <w:rFonts w:eastAsia="Times New Roman" w:cs="Times New Roman"/>
      <w:b/>
      <w:sz w:val="42"/>
      <w:szCs w:val="26"/>
    </w:rPr>
  </w:style>
  <w:style w:type="character" w:customStyle="1" w:styleId="Heading3Char">
    <w:name w:val="Heading 3 Char"/>
    <w:link w:val="Heading3"/>
    <w:uiPriority w:val="9"/>
    <w:semiHidden/>
    <w:rsid w:val="004237EC"/>
    <w:rPr>
      <w:rFonts w:ascii="Arial" w:eastAsia="Times New Roman" w:hAnsi="Arial" w:cs="Times New Roman"/>
      <w:b/>
      <w:color w:val="000000"/>
      <w:sz w:val="30"/>
      <w:szCs w:val="24"/>
    </w:rPr>
  </w:style>
  <w:style w:type="character" w:customStyle="1" w:styleId="Heading4Char">
    <w:name w:val="Heading 4 Char"/>
    <w:link w:val="Heading4"/>
    <w:uiPriority w:val="9"/>
    <w:semiHidden/>
    <w:rsid w:val="004237EC"/>
    <w:rPr>
      <w:rFonts w:ascii="Arial" w:eastAsia="Times New Roman" w:hAnsi="Arial" w:cs="Times New Roman"/>
      <w:b/>
      <w:iCs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237EC"/>
    <w:pPr>
      <w:spacing w:line="420" w:lineRule="exact"/>
      <w:contextualSpacing/>
    </w:pPr>
    <w:rPr>
      <w:rFonts w:eastAsia="Times New Roman"/>
      <w:b/>
      <w:spacing w:val="-10"/>
      <w:kern w:val="28"/>
      <w:sz w:val="42"/>
      <w:szCs w:val="56"/>
    </w:rPr>
  </w:style>
  <w:style w:type="character" w:customStyle="1" w:styleId="TitleChar">
    <w:name w:val="Title Char"/>
    <w:link w:val="Title"/>
    <w:uiPriority w:val="10"/>
    <w:semiHidden/>
    <w:rsid w:val="00D42AFC"/>
    <w:rPr>
      <w:rFonts w:eastAsia="Times New Roman" w:cs="Times New Roman"/>
      <w:b/>
      <w:spacing w:val="-10"/>
      <w:kern w:val="28"/>
      <w:sz w:val="42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237EC"/>
    <w:pPr>
      <w:numPr>
        <w:ilvl w:val="1"/>
      </w:numPr>
    </w:pPr>
    <w:rPr>
      <w:rFonts w:eastAsia="Times New Roman"/>
      <w:b/>
    </w:rPr>
  </w:style>
  <w:style w:type="character" w:customStyle="1" w:styleId="SubtitleChar">
    <w:name w:val="Subtitle Char"/>
    <w:link w:val="Subtitle"/>
    <w:uiPriority w:val="11"/>
    <w:semiHidden/>
    <w:rsid w:val="00D42AFC"/>
    <w:rPr>
      <w:rFonts w:eastAsia="Times New Roman"/>
      <w:b/>
    </w:rPr>
  </w:style>
  <w:style w:type="character" w:styleId="SubtleEmphasis">
    <w:name w:val="Subtle Emphasis"/>
    <w:uiPriority w:val="19"/>
    <w:semiHidden/>
    <w:qFormat/>
    <w:rsid w:val="004237EC"/>
    <w:rPr>
      <w:rFonts w:ascii="Arial" w:hAnsi="Arial"/>
      <w:i/>
      <w:iCs/>
      <w:color w:val="000000"/>
      <w:spacing w:val="0"/>
      <w:w w:val="100"/>
      <w:sz w:val="20"/>
    </w:rPr>
  </w:style>
  <w:style w:type="character" w:styleId="Emphasis">
    <w:name w:val="Emphasis"/>
    <w:uiPriority w:val="20"/>
    <w:semiHidden/>
    <w:qFormat/>
    <w:rsid w:val="00162952"/>
    <w:rPr>
      <w:rFonts w:ascii="Arial" w:hAnsi="Arial"/>
      <w:i/>
      <w:iCs w:val="0"/>
      <w:color w:val="000000"/>
      <w:spacing w:val="0"/>
      <w:w w:val="100"/>
      <w:sz w:val="20"/>
    </w:rPr>
  </w:style>
  <w:style w:type="character" w:styleId="IntenseEmphasis">
    <w:name w:val="Intense Emphasis"/>
    <w:uiPriority w:val="21"/>
    <w:semiHidden/>
    <w:qFormat/>
    <w:rsid w:val="00162952"/>
    <w:rPr>
      <w:rFonts w:ascii="Arial" w:hAnsi="Arial"/>
      <w:b/>
      <w:i/>
      <w:iCs/>
      <w:color w:val="000000"/>
      <w:spacing w:val="0"/>
      <w:w w:val="100"/>
      <w:sz w:val="20"/>
    </w:rPr>
  </w:style>
  <w:style w:type="character" w:styleId="Strong">
    <w:name w:val="Strong"/>
    <w:uiPriority w:val="22"/>
    <w:semiHidden/>
    <w:qFormat/>
    <w:rsid w:val="00162952"/>
    <w:rPr>
      <w:rFonts w:ascii="Arial" w:hAnsi="Arial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62952"/>
    <w:pPr>
      <w:spacing w:line="180" w:lineRule="exact"/>
    </w:pPr>
    <w:rPr>
      <w:i/>
      <w:iCs/>
      <w:sz w:val="15"/>
    </w:rPr>
  </w:style>
  <w:style w:type="character" w:customStyle="1" w:styleId="QuoteChar">
    <w:name w:val="Quote Char"/>
    <w:link w:val="Quote"/>
    <w:uiPriority w:val="29"/>
    <w:semiHidden/>
    <w:rsid w:val="004048A7"/>
    <w:rPr>
      <w:i/>
      <w:iCs/>
      <w:sz w:val="15"/>
    </w:rPr>
  </w:style>
  <w:style w:type="paragraph" w:styleId="IntenseQuote">
    <w:name w:val="Intense Quote"/>
    <w:basedOn w:val="Quote"/>
    <w:next w:val="Normal"/>
    <w:link w:val="IntenseQuoteChar"/>
    <w:uiPriority w:val="30"/>
    <w:semiHidden/>
    <w:qFormat/>
    <w:rsid w:val="00162952"/>
    <w:pPr>
      <w:pBdr>
        <w:top w:val="single" w:sz="4" w:space="10" w:color="000000"/>
        <w:bottom w:val="single" w:sz="4" w:space="10" w:color="000000"/>
      </w:pBdr>
      <w:spacing w:before="120" w:after="120"/>
      <w:jc w:val="center"/>
    </w:pPr>
    <w:rPr>
      <w:b/>
      <w:i w:val="0"/>
      <w:iCs w:val="0"/>
    </w:rPr>
  </w:style>
  <w:style w:type="character" w:customStyle="1" w:styleId="IntenseQuoteChar">
    <w:name w:val="Intense Quote Char"/>
    <w:link w:val="IntenseQuote"/>
    <w:uiPriority w:val="30"/>
    <w:semiHidden/>
    <w:rsid w:val="004048A7"/>
    <w:rPr>
      <w:b/>
      <w:sz w:val="15"/>
    </w:rPr>
  </w:style>
  <w:style w:type="table" w:styleId="TableGrid">
    <w:name w:val="Table Grid"/>
    <w:basedOn w:val="TableNormal"/>
    <w:uiPriority w:val="39"/>
    <w:rsid w:val="002404E6"/>
    <w:pPr>
      <w:jc w:val="right"/>
    </w:pPr>
    <w:rPr>
      <w:sz w:val="16"/>
    </w:rPr>
    <w:tblPr>
      <w:tblStyleRow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jc w:val="right"/>
      </w:pPr>
      <w:rPr>
        <w:rFonts w:ascii="Arial" w:hAnsi="Arial"/>
        <w:b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cBorders>
      </w:tcPr>
    </w:tblStylePr>
    <w:tblStylePr w:type="lastRow">
      <w:rPr>
        <w:rFonts w:ascii="Arial" w:hAnsi="Arial"/>
        <w:b/>
        <w:color w:val="000000"/>
        <w:sz w:val="15"/>
      </w:rPr>
    </w:tblStylePr>
    <w:tblStylePr w:type="firstCol">
      <w:rPr>
        <w:rFonts w:ascii="Arial" w:hAnsi="Arial"/>
        <w:sz w:val="15"/>
      </w:rPr>
    </w:tblStylePr>
    <w:tblStylePr w:type="lastCol">
      <w:rPr>
        <w:rFonts w:ascii="Arial" w:hAnsi="Arial"/>
        <w:sz w:val="15"/>
      </w:rPr>
    </w:tblStylePr>
    <w:tblStylePr w:type="nwCell">
      <w:rPr>
        <w:rFonts w:ascii="Arial" w:hAnsi="Arial"/>
        <w:sz w:val="15"/>
      </w:rPr>
      <w:tblPr/>
      <w:tcPr>
        <w:tcBorders>
          <w:top w:val="single" w:sz="2" w:space="0" w:color="000000"/>
          <w:left w:val="nil"/>
          <w:bottom w:val="single" w:sz="2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IntenseReference">
    <w:name w:val="Intense Reference"/>
    <w:uiPriority w:val="32"/>
    <w:semiHidden/>
    <w:rsid w:val="00324E59"/>
    <w:rPr>
      <w:rFonts w:ascii="Arial" w:hAnsi="Arial"/>
      <w:b/>
      <w:bCs/>
      <w:caps w:val="0"/>
      <w:smallCaps w:val="0"/>
      <w:color w:val="000000"/>
      <w:spacing w:val="5"/>
      <w:sz w:val="20"/>
    </w:rPr>
  </w:style>
  <w:style w:type="paragraph" w:styleId="ListParagraph">
    <w:name w:val="List Paragraph"/>
    <w:basedOn w:val="Normal"/>
    <w:uiPriority w:val="5"/>
    <w:semiHidden/>
    <w:qFormat/>
    <w:rsid w:val="00D136F1"/>
    <w:pPr>
      <w:numPr>
        <w:numId w:val="7"/>
      </w:numPr>
      <w:tabs>
        <w:tab w:val="clear" w:pos="4961"/>
        <w:tab w:val="clear" w:pos="10206"/>
      </w:tabs>
      <w:contextualSpacing/>
    </w:pPr>
  </w:style>
  <w:style w:type="numbering" w:styleId="111111">
    <w:name w:val="Outline List 2"/>
    <w:basedOn w:val="NoList"/>
    <w:uiPriority w:val="99"/>
    <w:semiHidden/>
    <w:unhideWhenUsed/>
    <w:rsid w:val="003217E9"/>
    <w:pPr>
      <w:numPr>
        <w:numId w:val="1"/>
      </w:numPr>
    </w:pPr>
  </w:style>
  <w:style w:type="paragraph" w:customStyle="1" w:styleId="Numbering">
    <w:name w:val="Numbering"/>
    <w:basedOn w:val="ListParagraph"/>
    <w:uiPriority w:val="4"/>
    <w:semiHidden/>
    <w:qFormat/>
    <w:rsid w:val="00A83AF7"/>
    <w:pPr>
      <w:numPr>
        <w:numId w:val="0"/>
      </w:numPr>
      <w:contextualSpacing w:val="0"/>
    </w:pPr>
  </w:style>
  <w:style w:type="table" w:styleId="TableGridLight">
    <w:name w:val="Grid Table Light"/>
    <w:basedOn w:val="TableNormal"/>
    <w:uiPriority w:val="40"/>
    <w:rsid w:val="002404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ascosto">
    <w:name w:val="nascosto"/>
    <w:link w:val="nascostoChar"/>
    <w:semiHidden/>
    <w:rsid w:val="009674FE"/>
    <w:pPr>
      <w:framePr w:wrap="notBeside" w:vAnchor="text" w:hAnchor="text" w:y="1" w:anchorLock="1"/>
      <w:widowControl w:val="0"/>
      <w:textboxTightWrap w:val="allLines"/>
    </w:pPr>
    <w:rPr>
      <w:rFonts w:eastAsia="Times New Roman"/>
      <w:color w:val="FFFFFF"/>
      <w:sz w:val="2"/>
      <w:szCs w:val="2"/>
      <w:lang w:eastAsia="en-US"/>
    </w:rPr>
  </w:style>
  <w:style w:type="character" w:customStyle="1" w:styleId="nascostoChar">
    <w:name w:val="nascosto Char"/>
    <w:link w:val="nascosto"/>
    <w:semiHidden/>
    <w:rsid w:val="00D42AFC"/>
    <w:rPr>
      <w:rFonts w:eastAsia="Times New Roman"/>
      <w:color w:val="FFFFFF"/>
      <w:sz w:val="2"/>
      <w:szCs w:val="2"/>
    </w:rPr>
  </w:style>
  <w:style w:type="paragraph" w:customStyle="1" w:styleId="Sender">
    <w:name w:val="Sender"/>
    <w:basedOn w:val="Normal"/>
    <w:link w:val="SenderChar"/>
    <w:uiPriority w:val="3"/>
    <w:qFormat/>
    <w:rsid w:val="00FE6D53"/>
    <w:pPr>
      <w:spacing w:line="180" w:lineRule="exact"/>
    </w:pPr>
    <w:rPr>
      <w:sz w:val="15"/>
      <w:szCs w:val="15"/>
    </w:rPr>
  </w:style>
  <w:style w:type="character" w:customStyle="1" w:styleId="SenderChar">
    <w:name w:val="Sender Char"/>
    <w:link w:val="Sender"/>
    <w:uiPriority w:val="3"/>
    <w:rsid w:val="004048A7"/>
    <w:rPr>
      <w:sz w:val="15"/>
      <w:szCs w:val="15"/>
    </w:rPr>
  </w:style>
  <w:style w:type="numbering" w:customStyle="1" w:styleId="ListUSI">
    <w:name w:val="List USI"/>
    <w:uiPriority w:val="99"/>
    <w:rsid w:val="000206AE"/>
    <w:pPr>
      <w:numPr>
        <w:numId w:val="2"/>
      </w:numPr>
    </w:pPr>
  </w:style>
  <w:style w:type="paragraph" w:customStyle="1" w:styleId="Italic">
    <w:name w:val="Italic"/>
    <w:basedOn w:val="Normal"/>
    <w:next w:val="Normal"/>
    <w:link w:val="ItalicChar"/>
    <w:uiPriority w:val="1"/>
    <w:qFormat/>
    <w:rsid w:val="003217E9"/>
    <w:rPr>
      <w:i/>
    </w:rPr>
  </w:style>
  <w:style w:type="character" w:customStyle="1" w:styleId="ItalicChar">
    <w:name w:val="Italic Char"/>
    <w:link w:val="Italic"/>
    <w:uiPriority w:val="1"/>
    <w:rsid w:val="00525784"/>
    <w:rPr>
      <w:i/>
    </w:rPr>
  </w:style>
  <w:style w:type="paragraph" w:customStyle="1" w:styleId="Bold">
    <w:name w:val="Bold"/>
    <w:basedOn w:val="Normal"/>
    <w:next w:val="Normal"/>
    <w:link w:val="BoldChar"/>
    <w:uiPriority w:val="2"/>
    <w:qFormat/>
    <w:rsid w:val="00FE6D53"/>
    <w:rPr>
      <w:b/>
    </w:rPr>
  </w:style>
  <w:style w:type="character" w:customStyle="1" w:styleId="BoldChar">
    <w:name w:val="Bold Char"/>
    <w:link w:val="Bold"/>
    <w:uiPriority w:val="2"/>
    <w:rsid w:val="004048A7"/>
    <w:rPr>
      <w:b/>
    </w:rPr>
  </w:style>
  <w:style w:type="character" w:styleId="Hyperlink">
    <w:name w:val="Hyperlink"/>
    <w:uiPriority w:val="99"/>
    <w:semiHidden/>
    <w:rsid w:val="00354C8F"/>
    <w:rPr>
      <w:rFonts w:ascii="Arial" w:hAnsi="Arial"/>
      <w:b w:val="0"/>
      <w:i w:val="0"/>
      <w:color w:val="auto"/>
      <w:sz w:val="20"/>
      <w:u w:val="none" w:color="000000"/>
    </w:rPr>
  </w:style>
  <w:style w:type="paragraph" w:customStyle="1" w:styleId="Listing1">
    <w:name w:val="Listing 1"/>
    <w:basedOn w:val="ListParagraph"/>
    <w:uiPriority w:val="5"/>
    <w:qFormat/>
    <w:rsid w:val="003217E9"/>
    <w:pPr>
      <w:numPr>
        <w:numId w:val="32"/>
      </w:numPr>
    </w:pPr>
  </w:style>
  <w:style w:type="paragraph" w:customStyle="1" w:styleId="Listing2">
    <w:name w:val="Listing 2"/>
    <w:basedOn w:val="ListParagraph"/>
    <w:uiPriority w:val="5"/>
    <w:qFormat/>
    <w:rsid w:val="003217E9"/>
    <w:pPr>
      <w:numPr>
        <w:ilvl w:val="1"/>
        <w:numId w:val="32"/>
      </w:numPr>
    </w:pPr>
  </w:style>
  <w:style w:type="paragraph" w:customStyle="1" w:styleId="Listing3">
    <w:name w:val="Listing 3"/>
    <w:basedOn w:val="ListParagraph"/>
    <w:uiPriority w:val="5"/>
    <w:semiHidden/>
    <w:qFormat/>
    <w:rsid w:val="003217E9"/>
    <w:pPr>
      <w:numPr>
        <w:ilvl w:val="2"/>
        <w:numId w:val="32"/>
      </w:numPr>
    </w:pPr>
  </w:style>
  <w:style w:type="paragraph" w:customStyle="1" w:styleId="Listing4">
    <w:name w:val="Listing 4"/>
    <w:basedOn w:val="ListParagraph"/>
    <w:uiPriority w:val="5"/>
    <w:semiHidden/>
    <w:qFormat/>
    <w:rsid w:val="0091307B"/>
    <w:pPr>
      <w:numPr>
        <w:ilvl w:val="3"/>
        <w:numId w:val="32"/>
      </w:numPr>
    </w:pPr>
  </w:style>
  <w:style w:type="paragraph" w:styleId="List4">
    <w:name w:val="List 4"/>
    <w:basedOn w:val="Normal"/>
    <w:uiPriority w:val="6"/>
    <w:semiHidden/>
    <w:rsid w:val="000730CA"/>
    <w:pPr>
      <w:numPr>
        <w:ilvl w:val="3"/>
        <w:numId w:val="37"/>
      </w:numPr>
      <w:tabs>
        <w:tab w:val="clear" w:pos="4961"/>
        <w:tab w:val="clear" w:pos="10206"/>
      </w:tabs>
      <w:contextualSpacing/>
    </w:pPr>
  </w:style>
  <w:style w:type="paragraph" w:styleId="List">
    <w:name w:val="List"/>
    <w:basedOn w:val="Numbering"/>
    <w:uiPriority w:val="6"/>
    <w:rsid w:val="003217E9"/>
    <w:pPr>
      <w:numPr>
        <w:numId w:val="37"/>
      </w:numPr>
      <w:contextualSpacing/>
    </w:pPr>
  </w:style>
  <w:style w:type="paragraph" w:styleId="List2">
    <w:name w:val="List 2"/>
    <w:basedOn w:val="Normal"/>
    <w:uiPriority w:val="6"/>
    <w:rsid w:val="000730CA"/>
    <w:pPr>
      <w:numPr>
        <w:ilvl w:val="1"/>
        <w:numId w:val="37"/>
      </w:numPr>
      <w:tabs>
        <w:tab w:val="clear" w:pos="4961"/>
        <w:tab w:val="clear" w:pos="10206"/>
      </w:tabs>
      <w:contextualSpacing/>
    </w:pPr>
  </w:style>
  <w:style w:type="paragraph" w:styleId="List3">
    <w:name w:val="List 3"/>
    <w:basedOn w:val="Normal"/>
    <w:uiPriority w:val="6"/>
    <w:semiHidden/>
    <w:rsid w:val="000730CA"/>
    <w:pPr>
      <w:numPr>
        <w:ilvl w:val="2"/>
        <w:numId w:val="37"/>
      </w:numPr>
      <w:tabs>
        <w:tab w:val="clear" w:pos="4961"/>
        <w:tab w:val="clear" w:pos="10206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C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1C18"/>
    <w:rPr>
      <w:rFonts w:ascii="Segoe UI" w:hAnsi="Segoe UI" w:cs="Segoe UI"/>
      <w:sz w:val="18"/>
      <w:szCs w:val="18"/>
    </w:rPr>
  </w:style>
  <w:style w:type="numbering" w:customStyle="1" w:styleId="ListingUSI">
    <w:name w:val="Listing USI"/>
    <w:uiPriority w:val="99"/>
    <w:rsid w:val="003217E9"/>
    <w:pPr>
      <w:numPr>
        <w:numId w:val="8"/>
      </w:numPr>
    </w:pPr>
  </w:style>
  <w:style w:type="paragraph" w:styleId="ListNumber2">
    <w:name w:val="List Number 2"/>
    <w:basedOn w:val="Normal"/>
    <w:uiPriority w:val="7"/>
    <w:semiHidden/>
    <w:rsid w:val="000730CA"/>
    <w:pPr>
      <w:numPr>
        <w:numId w:val="34"/>
      </w:numPr>
      <w:ind w:left="425" w:hanging="425"/>
      <w:contextualSpacing/>
    </w:pPr>
  </w:style>
  <w:style w:type="paragraph" w:styleId="ListNumber3">
    <w:name w:val="List Number 3"/>
    <w:basedOn w:val="Normal"/>
    <w:uiPriority w:val="7"/>
    <w:semiHidden/>
    <w:rsid w:val="000730CA"/>
    <w:pPr>
      <w:numPr>
        <w:numId w:val="35"/>
      </w:numPr>
      <w:ind w:left="1417" w:hanging="992"/>
      <w:contextualSpacing/>
    </w:pPr>
  </w:style>
  <w:style w:type="paragraph" w:styleId="FootnoteText">
    <w:name w:val="footnote text"/>
    <w:basedOn w:val="Normal"/>
    <w:link w:val="FootnoteTextChar"/>
    <w:uiPriority w:val="99"/>
    <w:rsid w:val="00043EEE"/>
    <w:pPr>
      <w:spacing w:line="180" w:lineRule="exact"/>
    </w:pPr>
    <w:rPr>
      <w:sz w:val="15"/>
    </w:rPr>
  </w:style>
  <w:style w:type="character" w:customStyle="1" w:styleId="FootnoteTextChar">
    <w:name w:val="Footnote Text Char"/>
    <w:link w:val="FootnoteText"/>
    <w:uiPriority w:val="99"/>
    <w:rsid w:val="00043EEE"/>
    <w:rPr>
      <w:color w:val="000000"/>
      <w:sz w:val="15"/>
      <w:lang w:eastAsia="en-US"/>
    </w:rPr>
  </w:style>
  <w:style w:type="character" w:styleId="FootnoteReference">
    <w:name w:val="footnote reference"/>
    <w:uiPriority w:val="99"/>
    <w:semiHidden/>
    <w:rsid w:val="00F915A5"/>
    <w:rPr>
      <w:rFonts w:ascii="Arial" w:hAnsi="Arial"/>
      <w:sz w:val="15"/>
      <w:vertAlign w:val="superscript"/>
    </w:rPr>
  </w:style>
  <w:style w:type="paragraph" w:customStyle="1" w:styleId="Default">
    <w:name w:val="Default"/>
    <w:basedOn w:val="Normal"/>
    <w:rsid w:val="00DB21B4"/>
    <w:pPr>
      <w:tabs>
        <w:tab w:val="clear" w:pos="4961"/>
        <w:tab w:val="clear" w:pos="10206"/>
      </w:tabs>
      <w:autoSpaceDE w:val="0"/>
      <w:autoSpaceDN w:val="0"/>
      <w:spacing w:line="240" w:lineRule="auto"/>
    </w:pPr>
    <w:rPr>
      <w:rFonts w:eastAsiaTheme="minorHAnsi" w:cs="Arial"/>
      <w:sz w:val="24"/>
      <w:szCs w:val="24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icevd.CAMPUS.000\AppData\Local\Microsoft\Windows\INetCache\Content.Outlook\FAA9MWMH\usi-onorario-conferenziere-esteri-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4DD9-5870-4F13-BCFA-BD401F69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usi-onorario-conferenziere-esteri-ita.dotx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milicevd</dc:creator>
  <cp:keywords/>
  <dc:description/>
  <cp:lastModifiedBy>Bianchi Clemenz Marisa</cp:lastModifiedBy>
  <cp:revision>4</cp:revision>
  <cp:lastPrinted>2018-03-07T14:58:00Z</cp:lastPrinted>
  <dcterms:created xsi:type="dcterms:W3CDTF">2024-09-10T14:45:00Z</dcterms:created>
  <dcterms:modified xsi:type="dcterms:W3CDTF">2025-09-10T07:27:00Z</dcterms:modified>
</cp:coreProperties>
</file>