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2" w:type="dxa"/>
        <w:tblInd w:w="-19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284"/>
        <w:gridCol w:w="160"/>
        <w:gridCol w:w="4949"/>
        <w:gridCol w:w="4105"/>
      </w:tblGrid>
      <w:tr w:rsidR="00C34560" w:rsidRPr="00D90F33" w14:paraId="37C24ABC" w14:textId="77777777" w:rsidTr="0059744A">
        <w:trPr>
          <w:trHeight w:val="133"/>
        </w:trPr>
        <w:tc>
          <w:tcPr>
            <w:tcW w:w="6957" w:type="dxa"/>
            <w:gridSpan w:val="4"/>
          </w:tcPr>
          <w:p w14:paraId="45A18EC8" w14:textId="77777777" w:rsidR="00C34560" w:rsidRPr="00D90F33" w:rsidRDefault="00C34560" w:rsidP="00A34ECC"/>
        </w:tc>
        <w:tc>
          <w:tcPr>
            <w:tcW w:w="4105" w:type="dxa"/>
            <w:tcMar>
              <w:left w:w="0" w:type="dxa"/>
              <w:right w:w="0" w:type="dxa"/>
            </w:tcMar>
          </w:tcPr>
          <w:p w14:paraId="61EF6353" w14:textId="595F05BE" w:rsidR="00C34560" w:rsidRPr="00D90F33" w:rsidRDefault="00D260F8" w:rsidP="008A5817">
            <w:pPr>
              <w:pStyle w:val="Sender"/>
            </w:pPr>
            <w:r>
              <w:t xml:space="preserve">USI, </w:t>
            </w:r>
            <w:r w:rsidR="008A5817">
              <w:t>Servizio risorse umane</w:t>
            </w:r>
          </w:p>
        </w:tc>
      </w:tr>
      <w:tr w:rsidR="002F3741" w:rsidRPr="00D90F33" w14:paraId="2CC854A0" w14:textId="77777777" w:rsidTr="00AB5830">
        <w:trPr>
          <w:trHeight w:val="255"/>
        </w:trPr>
        <w:tc>
          <w:tcPr>
            <w:tcW w:w="1564" w:type="dxa"/>
            <w:vMerge w:val="restart"/>
          </w:tcPr>
          <w:p w14:paraId="33B9D122" w14:textId="77777777" w:rsidR="002F3741" w:rsidRPr="00D90F33" w:rsidRDefault="002F3741" w:rsidP="00A34ECC"/>
        </w:tc>
        <w:tc>
          <w:tcPr>
            <w:tcW w:w="284" w:type="dxa"/>
            <w:vMerge w:val="restart"/>
          </w:tcPr>
          <w:p w14:paraId="7A98E016" w14:textId="77777777" w:rsidR="002F3741" w:rsidRPr="00D90F33" w:rsidRDefault="002F3741" w:rsidP="00A34ECC"/>
        </w:tc>
        <w:tc>
          <w:tcPr>
            <w:tcW w:w="160" w:type="dxa"/>
            <w:vMerge w:val="restart"/>
          </w:tcPr>
          <w:p w14:paraId="55D9AAEB" w14:textId="77777777" w:rsidR="002F3741" w:rsidRPr="00D90F33" w:rsidRDefault="002F3741" w:rsidP="00A34ECC"/>
        </w:tc>
        <w:tc>
          <w:tcPr>
            <w:tcW w:w="4949" w:type="dxa"/>
            <w:vMerge w:val="restart"/>
          </w:tcPr>
          <w:p w14:paraId="1A7EEE30" w14:textId="66E8D607" w:rsidR="002F3741" w:rsidRPr="00D90F33" w:rsidRDefault="000E2DAF" w:rsidP="006E736C">
            <w:pPr>
              <w:pStyle w:val="Sender"/>
            </w:pPr>
            <w:r>
              <w:t>Largo Bernasconi 2</w:t>
            </w:r>
          </w:p>
          <w:p w14:paraId="128461BC" w14:textId="2F8B5183" w:rsidR="002F3741" w:rsidRPr="00D90F33" w:rsidRDefault="002F3741" w:rsidP="006E736C">
            <w:pPr>
              <w:pStyle w:val="Sender"/>
            </w:pPr>
            <w:r w:rsidRPr="00D90F33">
              <w:t>6</w:t>
            </w:r>
            <w:r w:rsidR="000E2DAF">
              <w:t>850 Mendrisio</w:t>
            </w:r>
          </w:p>
          <w:p w14:paraId="7BA628E8" w14:textId="77777777" w:rsidR="002F3741" w:rsidRPr="00D90F33" w:rsidRDefault="002F3741" w:rsidP="006E736C">
            <w:pPr>
              <w:pStyle w:val="Sender"/>
            </w:pPr>
            <w:r w:rsidRPr="00D90F33">
              <w:t>Svizzera</w:t>
            </w:r>
          </w:p>
        </w:tc>
        <w:tc>
          <w:tcPr>
            <w:tcW w:w="4105" w:type="dxa"/>
          </w:tcPr>
          <w:p w14:paraId="307C54A7" w14:textId="77777777" w:rsidR="002F3741" w:rsidRPr="00D90F33" w:rsidRDefault="002F3741" w:rsidP="00836AEA"/>
        </w:tc>
      </w:tr>
      <w:tr w:rsidR="002F3741" w:rsidRPr="00D90F33" w14:paraId="139B490A" w14:textId="77777777" w:rsidTr="00AB5830">
        <w:trPr>
          <w:trHeight w:val="564"/>
        </w:trPr>
        <w:tc>
          <w:tcPr>
            <w:tcW w:w="1564" w:type="dxa"/>
            <w:vMerge/>
          </w:tcPr>
          <w:p w14:paraId="1C633C51" w14:textId="77777777" w:rsidR="002F3741" w:rsidRPr="00D90F33" w:rsidRDefault="002F3741" w:rsidP="00A34ECC"/>
        </w:tc>
        <w:tc>
          <w:tcPr>
            <w:tcW w:w="284" w:type="dxa"/>
            <w:vMerge/>
          </w:tcPr>
          <w:p w14:paraId="260DC020" w14:textId="77777777" w:rsidR="002F3741" w:rsidRPr="00D90F33" w:rsidRDefault="002F3741" w:rsidP="00A34ECC"/>
        </w:tc>
        <w:tc>
          <w:tcPr>
            <w:tcW w:w="160" w:type="dxa"/>
            <w:vMerge/>
          </w:tcPr>
          <w:p w14:paraId="78905726" w14:textId="77777777" w:rsidR="002F3741" w:rsidRPr="00D90F33" w:rsidRDefault="002F3741" w:rsidP="00A34ECC"/>
        </w:tc>
        <w:tc>
          <w:tcPr>
            <w:tcW w:w="4949" w:type="dxa"/>
            <w:vMerge/>
          </w:tcPr>
          <w:p w14:paraId="546C509A" w14:textId="77777777" w:rsidR="002F3741" w:rsidRPr="00D90F33" w:rsidRDefault="002F3741" w:rsidP="00836AEA">
            <w:pPr>
              <w:spacing w:line="180" w:lineRule="exact"/>
            </w:pPr>
          </w:p>
        </w:tc>
        <w:tc>
          <w:tcPr>
            <w:tcW w:w="4105" w:type="dxa"/>
            <w:vMerge w:val="restart"/>
          </w:tcPr>
          <w:p w14:paraId="5F4C77C2" w14:textId="4AF4D014" w:rsidR="002F3741" w:rsidRPr="00D90F33" w:rsidRDefault="00324F04" w:rsidP="008A5817">
            <w:r w:rsidRPr="00D90F33">
              <w:fldChar w:fldCharType="begin"/>
            </w:r>
            <w:r w:rsidRPr="00D90F33">
              <w:instrText xml:space="preserve"> MACROBUTTON  AcceptAllChangesInDoc </w:instrText>
            </w:r>
            <w:r w:rsidRPr="00D90F33">
              <w:fldChar w:fldCharType="end"/>
            </w:r>
            <w:r w:rsidR="007B33ED">
              <w:t xml:space="preserve">Usi, </w:t>
            </w:r>
            <w:r w:rsidR="008A5817">
              <w:t>Servizio risorse umane</w:t>
            </w:r>
            <w:r w:rsidR="00D42AFC" w:rsidRPr="00D90F33">
              <w:fldChar w:fldCharType="begin"/>
            </w:r>
            <w:r w:rsidR="00D42AFC" w:rsidRPr="00D90F33">
              <w:instrText xml:space="preserve"> = </w:instrText>
            </w:r>
            <w:r w:rsidR="00D42AFC" w:rsidRPr="00D90F33">
              <w:fldChar w:fldCharType="end"/>
            </w:r>
          </w:p>
        </w:tc>
      </w:tr>
      <w:tr w:rsidR="00836AEA" w:rsidRPr="00D90F33" w14:paraId="69559AB1" w14:textId="77777777" w:rsidTr="00B0338E">
        <w:trPr>
          <w:trHeight w:val="1474"/>
        </w:trPr>
        <w:tc>
          <w:tcPr>
            <w:tcW w:w="1564" w:type="dxa"/>
            <w:tcMar>
              <w:top w:w="7" w:type="dxa"/>
            </w:tcMar>
          </w:tcPr>
          <w:p w14:paraId="474DB15D" w14:textId="77777777" w:rsidR="00836AEA" w:rsidRPr="00D90F33" w:rsidRDefault="00836AEA" w:rsidP="00AC1FD0">
            <w:pPr>
              <w:pStyle w:val="Sender"/>
              <w:spacing w:before="20"/>
              <w:jc w:val="right"/>
            </w:pPr>
            <w:r w:rsidRPr="00D90F33">
              <w:t>da</w:t>
            </w:r>
          </w:p>
          <w:p w14:paraId="0A9A277D" w14:textId="77777777" w:rsidR="00836AEA" w:rsidRPr="00D90F33" w:rsidRDefault="00836AEA" w:rsidP="006E736C">
            <w:pPr>
              <w:pStyle w:val="Sender"/>
              <w:jc w:val="right"/>
            </w:pPr>
            <w:r w:rsidRPr="00D90F33">
              <w:t>tel</w:t>
            </w:r>
          </w:p>
          <w:p w14:paraId="58C781E6" w14:textId="77777777" w:rsidR="00836AEA" w:rsidRPr="00D90F33" w:rsidRDefault="00836AEA" w:rsidP="006E736C">
            <w:pPr>
              <w:pStyle w:val="Sender"/>
              <w:jc w:val="right"/>
            </w:pPr>
            <w:r w:rsidRPr="00D90F33">
              <w:t>e-mail</w:t>
            </w:r>
          </w:p>
          <w:p w14:paraId="78CF2A58" w14:textId="77777777" w:rsidR="00836AEA" w:rsidRPr="00D90F33" w:rsidRDefault="00836AEA" w:rsidP="006E736C">
            <w:pPr>
              <w:pStyle w:val="Sender"/>
              <w:jc w:val="right"/>
            </w:pPr>
            <w:r w:rsidRPr="00D90F33">
              <w:t>web</w:t>
            </w:r>
          </w:p>
          <w:p w14:paraId="3E987159" w14:textId="77777777" w:rsidR="00836AEA" w:rsidRPr="00D90F33" w:rsidRDefault="00836AEA" w:rsidP="006E736C">
            <w:pPr>
              <w:pStyle w:val="Sender"/>
              <w:jc w:val="right"/>
            </w:pPr>
            <w:r w:rsidRPr="00D90F33">
              <w:t>data</w:t>
            </w:r>
          </w:p>
        </w:tc>
        <w:tc>
          <w:tcPr>
            <w:tcW w:w="284" w:type="dxa"/>
            <w:tcMar>
              <w:top w:w="7" w:type="dxa"/>
            </w:tcMar>
          </w:tcPr>
          <w:p w14:paraId="79413513" w14:textId="77777777" w:rsidR="00836AEA" w:rsidRPr="00D90F33" w:rsidRDefault="00836AEA" w:rsidP="00A34ECC"/>
        </w:tc>
        <w:tc>
          <w:tcPr>
            <w:tcW w:w="160" w:type="dxa"/>
            <w:tcMar>
              <w:top w:w="7" w:type="dxa"/>
            </w:tcMar>
          </w:tcPr>
          <w:p w14:paraId="559E209F" w14:textId="77777777" w:rsidR="00836AEA" w:rsidRPr="00D90F33" w:rsidRDefault="00836AEA" w:rsidP="00836AEA">
            <w:pPr>
              <w:spacing w:line="180" w:lineRule="exact"/>
              <w:rPr>
                <w:sz w:val="15"/>
                <w:szCs w:val="15"/>
              </w:rPr>
            </w:pPr>
          </w:p>
          <w:p w14:paraId="2E566461" w14:textId="77777777" w:rsidR="00836AEA" w:rsidRPr="00D90F33" w:rsidRDefault="00836AEA" w:rsidP="00836AEA">
            <w:pPr>
              <w:spacing w:line="180" w:lineRule="exact"/>
              <w:rPr>
                <w:sz w:val="15"/>
                <w:szCs w:val="15"/>
              </w:rPr>
            </w:pPr>
            <w:r w:rsidRPr="00D90F33">
              <w:rPr>
                <w:sz w:val="15"/>
                <w:szCs w:val="15"/>
              </w:rPr>
              <w:t>+</w:t>
            </w:r>
          </w:p>
          <w:p w14:paraId="4355B74D" w14:textId="6C81FF87" w:rsidR="00836AEA" w:rsidRPr="00D90F33" w:rsidRDefault="00836AEA" w:rsidP="00836AEA">
            <w:pPr>
              <w:spacing w:line="180" w:lineRule="exact"/>
            </w:pPr>
          </w:p>
        </w:tc>
        <w:tc>
          <w:tcPr>
            <w:tcW w:w="4949" w:type="dxa"/>
            <w:tcMar>
              <w:top w:w="7" w:type="dxa"/>
            </w:tcMar>
          </w:tcPr>
          <w:p w14:paraId="4A65EB8D" w14:textId="71699133" w:rsidR="00836AEA" w:rsidRPr="007B33ED" w:rsidRDefault="008A5817" w:rsidP="00AC1FD0">
            <w:pPr>
              <w:pStyle w:val="Sender"/>
              <w:spacing w:before="20"/>
            </w:pPr>
            <w:r>
              <w:t>Servizio risorse umane</w:t>
            </w:r>
          </w:p>
          <w:p w14:paraId="765A5821" w14:textId="0FFC5C72" w:rsidR="00324F04" w:rsidRDefault="00671F98" w:rsidP="006E736C">
            <w:pPr>
              <w:pStyle w:val="Sender"/>
            </w:pPr>
            <w:r w:rsidRPr="007B33ED">
              <w:t xml:space="preserve">41 58 666 </w:t>
            </w:r>
            <w:r w:rsidRPr="007B33ED">
              <w:fldChar w:fldCharType="begin"/>
            </w:r>
            <w:r w:rsidRPr="007B33ED">
              <w:instrText xml:space="preserve"> MACROBUTTON 0000 </w:instrText>
            </w:r>
            <w:r w:rsidRPr="007B33ED">
              <w:fldChar w:fldCharType="end"/>
            </w:r>
            <w:r w:rsidR="000E2DAF">
              <w:t>5859</w:t>
            </w:r>
          </w:p>
          <w:p w14:paraId="4A5A766E" w14:textId="05A5A6F8" w:rsidR="008A5817" w:rsidRPr="007B33ED" w:rsidRDefault="000E2DAF" w:rsidP="006E736C">
            <w:pPr>
              <w:pStyle w:val="Sender"/>
            </w:pPr>
            <w:r>
              <w:t>p</w:t>
            </w:r>
            <w:r w:rsidR="008A5817">
              <w:t>er</w:t>
            </w:r>
            <w:r>
              <w:t>so</w:t>
            </w:r>
            <w:r w:rsidR="008A5817">
              <w:t>nale.</w:t>
            </w:r>
            <w:r>
              <w:t>me</w:t>
            </w:r>
            <w:r w:rsidR="008A5817">
              <w:t>@usi.ch</w:t>
            </w:r>
          </w:p>
          <w:p w14:paraId="02F3EB65" w14:textId="77777777" w:rsidR="00836AEA" w:rsidRPr="00D90F33" w:rsidRDefault="00324F04" w:rsidP="006E736C">
            <w:pPr>
              <w:pStyle w:val="Sender"/>
            </w:pPr>
            <w:r w:rsidRPr="007B33ED">
              <w:fldChar w:fldCharType="begin"/>
            </w:r>
            <w:r w:rsidRPr="007B33ED">
              <w:instrText xml:space="preserve"> MACROBUTTON  AcceptAllChangesInDoc www.usi.ch </w:instrText>
            </w:r>
            <w:r w:rsidRPr="007B33ED">
              <w:fldChar w:fldCharType="end"/>
            </w:r>
          </w:p>
          <w:p w14:paraId="629A297A" w14:textId="774ED6B7" w:rsidR="00836AEA" w:rsidRPr="00D90F33" w:rsidRDefault="002E7C72" w:rsidP="006E736C">
            <w:pPr>
              <w:pStyle w:val="Send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DATE   \* MERGEFORMAT </w:instrText>
            </w:r>
            <w:r>
              <w:rPr>
                <w:noProof/>
              </w:rPr>
              <w:fldChar w:fldCharType="separate"/>
            </w:r>
            <w:r w:rsidR="00DD15C1">
              <w:rPr>
                <w:noProof/>
              </w:rPr>
              <w:t>10.09.2025</w:t>
            </w:r>
            <w:r>
              <w:rPr>
                <w:noProof/>
              </w:rPr>
              <w:fldChar w:fldCharType="end"/>
            </w:r>
          </w:p>
        </w:tc>
        <w:tc>
          <w:tcPr>
            <w:tcW w:w="4105" w:type="dxa"/>
            <w:vMerge/>
          </w:tcPr>
          <w:p w14:paraId="4F361878" w14:textId="77777777" w:rsidR="00836AEA" w:rsidRPr="00D90F33" w:rsidRDefault="00836AEA" w:rsidP="00A34ECC"/>
        </w:tc>
      </w:tr>
      <w:tr w:rsidR="00C34560" w:rsidRPr="00D90F33" w14:paraId="22EBC2AD" w14:textId="77777777" w:rsidTr="00B0338E">
        <w:trPr>
          <w:trHeight w:val="113"/>
        </w:trPr>
        <w:tc>
          <w:tcPr>
            <w:tcW w:w="11062" w:type="dxa"/>
            <w:gridSpan w:val="5"/>
          </w:tcPr>
          <w:p w14:paraId="141C761C" w14:textId="77777777" w:rsidR="00C34560" w:rsidRPr="00D90F33" w:rsidRDefault="00C34560" w:rsidP="00A34ECC"/>
        </w:tc>
      </w:tr>
    </w:tbl>
    <w:p w14:paraId="49982AA8" w14:textId="77777777" w:rsidR="000418C4" w:rsidRPr="00A83DC6" w:rsidRDefault="009674FE" w:rsidP="009674FE">
      <w:pPr>
        <w:pStyle w:val="nascosto"/>
        <w:framePr w:h="19" w:hRule="exact" w:wrap="notBeside" w:y="-2864"/>
      </w:pPr>
      <w:r>
        <w:t>dasdasdsas</w:t>
      </w:r>
    </w:p>
    <w:p w14:paraId="4997EF3A" w14:textId="7DD388C2" w:rsidR="007B33ED" w:rsidRDefault="00D90F33" w:rsidP="00F40D25">
      <w:pPr>
        <w:pStyle w:val="Bold"/>
      </w:pPr>
      <w:r w:rsidRPr="002748B2">
        <w:t xml:space="preserve">Prestazione </w:t>
      </w:r>
      <w:r w:rsidR="00941788">
        <w:t>/ Ordine di pagamento</w:t>
      </w:r>
      <w:r w:rsidR="007B33ED">
        <w:t xml:space="preserve"> a favore di</w:t>
      </w:r>
    </w:p>
    <w:p w14:paraId="6A70177A" w14:textId="6941901D" w:rsidR="007B33ED" w:rsidRDefault="007B33ED" w:rsidP="007B33ED"/>
    <w:p w14:paraId="0890AAA0" w14:textId="35B13E1B" w:rsidR="007B33ED" w:rsidRDefault="007B33ED" w:rsidP="007B33ED">
      <w:pPr>
        <w:rPr>
          <w:b/>
          <w:sz w:val="16"/>
          <w:szCs w:val="16"/>
        </w:rPr>
      </w:pPr>
      <w:r w:rsidRPr="009446C9">
        <w:rPr>
          <w:b/>
          <w:sz w:val="16"/>
          <w:szCs w:val="16"/>
        </w:rPr>
        <w:t xml:space="preserve">Nome Cognome </w:t>
      </w:r>
      <w:r w:rsidR="009907A3" w:rsidRPr="009446C9">
        <w:rPr>
          <w:b/>
          <w:sz w:val="16"/>
          <w:szCs w:val="16"/>
        </w:rPr>
        <w:t>(</w:t>
      </w:r>
      <w:r w:rsidR="00DD15C1">
        <w:rPr>
          <w:b/>
          <w:sz w:val="16"/>
          <w:szCs w:val="16"/>
        </w:rPr>
        <w:t>obbligatorio)</w:t>
      </w:r>
    </w:p>
    <w:p w14:paraId="164F72B5" w14:textId="13F38104" w:rsidR="00DD15C1" w:rsidRPr="009446C9" w:rsidRDefault="00DD15C1" w:rsidP="007B33ED">
      <w:pPr>
        <w:rPr>
          <w:b/>
          <w:sz w:val="16"/>
          <w:szCs w:val="16"/>
        </w:rPr>
      </w:pPr>
      <w:r>
        <w:rPr>
          <w:b/>
          <w:sz w:val="16"/>
          <w:szCs w:val="16"/>
        </w:rPr>
        <w:t>Data di nascita (obbligatoria)</w:t>
      </w:r>
    </w:p>
    <w:p w14:paraId="43B58CB6" w14:textId="77777777" w:rsidR="007B33ED" w:rsidRPr="009446C9" w:rsidRDefault="007B33ED" w:rsidP="007B33ED">
      <w:pPr>
        <w:rPr>
          <w:b/>
          <w:sz w:val="16"/>
          <w:szCs w:val="16"/>
        </w:rPr>
      </w:pPr>
      <w:r w:rsidRPr="009446C9">
        <w:rPr>
          <w:b/>
          <w:sz w:val="16"/>
          <w:szCs w:val="16"/>
        </w:rPr>
        <w:t xml:space="preserve">Via Nome Numero </w:t>
      </w:r>
    </w:p>
    <w:p w14:paraId="26E3E9B7" w14:textId="77777777" w:rsidR="007B33ED" w:rsidRPr="009446C9" w:rsidRDefault="007B33ED" w:rsidP="007B33ED">
      <w:pPr>
        <w:rPr>
          <w:b/>
          <w:sz w:val="16"/>
          <w:szCs w:val="16"/>
        </w:rPr>
      </w:pPr>
      <w:r w:rsidRPr="009446C9">
        <w:rPr>
          <w:b/>
          <w:sz w:val="16"/>
          <w:szCs w:val="16"/>
        </w:rPr>
        <w:t xml:space="preserve">CAP Città </w:t>
      </w:r>
    </w:p>
    <w:p w14:paraId="13429EDA" w14:textId="1089C722" w:rsidR="007B33ED" w:rsidRPr="009446C9" w:rsidRDefault="007B33ED" w:rsidP="007B33ED">
      <w:pPr>
        <w:rPr>
          <w:b/>
          <w:sz w:val="16"/>
          <w:szCs w:val="16"/>
        </w:rPr>
      </w:pPr>
      <w:r w:rsidRPr="009446C9">
        <w:rPr>
          <w:b/>
          <w:sz w:val="16"/>
          <w:szCs w:val="16"/>
        </w:rPr>
        <w:t>Paese</w:t>
      </w:r>
    </w:p>
    <w:p w14:paraId="6572F8B3" w14:textId="5C688173" w:rsidR="007B33ED" w:rsidRPr="009907A3" w:rsidRDefault="009907A3" w:rsidP="007B33ED">
      <w:pPr>
        <w:rPr>
          <w:b/>
          <w:sz w:val="16"/>
          <w:szCs w:val="16"/>
        </w:rPr>
      </w:pPr>
      <w:r w:rsidRPr="009446C9">
        <w:rPr>
          <w:b/>
          <w:sz w:val="16"/>
          <w:szCs w:val="16"/>
        </w:rPr>
        <w:t>E</w:t>
      </w:r>
      <w:r w:rsidR="00DD15C1">
        <w:rPr>
          <w:b/>
          <w:sz w:val="16"/>
          <w:szCs w:val="16"/>
        </w:rPr>
        <w:t>-</w:t>
      </w:r>
      <w:r w:rsidR="001B1FE2" w:rsidRPr="009446C9">
        <w:rPr>
          <w:b/>
          <w:sz w:val="16"/>
          <w:szCs w:val="16"/>
        </w:rPr>
        <w:t>mail</w:t>
      </w:r>
      <w:r w:rsidRPr="009446C9">
        <w:rPr>
          <w:b/>
          <w:sz w:val="16"/>
          <w:szCs w:val="16"/>
        </w:rPr>
        <w:t xml:space="preserve"> (</w:t>
      </w:r>
      <w:r w:rsidR="00DD15C1">
        <w:rPr>
          <w:b/>
          <w:sz w:val="16"/>
          <w:szCs w:val="16"/>
        </w:rPr>
        <w:t>obbligatoria</w:t>
      </w:r>
      <w:r w:rsidRPr="009446C9">
        <w:rPr>
          <w:b/>
          <w:sz w:val="16"/>
          <w:szCs w:val="16"/>
        </w:rPr>
        <w:t>)</w:t>
      </w:r>
    </w:p>
    <w:p w14:paraId="1493AB36" w14:textId="77777777" w:rsidR="00B77444" w:rsidRPr="009907A3" w:rsidRDefault="00B77444" w:rsidP="006E4070">
      <w:pPr>
        <w:pStyle w:val="Sender"/>
        <w:rPr>
          <w:b/>
        </w:rPr>
      </w:pPr>
    </w:p>
    <w:tbl>
      <w:tblPr>
        <w:tblpPr w:leftFromText="141" w:rightFromText="141" w:vertAnchor="text" w:tblpY="4"/>
        <w:tblW w:w="0" w:type="auto"/>
        <w:tblBorders>
          <w:top w:val="single" w:sz="2" w:space="0" w:color="auto"/>
          <w:bottom w:val="single" w:sz="4" w:space="0" w:color="auto"/>
          <w:insideH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6232"/>
      </w:tblGrid>
      <w:tr w:rsidR="00D90F33" w:rsidRPr="00D90F33" w14:paraId="3F46AB57" w14:textId="77777777" w:rsidTr="006E4070">
        <w:trPr>
          <w:trHeight w:val="227"/>
        </w:trPr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01BE381" w14:textId="77777777" w:rsidR="00D90F33" w:rsidRPr="00D90F33" w:rsidRDefault="004E35B9" w:rsidP="00917736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  <w:lang w:val="en-US"/>
              </w:rPr>
            </w:pPr>
            <w:r>
              <w:rPr>
                <w:rFonts w:cs="Arial"/>
                <w:b/>
                <w:color w:val="auto"/>
                <w:sz w:val="15"/>
                <w:szCs w:val="15"/>
                <w:lang w:val="en-US"/>
              </w:rPr>
              <w:t>Facoltà</w:t>
            </w:r>
          </w:p>
        </w:tc>
        <w:tc>
          <w:tcPr>
            <w:tcW w:w="6232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F377C5" w14:textId="77777777" w:rsidR="00D90F33" w:rsidRPr="00D90F33" w:rsidRDefault="00D90F33" w:rsidP="00917736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</w:p>
        </w:tc>
      </w:tr>
      <w:tr w:rsidR="00D90F33" w:rsidRPr="00D90F33" w14:paraId="7D15B876" w14:textId="77777777" w:rsidTr="006E4070">
        <w:trPr>
          <w:trHeight w:val="227"/>
        </w:trPr>
        <w:tc>
          <w:tcPr>
            <w:tcW w:w="1843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5280A9D" w14:textId="77777777" w:rsidR="00D90F33" w:rsidRPr="00D90F33" w:rsidRDefault="00D90F33" w:rsidP="004E35B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  <w:lang w:val="en-US"/>
              </w:rPr>
            </w:pPr>
            <w:r w:rsidRPr="00D90F33">
              <w:rPr>
                <w:rFonts w:cs="Arial"/>
                <w:b/>
                <w:color w:val="auto"/>
                <w:sz w:val="15"/>
                <w:szCs w:val="15"/>
                <w:lang w:val="en-US"/>
              </w:rPr>
              <w:t>Ins</w:t>
            </w:r>
            <w:r w:rsidR="004E35B9">
              <w:rPr>
                <w:rFonts w:cs="Arial"/>
                <w:b/>
                <w:color w:val="auto"/>
                <w:sz w:val="15"/>
                <w:szCs w:val="15"/>
                <w:lang w:val="en-US"/>
              </w:rPr>
              <w:t>tituto</w:t>
            </w:r>
            <w:r w:rsidRPr="00D90F33">
              <w:rPr>
                <w:rFonts w:cs="Arial"/>
                <w:b/>
                <w:color w:val="auto"/>
                <w:sz w:val="15"/>
                <w:szCs w:val="15"/>
                <w:lang w:val="en-US"/>
              </w:rPr>
              <w:t xml:space="preserve"> / Servi</w:t>
            </w:r>
            <w:r w:rsidR="004E35B9">
              <w:rPr>
                <w:rFonts w:cs="Arial"/>
                <w:b/>
                <w:color w:val="auto"/>
                <w:sz w:val="15"/>
                <w:szCs w:val="15"/>
                <w:lang w:val="en-US"/>
              </w:rPr>
              <w:t>zio</w:t>
            </w:r>
          </w:p>
        </w:tc>
        <w:tc>
          <w:tcPr>
            <w:tcW w:w="6232" w:type="dxa"/>
            <w:shd w:val="clear" w:color="auto" w:fill="auto"/>
            <w:tcMar>
              <w:top w:w="28" w:type="dxa"/>
              <w:bottom w:w="28" w:type="dxa"/>
            </w:tcMar>
          </w:tcPr>
          <w:p w14:paraId="3C2BF2FD" w14:textId="77777777" w:rsidR="00D90F33" w:rsidRPr="00D90F33" w:rsidRDefault="00D90F33" w:rsidP="00917736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</w:p>
        </w:tc>
      </w:tr>
      <w:tr w:rsidR="00D90F33" w:rsidRPr="00D90F33" w14:paraId="443B4D37" w14:textId="77777777" w:rsidTr="006E4070">
        <w:trPr>
          <w:trHeight w:val="22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527DEE" w14:textId="2239A205" w:rsidR="00D90F33" w:rsidRPr="00D90F33" w:rsidRDefault="00D90F33" w:rsidP="004E35B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  <w:lang w:val="en-US"/>
              </w:rPr>
            </w:pPr>
            <w:r w:rsidRPr="00D90F33">
              <w:rPr>
                <w:rFonts w:cs="Arial"/>
                <w:b/>
                <w:color w:val="auto"/>
                <w:sz w:val="15"/>
                <w:szCs w:val="15"/>
                <w:lang w:val="en-US"/>
              </w:rPr>
              <w:t>Pro</w:t>
            </w:r>
            <w:r w:rsidR="004E35B9">
              <w:rPr>
                <w:rFonts w:cs="Arial"/>
                <w:b/>
                <w:color w:val="auto"/>
                <w:sz w:val="15"/>
                <w:szCs w:val="15"/>
                <w:lang w:val="en-US"/>
              </w:rPr>
              <w:t>getto</w:t>
            </w:r>
            <w:r w:rsidR="00693BB8">
              <w:rPr>
                <w:rFonts w:cs="Arial"/>
                <w:b/>
                <w:color w:val="auto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B5DF11" w14:textId="77777777" w:rsidR="00D90F33" w:rsidRPr="00D90F33" w:rsidRDefault="00D90F33" w:rsidP="00917736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</w:p>
        </w:tc>
      </w:tr>
      <w:tr w:rsidR="00D90F33" w:rsidRPr="00D90F33" w14:paraId="0C152D75" w14:textId="77777777" w:rsidTr="00A4314F">
        <w:trPr>
          <w:trHeight w:val="2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0E201B" w14:textId="77777777" w:rsidR="00D90F33" w:rsidRPr="00D90F33" w:rsidRDefault="004E35B9" w:rsidP="00917736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  <w:lang w:val="en-US"/>
              </w:rPr>
            </w:pPr>
            <w:r>
              <w:rPr>
                <w:rFonts w:cs="Arial"/>
                <w:b/>
                <w:color w:val="auto"/>
                <w:sz w:val="15"/>
                <w:szCs w:val="15"/>
                <w:lang w:val="en-US"/>
              </w:rPr>
              <w:t>Motivo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2F27F94" w14:textId="77777777" w:rsidR="00D90F33" w:rsidRPr="00D90F33" w:rsidRDefault="00D90F33" w:rsidP="00917736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</w:p>
        </w:tc>
      </w:tr>
      <w:tr w:rsidR="00A4314F" w:rsidRPr="00D90F33" w14:paraId="7E7B809E" w14:textId="77777777" w:rsidTr="006E4070">
        <w:trPr>
          <w:trHeight w:val="227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A2D08FE" w14:textId="1EFEDE2E" w:rsidR="00A4314F" w:rsidRDefault="00A4314F" w:rsidP="00917736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  <w:lang w:val="en-US"/>
              </w:rPr>
            </w:pPr>
            <w:r>
              <w:rPr>
                <w:rFonts w:cs="Arial"/>
                <w:b/>
                <w:color w:val="auto"/>
                <w:sz w:val="15"/>
                <w:szCs w:val="15"/>
                <w:lang w:val="en-US"/>
              </w:rPr>
              <w:t>Attività svolta</w:t>
            </w:r>
          </w:p>
        </w:tc>
        <w:tc>
          <w:tcPr>
            <w:tcW w:w="623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DC7E783" w14:textId="303B093F" w:rsidR="00A4314F" w:rsidRDefault="00A4314F" w:rsidP="00A4314F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  <w:r>
              <w:rPr>
                <w:rFonts w:cs="Arial"/>
                <w:color w:val="auto"/>
                <w:sz w:val="15"/>
                <w:szCs w:val="15"/>
                <w:lang w:val="en-US"/>
              </w:rPr>
              <w:t xml:space="preserve">in presenza – </w:t>
            </w:r>
            <w:r w:rsidR="00F9183E">
              <w:rPr>
                <w:rFonts w:cs="Arial"/>
                <w:color w:val="auto"/>
                <w:sz w:val="15"/>
                <w:szCs w:val="15"/>
                <w:lang w:val="en-US"/>
              </w:rPr>
              <w:t>Accademia Mendrisio</w:t>
            </w:r>
          </w:p>
          <w:p w14:paraId="3CBECAEB" w14:textId="3571CC68" w:rsidR="00A4314F" w:rsidRPr="00A4314F" w:rsidRDefault="00A4314F" w:rsidP="00A4314F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  <w:r>
              <w:rPr>
                <w:rFonts w:cs="Arial"/>
                <w:color w:val="auto"/>
                <w:sz w:val="15"/>
                <w:szCs w:val="15"/>
                <w:lang w:val="en-US"/>
              </w:rPr>
              <w:t>all’estero (dove?)</w:t>
            </w:r>
          </w:p>
        </w:tc>
      </w:tr>
    </w:tbl>
    <w:p w14:paraId="237D8911" w14:textId="5D09C02E" w:rsidR="00D90F33" w:rsidRDefault="00D90F33" w:rsidP="006B2310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260"/>
        <w:gridCol w:w="1560"/>
        <w:gridCol w:w="1417"/>
      </w:tblGrid>
      <w:tr w:rsidR="00D90F33" w:rsidRPr="00D90F33" w14:paraId="7820871F" w14:textId="77777777" w:rsidTr="006E4070">
        <w:trPr>
          <w:trHeight w:val="227"/>
        </w:trPr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2200276C" w14:textId="77777777" w:rsidR="00D90F33" w:rsidRPr="00D90F33" w:rsidRDefault="00D90F33" w:rsidP="004E35B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</w:rPr>
            </w:pPr>
            <w:r w:rsidRPr="00D90F33">
              <w:rPr>
                <w:rFonts w:cs="Arial"/>
                <w:b/>
                <w:color w:val="auto"/>
                <w:sz w:val="15"/>
                <w:szCs w:val="15"/>
              </w:rPr>
              <w:t>Dat</w:t>
            </w:r>
            <w:r w:rsidR="004E35B9">
              <w:rPr>
                <w:rFonts w:cs="Arial"/>
                <w:b/>
                <w:color w:val="auto"/>
                <w:sz w:val="15"/>
                <w:szCs w:val="15"/>
              </w:rPr>
              <w:t>a</w:t>
            </w:r>
            <w:r w:rsidRPr="00D90F33">
              <w:rPr>
                <w:rFonts w:cs="Arial"/>
                <w:b/>
                <w:color w:val="auto"/>
                <w:sz w:val="15"/>
                <w:szCs w:val="15"/>
              </w:rPr>
              <w:t xml:space="preserve"> / Period</w:t>
            </w:r>
            <w:r w:rsidR="004E35B9">
              <w:rPr>
                <w:rFonts w:cs="Arial"/>
                <w:b/>
                <w:color w:val="auto"/>
                <w:sz w:val="15"/>
                <w:szCs w:val="15"/>
              </w:rPr>
              <w:t>o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auto"/>
          </w:tcPr>
          <w:p w14:paraId="7AF51054" w14:textId="77777777" w:rsidR="00D90F33" w:rsidRPr="00D90F33" w:rsidRDefault="004E35B9" w:rsidP="004E35B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</w:rPr>
            </w:pPr>
            <w:r>
              <w:rPr>
                <w:rFonts w:cs="Arial"/>
                <w:b/>
                <w:color w:val="auto"/>
                <w:sz w:val="15"/>
                <w:szCs w:val="15"/>
              </w:rPr>
              <w:t>Motivo</w:t>
            </w:r>
            <w:r w:rsidR="00D90F33" w:rsidRPr="00D90F33">
              <w:rPr>
                <w:rFonts w:cs="Arial"/>
                <w:b/>
                <w:color w:val="auto"/>
                <w:sz w:val="15"/>
                <w:szCs w:val="15"/>
              </w:rPr>
              <w:t xml:space="preserve"> / Descri</w:t>
            </w:r>
            <w:r>
              <w:rPr>
                <w:rFonts w:cs="Arial"/>
                <w:b/>
                <w:color w:val="auto"/>
                <w:sz w:val="15"/>
                <w:szCs w:val="15"/>
              </w:rPr>
              <w:t>zione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14:paraId="26806C44" w14:textId="77777777" w:rsidR="00D90F33" w:rsidRPr="00D90F33" w:rsidRDefault="004E35B9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</w:rPr>
            </w:pPr>
            <w:r>
              <w:rPr>
                <w:rFonts w:cs="Arial"/>
                <w:b/>
                <w:color w:val="auto"/>
                <w:sz w:val="15"/>
                <w:szCs w:val="15"/>
              </w:rPr>
              <w:t>Valuta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14:paraId="27C62906" w14:textId="77777777" w:rsidR="00D90F33" w:rsidRPr="00D90F33" w:rsidRDefault="004E35B9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</w:rPr>
            </w:pPr>
            <w:r>
              <w:rPr>
                <w:rFonts w:cs="Arial"/>
                <w:b/>
                <w:color w:val="auto"/>
                <w:sz w:val="15"/>
                <w:szCs w:val="15"/>
              </w:rPr>
              <w:t>Importo</w:t>
            </w:r>
          </w:p>
        </w:tc>
      </w:tr>
      <w:tr w:rsidR="00D90F33" w:rsidRPr="00D90F33" w14:paraId="27146F2B" w14:textId="77777777" w:rsidTr="006E4070">
        <w:trPr>
          <w:trHeight w:val="227"/>
        </w:trPr>
        <w:tc>
          <w:tcPr>
            <w:tcW w:w="1843" w:type="dxa"/>
            <w:shd w:val="clear" w:color="auto" w:fill="auto"/>
          </w:tcPr>
          <w:p w14:paraId="12EC9618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1946C481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4AED3BAA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A16C872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</w:tr>
      <w:tr w:rsidR="00D90F33" w:rsidRPr="00D90F33" w14:paraId="2BF7E53D" w14:textId="77777777" w:rsidTr="006E4070">
        <w:trPr>
          <w:trHeight w:val="227"/>
        </w:trPr>
        <w:tc>
          <w:tcPr>
            <w:tcW w:w="1843" w:type="dxa"/>
            <w:shd w:val="clear" w:color="auto" w:fill="auto"/>
          </w:tcPr>
          <w:p w14:paraId="55F98F79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62020067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01D65B65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177CDB5B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</w:tr>
      <w:tr w:rsidR="00D90F33" w:rsidRPr="00D90F33" w14:paraId="3BD34B7E" w14:textId="77777777" w:rsidTr="006E4070">
        <w:trPr>
          <w:trHeight w:val="227"/>
        </w:trPr>
        <w:tc>
          <w:tcPr>
            <w:tcW w:w="1843" w:type="dxa"/>
            <w:shd w:val="clear" w:color="auto" w:fill="auto"/>
          </w:tcPr>
          <w:p w14:paraId="602221F6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187DBB2D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2A827AE6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AB1A351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</w:tr>
      <w:tr w:rsidR="00D90F33" w:rsidRPr="00D90F33" w14:paraId="50524CF4" w14:textId="77777777" w:rsidTr="006E4070">
        <w:trPr>
          <w:trHeight w:val="227"/>
        </w:trPr>
        <w:tc>
          <w:tcPr>
            <w:tcW w:w="1843" w:type="dxa"/>
            <w:shd w:val="clear" w:color="auto" w:fill="auto"/>
          </w:tcPr>
          <w:p w14:paraId="3403FE49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183F045F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44977FC9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30E229B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</w:tr>
      <w:tr w:rsidR="00D90F33" w:rsidRPr="00D90F33" w14:paraId="741A240C" w14:textId="77777777" w:rsidTr="006E4070">
        <w:trPr>
          <w:trHeight w:val="227"/>
        </w:trPr>
        <w:tc>
          <w:tcPr>
            <w:tcW w:w="1843" w:type="dxa"/>
            <w:shd w:val="clear" w:color="auto" w:fill="auto"/>
          </w:tcPr>
          <w:p w14:paraId="005F12C6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5A5FF026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2D8CC0D1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BCDE014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</w:tr>
      <w:tr w:rsidR="00D90F33" w:rsidRPr="00D90F33" w14:paraId="51F9867E" w14:textId="77777777" w:rsidTr="006E4070">
        <w:trPr>
          <w:trHeight w:val="227"/>
        </w:trPr>
        <w:tc>
          <w:tcPr>
            <w:tcW w:w="184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9E5D6D3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16F16DE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DCD4805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750CDF1" w14:textId="77777777" w:rsidR="00D90F33" w:rsidRPr="00D90F33" w:rsidRDefault="00D90F33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Cs w:val="15"/>
                <w:lang w:val="en-US"/>
              </w:rPr>
            </w:pPr>
          </w:p>
        </w:tc>
      </w:tr>
      <w:tr w:rsidR="002B085A" w:rsidRPr="00D90F33" w14:paraId="2B097A32" w14:textId="77777777" w:rsidTr="002B085A">
        <w:trPr>
          <w:trHeight w:val="227"/>
        </w:trPr>
        <w:tc>
          <w:tcPr>
            <w:tcW w:w="184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6CA977D9" w14:textId="77777777" w:rsidR="002B085A" w:rsidRPr="00A65D54" w:rsidRDefault="002B085A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b/>
                <w:color w:val="auto"/>
                <w:sz w:val="15"/>
                <w:szCs w:val="15"/>
              </w:rPr>
            </w:pPr>
            <w:r w:rsidRPr="00A65D54">
              <w:rPr>
                <w:rFonts w:cs="Arial"/>
                <w:b/>
                <w:color w:val="auto"/>
                <w:sz w:val="15"/>
                <w:szCs w:val="15"/>
              </w:rPr>
              <w:t>Total</w:t>
            </w:r>
            <w:r w:rsidR="00A65D54" w:rsidRPr="00A65D54">
              <w:rPr>
                <w:rFonts w:cs="Arial"/>
                <w:b/>
                <w:color w:val="auto"/>
                <w:sz w:val="15"/>
                <w:szCs w:val="15"/>
              </w:rPr>
              <w:t>e</w:t>
            </w: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C67A523" w14:textId="77777777" w:rsidR="002B085A" w:rsidRPr="00A65D54" w:rsidRDefault="002B085A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36F95E" w14:textId="77777777" w:rsidR="002B085A" w:rsidRPr="00A65D54" w:rsidRDefault="002B085A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  <w:r w:rsidRPr="00A65D54">
              <w:rPr>
                <w:rFonts w:cs="Arial"/>
                <w:color w:val="auto"/>
                <w:sz w:val="15"/>
                <w:szCs w:val="15"/>
              </w:rPr>
              <w:t>CHF</w:t>
            </w:r>
          </w:p>
        </w:tc>
      </w:tr>
      <w:tr w:rsidR="002B085A" w:rsidRPr="00D90F33" w14:paraId="3B284215" w14:textId="77777777" w:rsidTr="00AE0505">
        <w:trPr>
          <w:trHeight w:val="22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5A18B22" w14:textId="77777777" w:rsidR="002B085A" w:rsidRPr="00D90F33" w:rsidRDefault="002B085A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14:paraId="41636F51" w14:textId="77777777" w:rsidR="002B085A" w:rsidRPr="00A65D54" w:rsidRDefault="002B085A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1EB259B5" w14:textId="77777777" w:rsidR="002B085A" w:rsidRPr="00A65D54" w:rsidRDefault="002B085A" w:rsidP="00AE0505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  <w:r w:rsidRPr="00A65D54">
              <w:rPr>
                <w:rFonts w:cs="Arial"/>
                <w:color w:val="auto"/>
                <w:sz w:val="15"/>
                <w:szCs w:val="15"/>
              </w:rPr>
              <w:t>EUR</w:t>
            </w:r>
          </w:p>
        </w:tc>
      </w:tr>
      <w:tr w:rsidR="00E37DFD" w:rsidRPr="00D90F33" w14:paraId="2FEF222C" w14:textId="77777777" w:rsidTr="002B085A">
        <w:trPr>
          <w:trHeight w:val="22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27BE47E" w14:textId="77777777" w:rsidR="00E37DFD" w:rsidRPr="00D90F33" w:rsidRDefault="00E37DFD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14:paraId="35F9667A" w14:textId="77777777" w:rsidR="00E37DFD" w:rsidRPr="00A65D54" w:rsidRDefault="00E37DFD" w:rsidP="00D90F33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  <w:shd w:val="clear" w:color="auto" w:fill="auto"/>
          </w:tcPr>
          <w:p w14:paraId="3BDD32B5" w14:textId="77777777" w:rsidR="00E37DFD" w:rsidRPr="00A65D54" w:rsidRDefault="00AE0505" w:rsidP="00D33FD8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Altre valute</w:t>
            </w:r>
          </w:p>
        </w:tc>
      </w:tr>
    </w:tbl>
    <w:p w14:paraId="03FEB25A" w14:textId="244EBDE8" w:rsidR="00B7781F" w:rsidRDefault="00B7781F" w:rsidP="008969A0">
      <w:pPr>
        <w:tabs>
          <w:tab w:val="clear" w:pos="4961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lang w:val="en-US"/>
        </w:rPr>
      </w:pPr>
    </w:p>
    <w:p w14:paraId="5D0CDB4B" w14:textId="78BF8796" w:rsidR="008969A0" w:rsidRDefault="008969A0" w:rsidP="008969A0">
      <w:pPr>
        <w:tabs>
          <w:tab w:val="clear" w:pos="4961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</w:pPr>
      <w:r>
        <w:t>Autorizzazione del docente responsabile/direttore Istituto/responsabile di progetto.</w:t>
      </w:r>
    </w:p>
    <w:p w14:paraId="5145B9B7" w14:textId="63517F18" w:rsidR="00B7781F" w:rsidRDefault="00B7781F" w:rsidP="00D90F33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</w:pPr>
    </w:p>
    <w:p w14:paraId="7AF289C7" w14:textId="6AD96C95" w:rsidR="00B7781F" w:rsidRDefault="00B7781F" w:rsidP="00D90F33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</w:pPr>
    </w:p>
    <w:tbl>
      <w:tblPr>
        <w:tblW w:w="8222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524"/>
        <w:gridCol w:w="535"/>
        <w:gridCol w:w="3524"/>
        <w:gridCol w:w="639"/>
      </w:tblGrid>
      <w:tr w:rsidR="00D33FD8" w:rsidRPr="00043EEE" w14:paraId="7E891910" w14:textId="77777777" w:rsidTr="00F40D25">
        <w:tc>
          <w:tcPr>
            <w:tcW w:w="35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9C9180" w14:textId="77777777" w:rsidR="00D33FD8" w:rsidRPr="00D2209D" w:rsidRDefault="00D33FD8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  <w:r w:rsidRPr="00D2209D">
              <w:rPr>
                <w:rFonts w:cs="Arial"/>
                <w:color w:val="auto"/>
                <w:sz w:val="15"/>
                <w:szCs w:val="15"/>
                <w:lang w:val="en-US"/>
              </w:rPr>
              <w:t>Data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2286BF3B" w14:textId="77777777" w:rsidR="00D33FD8" w:rsidRPr="00D2209D" w:rsidRDefault="00D33FD8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  <w:lang w:val="en-US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6CEAA" w14:textId="77777777" w:rsidR="00D33FD8" w:rsidRDefault="00D33FD8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  <w:r w:rsidRPr="00043EEE">
              <w:rPr>
                <w:rFonts w:cs="Arial"/>
                <w:color w:val="auto"/>
                <w:sz w:val="15"/>
                <w:szCs w:val="15"/>
              </w:rPr>
              <w:t>Firma del docente responsabile/direttore Istituto/responsabile di progetto</w:t>
            </w:r>
          </w:p>
          <w:p w14:paraId="25A6718F" w14:textId="77777777" w:rsidR="00F40D25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4C926313" w14:textId="77777777" w:rsidR="00F40D25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514A46F9" w14:textId="77777777" w:rsidR="00F40D25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5D6D68B4" w14:textId="77777777" w:rsidR="00F40D25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26630B35" w14:textId="5DC4AEA9" w:rsidR="00F40D25" w:rsidRPr="00043EEE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14:paraId="61BD7E6F" w14:textId="77777777" w:rsidR="00D33FD8" w:rsidRDefault="00D33FD8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7FF42DDE" w14:textId="77777777" w:rsidR="00F40D25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40201FFB" w14:textId="77777777" w:rsidR="00F40D25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212BE3CE" w14:textId="77777777" w:rsidR="00F40D25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40B1C2C0" w14:textId="797106BA" w:rsidR="00F40D25" w:rsidRPr="00043EEE" w:rsidRDefault="00F40D25" w:rsidP="00D33A89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</w:tc>
      </w:tr>
      <w:tr w:rsidR="00F40D25" w:rsidRPr="00043EEE" w14:paraId="4DC766A9" w14:textId="77777777" w:rsidTr="00F40D25">
        <w:tc>
          <w:tcPr>
            <w:tcW w:w="35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D38A0BC" w14:textId="613F04FC" w:rsidR="00F40D25" w:rsidRPr="009907A3" w:rsidRDefault="00F40D25" w:rsidP="00116F60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C6F7BB7" wp14:editId="5C2DFFC4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-323850</wp:posOffset>
                  </wp:positionV>
                  <wp:extent cx="2463800" cy="1160202"/>
                  <wp:effectExtent l="0" t="0" r="0" b="1905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6" r="5874"/>
                          <a:stretch/>
                        </pic:blipFill>
                        <pic:spPr>
                          <a:xfrm>
                            <a:off x="0" y="0"/>
                            <a:ext cx="2463800" cy="1160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07AFC07" w14:textId="77777777" w:rsidR="00F40D25" w:rsidRPr="009907A3" w:rsidRDefault="00F40D25" w:rsidP="00116F60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36712" w14:textId="6812941D" w:rsidR="00F40D25" w:rsidRPr="00043EEE" w:rsidRDefault="00F40D25" w:rsidP="00F40D25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  <w:r w:rsidRPr="00043EEE">
              <w:rPr>
                <w:rFonts w:cs="Arial"/>
                <w:color w:val="auto"/>
                <w:sz w:val="15"/>
                <w:szCs w:val="15"/>
              </w:rPr>
              <w:t xml:space="preserve">Firma del </w:t>
            </w:r>
            <w:r>
              <w:rPr>
                <w:rFonts w:cs="Arial"/>
                <w:color w:val="auto"/>
                <w:sz w:val="15"/>
                <w:szCs w:val="15"/>
              </w:rPr>
              <w:t>beneficiario del compenso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</w:tcBorders>
          </w:tcPr>
          <w:p w14:paraId="7E35DECC" w14:textId="77777777" w:rsidR="00F40D25" w:rsidRDefault="00F40D25" w:rsidP="00116F60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73B14054" w14:textId="77777777" w:rsidR="00F40D25" w:rsidRDefault="00F40D25" w:rsidP="00116F60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71FDB90B" w14:textId="77777777" w:rsidR="00F40D25" w:rsidRDefault="00F40D25" w:rsidP="00116F60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  <w:p w14:paraId="74070E95" w14:textId="77777777" w:rsidR="00F40D25" w:rsidRPr="00043EEE" w:rsidRDefault="00F40D25" w:rsidP="00116F60">
            <w:pPr>
              <w:tabs>
                <w:tab w:val="clear" w:pos="4961"/>
                <w:tab w:val="clear" w:pos="10206"/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</w:tabs>
              <w:spacing w:line="180" w:lineRule="exact"/>
              <w:rPr>
                <w:rFonts w:cs="Arial"/>
                <w:color w:val="auto"/>
                <w:sz w:val="15"/>
                <w:szCs w:val="15"/>
              </w:rPr>
            </w:pPr>
          </w:p>
        </w:tc>
      </w:tr>
    </w:tbl>
    <w:p w14:paraId="09D2A8E4" w14:textId="33D351F5" w:rsidR="000E2DAF" w:rsidRPr="007D607B" w:rsidRDefault="000E2DAF" w:rsidP="000E2DAF">
      <w:pPr>
        <w:pStyle w:val="Default"/>
        <w:spacing w:after="11"/>
        <w:rPr>
          <w:b/>
          <w:bCs/>
          <w:sz w:val="19"/>
          <w:szCs w:val="19"/>
          <w:lang w:val="en-CH"/>
        </w:rPr>
      </w:pPr>
      <w:r w:rsidRPr="007D607B">
        <w:rPr>
          <w:b/>
          <w:bCs/>
          <w:sz w:val="19"/>
          <w:szCs w:val="19"/>
          <w:lang w:val="en-CH"/>
        </w:rPr>
        <w:t>L’imposta alla fonte trattenuta è fissata al</w:t>
      </w:r>
    </w:p>
    <w:p w14:paraId="680C0E62" w14:textId="77777777" w:rsidR="000E2DAF" w:rsidRPr="000E2DAF" w:rsidRDefault="000E2DAF" w:rsidP="000E2DAF">
      <w:pPr>
        <w:pStyle w:val="Default"/>
        <w:spacing w:after="11"/>
        <w:rPr>
          <w:sz w:val="19"/>
          <w:szCs w:val="19"/>
          <w:u w:val="single"/>
          <w:lang w:val="en-CH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6662"/>
      </w:tblGrid>
      <w:tr w:rsidR="000E2DAF" w:rsidRPr="000E2DAF" w14:paraId="4EC296B5" w14:textId="77777777" w:rsidTr="000E2DAF">
        <w:trPr>
          <w:trHeight w:val="475"/>
        </w:trPr>
        <w:tc>
          <w:tcPr>
            <w:tcW w:w="117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71A5E327" w14:textId="74A138D1" w:rsidR="000E2DAF" w:rsidRPr="000E2DAF" w:rsidRDefault="000E2DAF" w:rsidP="000E2DAF">
            <w:pPr>
              <w:pStyle w:val="Default"/>
              <w:spacing w:after="11"/>
              <w:ind w:left="-25"/>
              <w:rPr>
                <w:sz w:val="19"/>
                <w:szCs w:val="19"/>
                <w:lang w:val="en-CH"/>
              </w:rPr>
            </w:pPr>
            <w:bookmarkStart w:id="0" w:name="_Hlk176878799"/>
            <w:r w:rsidRPr="000E2DAF">
              <w:rPr>
                <w:sz w:val="19"/>
                <w:szCs w:val="19"/>
                <w:lang w:val="en-CH"/>
              </w:rPr>
              <w:t>15 %</w:t>
            </w:r>
          </w:p>
        </w:tc>
        <w:tc>
          <w:tcPr>
            <w:tcW w:w="6662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04085572" w14:textId="77777777" w:rsidR="000E2DAF" w:rsidRPr="000E2DAF" w:rsidRDefault="000E2DAF" w:rsidP="000E2DAF">
            <w:pPr>
              <w:pStyle w:val="Default"/>
              <w:spacing w:after="11"/>
              <w:rPr>
                <w:sz w:val="19"/>
                <w:szCs w:val="19"/>
                <w:lang w:val="en-CH"/>
              </w:rPr>
            </w:pPr>
            <w:r w:rsidRPr="000E2DAF">
              <w:rPr>
                <w:sz w:val="19"/>
                <w:szCs w:val="19"/>
                <w:lang w:val="en-CH"/>
              </w:rPr>
              <w:t>Introiti giornalieri fino a CHF 200.-</w:t>
            </w:r>
          </w:p>
        </w:tc>
      </w:tr>
      <w:tr w:rsidR="000E2DAF" w:rsidRPr="000E2DAF" w14:paraId="5F507925" w14:textId="77777777" w:rsidTr="000E2DAF">
        <w:trPr>
          <w:trHeight w:val="475"/>
        </w:trPr>
        <w:tc>
          <w:tcPr>
            <w:tcW w:w="117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1A1C829C" w14:textId="77777777" w:rsidR="000E2DAF" w:rsidRPr="000E2DAF" w:rsidRDefault="000E2DAF" w:rsidP="000E2DAF">
            <w:pPr>
              <w:pStyle w:val="Default"/>
              <w:spacing w:after="11"/>
              <w:rPr>
                <w:sz w:val="19"/>
                <w:szCs w:val="19"/>
                <w:lang w:val="en-CH"/>
              </w:rPr>
            </w:pPr>
            <w:r w:rsidRPr="000E2DAF">
              <w:rPr>
                <w:sz w:val="19"/>
                <w:szCs w:val="19"/>
                <w:lang w:val="en-CH"/>
              </w:rPr>
              <w:t>20 %</w:t>
            </w:r>
          </w:p>
        </w:tc>
        <w:tc>
          <w:tcPr>
            <w:tcW w:w="6662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52CB60E1" w14:textId="77777777" w:rsidR="000E2DAF" w:rsidRPr="000E2DAF" w:rsidRDefault="000E2DAF" w:rsidP="000E2DAF">
            <w:pPr>
              <w:pStyle w:val="Default"/>
              <w:spacing w:after="11"/>
              <w:rPr>
                <w:sz w:val="19"/>
                <w:szCs w:val="19"/>
                <w:lang w:val="en-CH"/>
              </w:rPr>
            </w:pPr>
            <w:r w:rsidRPr="000E2DAF">
              <w:rPr>
                <w:sz w:val="19"/>
                <w:szCs w:val="19"/>
                <w:lang w:val="en-CH"/>
              </w:rPr>
              <w:t>Introiti giornalieri da CHF 201.- a 1’000.-</w:t>
            </w:r>
          </w:p>
        </w:tc>
      </w:tr>
      <w:tr w:rsidR="000E2DAF" w:rsidRPr="000E2DAF" w14:paraId="6592B7F8" w14:textId="77777777" w:rsidTr="000E2DAF">
        <w:trPr>
          <w:trHeight w:val="475"/>
        </w:trPr>
        <w:tc>
          <w:tcPr>
            <w:tcW w:w="117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2D445F61" w14:textId="77777777" w:rsidR="000E2DAF" w:rsidRPr="000E2DAF" w:rsidRDefault="000E2DAF" w:rsidP="000E2DAF">
            <w:pPr>
              <w:pStyle w:val="Default"/>
              <w:spacing w:after="11"/>
              <w:rPr>
                <w:sz w:val="19"/>
                <w:szCs w:val="19"/>
                <w:lang w:val="en-CH"/>
              </w:rPr>
            </w:pPr>
            <w:r w:rsidRPr="000E2DAF">
              <w:rPr>
                <w:sz w:val="19"/>
                <w:szCs w:val="19"/>
                <w:lang w:val="en-CH"/>
              </w:rPr>
              <w:t>25 %</w:t>
            </w:r>
          </w:p>
        </w:tc>
        <w:tc>
          <w:tcPr>
            <w:tcW w:w="6662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330BC509" w14:textId="77777777" w:rsidR="000E2DAF" w:rsidRPr="000E2DAF" w:rsidRDefault="000E2DAF" w:rsidP="000E2DAF">
            <w:pPr>
              <w:pStyle w:val="Default"/>
              <w:spacing w:after="11"/>
              <w:rPr>
                <w:sz w:val="19"/>
                <w:szCs w:val="19"/>
                <w:lang w:val="en-CH"/>
              </w:rPr>
            </w:pPr>
            <w:r w:rsidRPr="000E2DAF">
              <w:rPr>
                <w:sz w:val="19"/>
                <w:szCs w:val="19"/>
                <w:lang w:val="en-CH"/>
              </w:rPr>
              <w:t>Introiti giornalieri da CHF 1001.- a 3’000.-</w:t>
            </w:r>
          </w:p>
        </w:tc>
      </w:tr>
      <w:tr w:rsidR="000E2DAF" w:rsidRPr="000E2DAF" w14:paraId="580A2F4C" w14:textId="77777777" w:rsidTr="000E2DAF">
        <w:trPr>
          <w:trHeight w:val="264"/>
        </w:trPr>
        <w:tc>
          <w:tcPr>
            <w:tcW w:w="1176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A88CCB" w14:textId="77777777" w:rsidR="000E2DAF" w:rsidRPr="000E2DAF" w:rsidRDefault="000E2DAF" w:rsidP="000E2DAF">
            <w:pPr>
              <w:pStyle w:val="Default"/>
              <w:spacing w:after="11"/>
              <w:rPr>
                <w:sz w:val="19"/>
                <w:szCs w:val="19"/>
                <w:lang w:val="en-CH"/>
              </w:rPr>
            </w:pPr>
            <w:r w:rsidRPr="000E2DAF">
              <w:rPr>
                <w:sz w:val="19"/>
                <w:szCs w:val="19"/>
                <w:lang w:val="en-CH"/>
              </w:rPr>
              <w:t>30 %</w:t>
            </w:r>
          </w:p>
        </w:tc>
        <w:tc>
          <w:tcPr>
            <w:tcW w:w="6662" w:type="dxa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2E3093" w14:textId="77777777" w:rsidR="000E2DAF" w:rsidRPr="000E2DAF" w:rsidRDefault="000E2DAF" w:rsidP="000E2DAF">
            <w:pPr>
              <w:pStyle w:val="Default"/>
              <w:spacing w:after="11"/>
              <w:rPr>
                <w:sz w:val="19"/>
                <w:szCs w:val="19"/>
                <w:lang w:val="en-CH"/>
              </w:rPr>
            </w:pPr>
            <w:r w:rsidRPr="000E2DAF">
              <w:rPr>
                <w:sz w:val="19"/>
                <w:szCs w:val="19"/>
                <w:lang w:val="en-CH"/>
              </w:rPr>
              <w:t>Introiti giornalieri superiori a CHF 3’001.-</w:t>
            </w:r>
          </w:p>
        </w:tc>
      </w:tr>
      <w:bookmarkEnd w:id="0"/>
    </w:tbl>
    <w:p w14:paraId="66DFA62B" w14:textId="77777777" w:rsidR="000E2DAF" w:rsidRDefault="000E2DAF" w:rsidP="000E2DAF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sz w:val="19"/>
          <w:szCs w:val="19"/>
          <w:u w:val="single"/>
          <w:lang w:val="en-CH"/>
        </w:rPr>
      </w:pPr>
    </w:p>
    <w:p w14:paraId="0E2D35BA" w14:textId="77777777" w:rsidR="000E2DAF" w:rsidRDefault="000E2DAF" w:rsidP="000E2DAF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sz w:val="19"/>
          <w:szCs w:val="19"/>
          <w:u w:val="single"/>
          <w:lang w:val="en-CH"/>
        </w:rPr>
      </w:pPr>
    </w:p>
    <w:p w14:paraId="0E797CCA" w14:textId="77777777" w:rsidR="000E2DAF" w:rsidRDefault="000E2DAF" w:rsidP="000E2DAF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sz w:val="19"/>
          <w:szCs w:val="19"/>
          <w:u w:val="single"/>
          <w:lang w:val="en-CH"/>
        </w:rPr>
      </w:pPr>
    </w:p>
    <w:p w14:paraId="70F2BC86" w14:textId="7772E99F" w:rsidR="000E2DAF" w:rsidRPr="003D0303" w:rsidRDefault="000E2DAF" w:rsidP="000E2DAF">
      <w:pPr>
        <w:tabs>
          <w:tab w:val="clear" w:pos="4961"/>
          <w:tab w:val="clear" w:pos="10206"/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rPr>
          <w:sz w:val="19"/>
          <w:szCs w:val="19"/>
        </w:rPr>
      </w:pPr>
      <w:r w:rsidRPr="003D0303">
        <w:rPr>
          <w:sz w:val="19"/>
          <w:szCs w:val="19"/>
        </w:rPr>
        <w:t>Moduli incompleti saranno ritornati al mittente</w:t>
      </w:r>
    </w:p>
    <w:p w14:paraId="2B374755" w14:textId="77777777" w:rsidR="000E2DAF" w:rsidRDefault="000E2DAF" w:rsidP="000E2DAF">
      <w:pPr>
        <w:pStyle w:val="Default"/>
        <w:spacing w:after="11"/>
        <w:rPr>
          <w:sz w:val="19"/>
          <w:szCs w:val="19"/>
          <w:u w:val="single"/>
        </w:rPr>
      </w:pPr>
      <w:r w:rsidRPr="003D0303">
        <w:rPr>
          <w:sz w:val="19"/>
          <w:szCs w:val="19"/>
        </w:rPr>
        <w:t xml:space="preserve">Le spese vanno documentate con le relative </w:t>
      </w:r>
      <w:r w:rsidRPr="003D0303">
        <w:rPr>
          <w:sz w:val="19"/>
          <w:szCs w:val="19"/>
          <w:u w:val="single"/>
        </w:rPr>
        <w:t>ricevute originali</w:t>
      </w:r>
      <w:r w:rsidRPr="003D0303">
        <w:rPr>
          <w:sz w:val="19"/>
          <w:szCs w:val="19"/>
        </w:rPr>
        <w:t xml:space="preserve"> (solo la ricevuta del pagamento con carta di credito o estratto bancario non sono sufficienti), </w:t>
      </w:r>
      <w:r w:rsidRPr="003D0303">
        <w:rPr>
          <w:sz w:val="19"/>
          <w:szCs w:val="19"/>
          <w:u w:val="single"/>
        </w:rPr>
        <w:t>copie o versioni scansionate di ricevute non sono accettate</w:t>
      </w:r>
    </w:p>
    <w:p w14:paraId="0DAE98AD" w14:textId="02B85C07" w:rsidR="000E2DAF" w:rsidRPr="003D0303" w:rsidRDefault="000E2DAF" w:rsidP="00DB21B4">
      <w:pPr>
        <w:pStyle w:val="Default"/>
        <w:spacing w:after="11"/>
        <w:rPr>
          <w:sz w:val="19"/>
          <w:szCs w:val="19"/>
          <w:u w:val="single"/>
        </w:rPr>
      </w:pPr>
    </w:p>
    <w:sectPr w:rsidR="000E2DAF" w:rsidRPr="003D0303" w:rsidSect="00917736">
      <w:headerReference w:type="default" r:id="rId9"/>
      <w:footerReference w:type="default" r:id="rId10"/>
      <w:headerReference w:type="first" r:id="rId11"/>
      <w:pgSz w:w="11906" w:h="16838" w:code="9"/>
      <w:pgMar w:top="2693" w:right="1276" w:bottom="992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CD7B" w14:textId="77777777" w:rsidR="00D33FD8" w:rsidRDefault="00D33FD8" w:rsidP="00782317">
      <w:pPr>
        <w:spacing w:line="240" w:lineRule="auto"/>
      </w:pPr>
      <w:r>
        <w:separator/>
      </w:r>
    </w:p>
  </w:endnote>
  <w:endnote w:type="continuationSeparator" w:id="0">
    <w:p w14:paraId="382EE213" w14:textId="77777777" w:rsidR="00D33FD8" w:rsidRDefault="00D33FD8" w:rsidP="00782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2D50" w14:textId="77777777" w:rsidR="00D418AC" w:rsidRDefault="00A4061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8CBCB9" wp14:editId="0F30B6D0">
              <wp:simplePos x="0" y="0"/>
              <wp:positionH relativeFrom="column">
                <wp:posOffset>-1530350</wp:posOffset>
              </wp:positionH>
              <wp:positionV relativeFrom="paragraph">
                <wp:posOffset>-570230</wp:posOffset>
              </wp:positionV>
              <wp:extent cx="7560310" cy="1134745"/>
              <wp:effectExtent l="3175" t="127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134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6E6544" id="Rectangle 4" o:spid="_x0000_s1026" style="position:absolute;margin-left:-120.5pt;margin-top:-44.9pt;width:595.3pt;height:8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A9C5" w14:textId="77777777" w:rsidR="00D33FD8" w:rsidRDefault="00D33FD8" w:rsidP="00782317">
      <w:pPr>
        <w:spacing w:line="240" w:lineRule="auto"/>
      </w:pPr>
      <w:r>
        <w:separator/>
      </w:r>
    </w:p>
  </w:footnote>
  <w:footnote w:type="continuationSeparator" w:id="0">
    <w:p w14:paraId="4F0C12D9" w14:textId="77777777" w:rsidR="00D33FD8" w:rsidRDefault="00D33FD8" w:rsidP="007823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C0E1" w14:textId="77777777" w:rsidR="00D418AC" w:rsidRPr="00A34ECC" w:rsidRDefault="00D418AC" w:rsidP="00A34ECC">
    <w:pPr>
      <w:pStyle w:val="Header"/>
      <w:spacing w:line="240" w:lineRule="exact"/>
    </w:pPr>
  </w:p>
  <w:p w14:paraId="1FBB3136" w14:textId="504AE780" w:rsidR="00D418AC" w:rsidRPr="00A34ECC" w:rsidRDefault="00D418AC" w:rsidP="00B77444">
    <w:pPr>
      <w:pStyle w:val="Header"/>
      <w:spacing w:line="240" w:lineRule="exact"/>
    </w:pPr>
    <w:r w:rsidRPr="00D164E2"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 w:rsidR="008A5817">
      <w:rPr>
        <w:noProof/>
      </w:rPr>
      <w:t>2</w:t>
    </w:r>
    <w:r>
      <w:fldChar w:fldCharType="end"/>
    </w:r>
    <w:r w:rsidR="00A40616">
      <w:rPr>
        <w:noProof/>
        <w:lang w:val="en-US"/>
      </w:rPr>
      <w:drawing>
        <wp:anchor distT="0" distB="0" distL="114300" distR="114300" simplePos="0" relativeHeight="251656704" behindDoc="1" locked="1" layoutInCell="1" allowOverlap="1" wp14:anchorId="1CA79323" wp14:editId="63C46CB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130"/>
          <wp:effectExtent l="0" t="0" r="0" b="0"/>
          <wp:wrapNone/>
          <wp:docPr id="2" name="Picture 7" descr="/Volumes/Progetti Big$/Servizio Grafica 2016/1-USI/Cancelleria/A4 intestata/InDesign/usi-carte-intestate-secondo-fogli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Volumes/Progetti Big$/Servizio Grafica 2016/1-USI/Cancelleria/A4 intestata/InDesign/usi-carte-intestate-secondo-foglio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/ </w:t>
    </w:r>
    <w:r w:rsidR="002E7C72">
      <w:rPr>
        <w:noProof/>
      </w:rPr>
      <w:fldChar w:fldCharType="begin"/>
    </w:r>
    <w:r w:rsidR="002E7C72">
      <w:rPr>
        <w:noProof/>
      </w:rPr>
      <w:instrText xml:space="preserve"> NUMPAGES  \* Arabic  \* MERGEFORMAT </w:instrText>
    </w:r>
    <w:r w:rsidR="002E7C72">
      <w:rPr>
        <w:noProof/>
      </w:rPr>
      <w:fldChar w:fldCharType="separate"/>
    </w:r>
    <w:r w:rsidR="008A5817">
      <w:rPr>
        <w:noProof/>
      </w:rPr>
      <w:t>2</w:t>
    </w:r>
    <w:r w:rsidR="002E7C72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E4FE" w14:textId="77777777" w:rsidR="00D418AC" w:rsidRDefault="00A40616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5AE2067B" wp14:editId="2C1F758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5305"/>
          <wp:effectExtent l="0" t="0" r="0" b="0"/>
          <wp:wrapNone/>
          <wp:docPr id="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9AD0A098"/>
    <w:lvl w:ilvl="0">
      <w:start w:val="1"/>
      <w:numFmt w:val="decimal"/>
      <w:pStyle w:val="ListNumber3"/>
      <w:lvlText w:val="1.1.%1."/>
      <w:lvlJc w:val="left"/>
      <w:pPr>
        <w:ind w:left="926" w:hanging="360"/>
      </w:pPr>
      <w:rPr>
        <w:rFonts w:ascii="Arial" w:hAnsi="Arial" w:hint="default"/>
        <w:b w:val="0"/>
        <w:i w:val="0"/>
        <w:sz w:val="20"/>
      </w:rPr>
    </w:lvl>
  </w:abstractNum>
  <w:abstractNum w:abstractNumId="1" w15:restartNumberingAfterBreak="0">
    <w:nsid w:val="FFFFFF7F"/>
    <w:multiLevelType w:val="singleLevel"/>
    <w:tmpl w:val="7A9896FA"/>
    <w:lvl w:ilvl="0">
      <w:start w:val="1"/>
      <w:numFmt w:val="decimal"/>
      <w:pStyle w:val="ListNumber2"/>
      <w:lvlText w:val="1.%1."/>
      <w:lvlJc w:val="left"/>
      <w:pPr>
        <w:ind w:left="643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8"/>
    <w:multiLevelType w:val="singleLevel"/>
    <w:tmpl w:val="F3A24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EA510A"/>
    <w:multiLevelType w:val="multilevel"/>
    <w:tmpl w:val="0A4A1AE4"/>
    <w:numStyleLink w:val="ListingUSI"/>
  </w:abstractNum>
  <w:abstractNum w:abstractNumId="4" w15:restartNumberingAfterBreak="0">
    <w:nsid w:val="021C24F9"/>
    <w:multiLevelType w:val="hybridMultilevel"/>
    <w:tmpl w:val="C9901318"/>
    <w:lvl w:ilvl="0" w:tplc="3AC608B0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3057E3B"/>
    <w:multiLevelType w:val="hybridMultilevel"/>
    <w:tmpl w:val="CBC627CE"/>
    <w:lvl w:ilvl="0" w:tplc="B0703454">
      <w:start w:val="1"/>
      <w:numFmt w:val="lowerLetter"/>
      <w:lvlText w:val="%1."/>
      <w:lvlJc w:val="left"/>
      <w:pPr>
        <w:ind w:left="1788" w:hanging="360"/>
      </w:pPr>
      <w:rPr>
        <w:rFonts w:ascii="Arial" w:hAnsi="Arial" w:hint="default"/>
        <w:b w:val="0"/>
        <w:i w:val="0"/>
        <w:sz w:val="20"/>
      </w:rPr>
    </w:lvl>
    <w:lvl w:ilvl="1" w:tplc="08100019" w:tentative="1">
      <w:start w:val="1"/>
      <w:numFmt w:val="lowerLetter"/>
      <w:lvlText w:val="%2."/>
      <w:lvlJc w:val="left"/>
      <w:pPr>
        <w:ind w:left="3356" w:hanging="360"/>
      </w:pPr>
    </w:lvl>
    <w:lvl w:ilvl="2" w:tplc="0810001B" w:tentative="1">
      <w:start w:val="1"/>
      <w:numFmt w:val="lowerRoman"/>
      <w:lvlText w:val="%3."/>
      <w:lvlJc w:val="right"/>
      <w:pPr>
        <w:ind w:left="4076" w:hanging="180"/>
      </w:pPr>
    </w:lvl>
    <w:lvl w:ilvl="3" w:tplc="0810000F" w:tentative="1">
      <w:start w:val="1"/>
      <w:numFmt w:val="decimal"/>
      <w:lvlText w:val="%4."/>
      <w:lvlJc w:val="left"/>
      <w:pPr>
        <w:ind w:left="4796" w:hanging="360"/>
      </w:pPr>
    </w:lvl>
    <w:lvl w:ilvl="4" w:tplc="08100019" w:tentative="1">
      <w:start w:val="1"/>
      <w:numFmt w:val="lowerLetter"/>
      <w:lvlText w:val="%5."/>
      <w:lvlJc w:val="left"/>
      <w:pPr>
        <w:ind w:left="5516" w:hanging="360"/>
      </w:pPr>
    </w:lvl>
    <w:lvl w:ilvl="5" w:tplc="0810001B" w:tentative="1">
      <w:start w:val="1"/>
      <w:numFmt w:val="lowerRoman"/>
      <w:lvlText w:val="%6."/>
      <w:lvlJc w:val="right"/>
      <w:pPr>
        <w:ind w:left="6236" w:hanging="180"/>
      </w:pPr>
    </w:lvl>
    <w:lvl w:ilvl="6" w:tplc="0810000F" w:tentative="1">
      <w:start w:val="1"/>
      <w:numFmt w:val="decimal"/>
      <w:lvlText w:val="%7."/>
      <w:lvlJc w:val="left"/>
      <w:pPr>
        <w:ind w:left="6956" w:hanging="360"/>
      </w:pPr>
    </w:lvl>
    <w:lvl w:ilvl="7" w:tplc="08100019" w:tentative="1">
      <w:start w:val="1"/>
      <w:numFmt w:val="lowerLetter"/>
      <w:lvlText w:val="%8."/>
      <w:lvlJc w:val="left"/>
      <w:pPr>
        <w:ind w:left="7676" w:hanging="360"/>
      </w:pPr>
    </w:lvl>
    <w:lvl w:ilvl="8" w:tplc="0810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6" w15:restartNumberingAfterBreak="0">
    <w:nsid w:val="03F5029C"/>
    <w:multiLevelType w:val="multilevel"/>
    <w:tmpl w:val="0A4A1AE4"/>
    <w:numStyleLink w:val="ListingUSI"/>
  </w:abstractNum>
  <w:abstractNum w:abstractNumId="7" w15:restartNumberingAfterBreak="0">
    <w:nsid w:val="06D55B3E"/>
    <w:multiLevelType w:val="multilevel"/>
    <w:tmpl w:val="30E2CAB6"/>
    <w:numStyleLink w:val="111111"/>
  </w:abstractNum>
  <w:abstractNum w:abstractNumId="8" w15:restartNumberingAfterBreak="0">
    <w:nsid w:val="07AA33EC"/>
    <w:multiLevelType w:val="multilevel"/>
    <w:tmpl w:val="52FAABC2"/>
    <w:numStyleLink w:val="ListUSI"/>
  </w:abstractNum>
  <w:abstractNum w:abstractNumId="9" w15:restartNumberingAfterBreak="0">
    <w:nsid w:val="07CB2814"/>
    <w:multiLevelType w:val="multilevel"/>
    <w:tmpl w:val="52FAABC2"/>
    <w:numStyleLink w:val="ListUSI"/>
  </w:abstractNum>
  <w:abstractNum w:abstractNumId="10" w15:restartNumberingAfterBreak="0">
    <w:nsid w:val="12FC6E59"/>
    <w:multiLevelType w:val="multilevel"/>
    <w:tmpl w:val="30E2CAB6"/>
    <w:numStyleLink w:val="111111"/>
  </w:abstractNum>
  <w:abstractNum w:abstractNumId="11" w15:restartNumberingAfterBreak="0">
    <w:nsid w:val="15C152C4"/>
    <w:multiLevelType w:val="multilevel"/>
    <w:tmpl w:val="9E3858F6"/>
    <w:lvl w:ilvl="0">
      <w:start w:val="1"/>
      <w:numFmt w:val="bullet"/>
      <w:pStyle w:val="ListParagraph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12" w15:restartNumberingAfterBreak="0">
    <w:nsid w:val="174E52AC"/>
    <w:multiLevelType w:val="multilevel"/>
    <w:tmpl w:val="0A4A1AE4"/>
    <w:numStyleLink w:val="ListingUSI"/>
  </w:abstractNum>
  <w:abstractNum w:abstractNumId="13" w15:restartNumberingAfterBreak="0">
    <w:nsid w:val="1C2448DF"/>
    <w:multiLevelType w:val="hybridMultilevel"/>
    <w:tmpl w:val="B8C4B026"/>
    <w:lvl w:ilvl="0" w:tplc="C6600524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b w:val="0"/>
        <w:i w:val="0"/>
        <w:color w:val="000000"/>
        <w:sz w:val="2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C7587"/>
    <w:multiLevelType w:val="multilevel"/>
    <w:tmpl w:val="30E2CAB6"/>
    <w:numStyleLink w:val="111111"/>
  </w:abstractNum>
  <w:abstractNum w:abstractNumId="15" w15:restartNumberingAfterBreak="0">
    <w:nsid w:val="200B0A05"/>
    <w:multiLevelType w:val="multilevel"/>
    <w:tmpl w:val="52FAABC2"/>
    <w:numStyleLink w:val="ListUSI"/>
  </w:abstractNum>
  <w:abstractNum w:abstractNumId="16" w15:restartNumberingAfterBreak="0">
    <w:nsid w:val="21EC038D"/>
    <w:multiLevelType w:val="multilevel"/>
    <w:tmpl w:val="30E2CAB6"/>
    <w:numStyleLink w:val="111111"/>
  </w:abstractNum>
  <w:abstractNum w:abstractNumId="17" w15:restartNumberingAfterBreak="0">
    <w:nsid w:val="286A321B"/>
    <w:multiLevelType w:val="multilevel"/>
    <w:tmpl w:val="52FAABC2"/>
    <w:numStyleLink w:val="ListUSI"/>
  </w:abstractNum>
  <w:abstractNum w:abstractNumId="18" w15:restartNumberingAfterBreak="0">
    <w:nsid w:val="33CF58CA"/>
    <w:multiLevelType w:val="multilevel"/>
    <w:tmpl w:val="0A4A1AE4"/>
    <w:numStyleLink w:val="ListingUSI"/>
  </w:abstractNum>
  <w:abstractNum w:abstractNumId="19" w15:restartNumberingAfterBreak="0">
    <w:nsid w:val="36C867B3"/>
    <w:multiLevelType w:val="multilevel"/>
    <w:tmpl w:val="30E2CAB6"/>
    <w:numStyleLink w:val="111111"/>
  </w:abstractNum>
  <w:abstractNum w:abstractNumId="20" w15:restartNumberingAfterBreak="0">
    <w:nsid w:val="373A7152"/>
    <w:multiLevelType w:val="multilevel"/>
    <w:tmpl w:val="0A4A1AE4"/>
    <w:numStyleLink w:val="ListingUSI"/>
  </w:abstractNum>
  <w:abstractNum w:abstractNumId="21" w15:restartNumberingAfterBreak="0">
    <w:nsid w:val="3A8B1E28"/>
    <w:multiLevelType w:val="multilevel"/>
    <w:tmpl w:val="52FAABC2"/>
    <w:styleLink w:val="ListUSI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Arial" w:eastAsia="Calibri" w:hAnsi="Arial" w:cs="Times New Roman"/>
        <w:b w:val="0"/>
        <w:i w:val="0"/>
        <w:spacing w:val="0"/>
        <w:w w:val="1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color w:val="auto"/>
        <w:sz w:val="20"/>
      </w:rPr>
    </w:lvl>
    <w:lvl w:ilvl="3">
      <w:start w:val="1"/>
      <w:numFmt w:val="none"/>
      <w:lvlText w:val="–"/>
      <w:lvlJc w:val="left"/>
      <w:pPr>
        <w:tabs>
          <w:tab w:val="num" w:pos="851"/>
        </w:tabs>
        <w:ind w:left="851" w:hanging="284"/>
      </w:pPr>
      <w:rPr>
        <w:rFonts w:hint="default"/>
        <w:color w:val="00000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000000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2268"/>
        </w:tabs>
        <w:ind w:left="2268" w:hanging="283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3FF13504"/>
    <w:multiLevelType w:val="hybridMultilevel"/>
    <w:tmpl w:val="3886E3E0"/>
    <w:lvl w:ilvl="0" w:tplc="F6B2A3B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34BDB"/>
    <w:multiLevelType w:val="hybridMultilevel"/>
    <w:tmpl w:val="19E0FFA2"/>
    <w:lvl w:ilvl="0" w:tplc="43AA46D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</w:rPr>
    </w:lvl>
    <w:lvl w:ilvl="1" w:tplc="08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4" w15:restartNumberingAfterBreak="0">
    <w:nsid w:val="49213783"/>
    <w:multiLevelType w:val="multilevel"/>
    <w:tmpl w:val="52FAABC2"/>
    <w:numStyleLink w:val="ListUSI"/>
  </w:abstractNum>
  <w:abstractNum w:abstractNumId="25" w15:restartNumberingAfterBreak="0">
    <w:nsid w:val="4B5B1C41"/>
    <w:multiLevelType w:val="hybridMultilevel"/>
    <w:tmpl w:val="5832D0EE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24DAC"/>
    <w:multiLevelType w:val="multilevel"/>
    <w:tmpl w:val="0A4A1AE4"/>
    <w:numStyleLink w:val="ListingUSI"/>
  </w:abstractNum>
  <w:abstractNum w:abstractNumId="27" w15:restartNumberingAfterBreak="0">
    <w:nsid w:val="51154BD4"/>
    <w:multiLevelType w:val="hybridMultilevel"/>
    <w:tmpl w:val="BC48B2EA"/>
    <w:lvl w:ilvl="0" w:tplc="B2D2A17C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22178B0"/>
    <w:multiLevelType w:val="hybridMultilevel"/>
    <w:tmpl w:val="5D060416"/>
    <w:lvl w:ilvl="0" w:tplc="F7D6653E">
      <w:start w:val="1"/>
      <w:numFmt w:val="bullet"/>
      <w:lvlText w:val="̶"/>
      <w:lvlJc w:val="left"/>
      <w:pPr>
        <w:ind w:left="1113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</w:rPr>
    </w:lvl>
    <w:lvl w:ilvl="1" w:tplc="08100019" w:tentative="1">
      <w:start w:val="1"/>
      <w:numFmt w:val="lowerLetter"/>
      <w:lvlText w:val="%2."/>
      <w:lvlJc w:val="left"/>
      <w:pPr>
        <w:ind w:left="2271" w:hanging="360"/>
      </w:pPr>
    </w:lvl>
    <w:lvl w:ilvl="2" w:tplc="0810001B" w:tentative="1">
      <w:start w:val="1"/>
      <w:numFmt w:val="lowerRoman"/>
      <w:lvlText w:val="%3."/>
      <w:lvlJc w:val="right"/>
      <w:pPr>
        <w:ind w:left="2991" w:hanging="180"/>
      </w:pPr>
    </w:lvl>
    <w:lvl w:ilvl="3" w:tplc="0810000F" w:tentative="1">
      <w:start w:val="1"/>
      <w:numFmt w:val="decimal"/>
      <w:lvlText w:val="%4."/>
      <w:lvlJc w:val="left"/>
      <w:pPr>
        <w:ind w:left="3711" w:hanging="360"/>
      </w:pPr>
    </w:lvl>
    <w:lvl w:ilvl="4" w:tplc="08100019" w:tentative="1">
      <w:start w:val="1"/>
      <w:numFmt w:val="lowerLetter"/>
      <w:lvlText w:val="%5."/>
      <w:lvlJc w:val="left"/>
      <w:pPr>
        <w:ind w:left="4431" w:hanging="360"/>
      </w:pPr>
    </w:lvl>
    <w:lvl w:ilvl="5" w:tplc="0810001B" w:tentative="1">
      <w:start w:val="1"/>
      <w:numFmt w:val="lowerRoman"/>
      <w:lvlText w:val="%6."/>
      <w:lvlJc w:val="right"/>
      <w:pPr>
        <w:ind w:left="5151" w:hanging="180"/>
      </w:pPr>
    </w:lvl>
    <w:lvl w:ilvl="6" w:tplc="0810000F" w:tentative="1">
      <w:start w:val="1"/>
      <w:numFmt w:val="decimal"/>
      <w:lvlText w:val="%7."/>
      <w:lvlJc w:val="left"/>
      <w:pPr>
        <w:ind w:left="5871" w:hanging="360"/>
      </w:pPr>
    </w:lvl>
    <w:lvl w:ilvl="7" w:tplc="08100019" w:tentative="1">
      <w:start w:val="1"/>
      <w:numFmt w:val="lowerLetter"/>
      <w:lvlText w:val="%8."/>
      <w:lvlJc w:val="left"/>
      <w:pPr>
        <w:ind w:left="6591" w:hanging="360"/>
      </w:pPr>
    </w:lvl>
    <w:lvl w:ilvl="8" w:tplc="0810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9" w15:restartNumberingAfterBreak="0">
    <w:nsid w:val="571A39B6"/>
    <w:multiLevelType w:val="multilevel"/>
    <w:tmpl w:val="4EE0683C"/>
    <w:lvl w:ilvl="0">
      <w:start w:val="1"/>
      <w:numFmt w:val="decimal"/>
      <w:pStyle w:val="List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pStyle w:val="List3"/>
      <w:lvlText w:val="%3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bullet"/>
      <w:pStyle w:val="List4"/>
      <w:lvlText w:val="̶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hint="default"/>
      </w:rPr>
    </w:lvl>
  </w:abstractNum>
  <w:abstractNum w:abstractNumId="30" w15:restartNumberingAfterBreak="0">
    <w:nsid w:val="59915AFF"/>
    <w:multiLevelType w:val="hybridMultilevel"/>
    <w:tmpl w:val="CDD29C04"/>
    <w:lvl w:ilvl="0" w:tplc="CD5CF3FC">
      <w:start w:val="1"/>
      <w:numFmt w:val="bullet"/>
      <w:lvlText w:val="̶"/>
      <w:lvlJc w:val="left"/>
      <w:pPr>
        <w:ind w:left="1854" w:hanging="360"/>
      </w:pPr>
      <w:rPr>
        <w:rFonts w:ascii="Arial" w:hAnsi="Arial" w:hint="default"/>
        <w:b w:val="0"/>
        <w:i w:val="0"/>
        <w:sz w:val="20"/>
      </w:rPr>
    </w:lvl>
    <w:lvl w:ilvl="1" w:tplc="08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CEC023D"/>
    <w:multiLevelType w:val="multilevel"/>
    <w:tmpl w:val="30E2CAB6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88"/>
        </w:tabs>
        <w:ind w:left="488" w:hanging="488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4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1843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3459" w:hanging="20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E4600BB"/>
    <w:multiLevelType w:val="multilevel"/>
    <w:tmpl w:val="30E2CAB6"/>
    <w:numStyleLink w:val="111111"/>
  </w:abstractNum>
  <w:abstractNum w:abstractNumId="33" w15:restartNumberingAfterBreak="0">
    <w:nsid w:val="64960975"/>
    <w:multiLevelType w:val="multilevel"/>
    <w:tmpl w:val="0A4A1AE4"/>
    <w:styleLink w:val="ListingUSI"/>
    <w:lvl w:ilvl="0">
      <w:start w:val="1"/>
      <w:numFmt w:val="bullet"/>
      <w:pStyle w:val="Listing1"/>
      <w:lvlText w:val=""/>
      <w:lvlJc w:val="left"/>
      <w:pPr>
        <w:tabs>
          <w:tab w:val="num" w:pos="0"/>
        </w:tabs>
        <w:ind w:left="0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</w:rPr>
    </w:lvl>
    <w:lvl w:ilvl="1">
      <w:numFmt w:val="bullet"/>
      <w:pStyle w:val="Listing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Listing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Listing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</w:rPr>
    </w:lvl>
  </w:abstractNum>
  <w:abstractNum w:abstractNumId="34" w15:restartNumberingAfterBreak="0">
    <w:nsid w:val="65B17EF7"/>
    <w:multiLevelType w:val="multilevel"/>
    <w:tmpl w:val="0A4A1AE4"/>
    <w:numStyleLink w:val="ListingUSI"/>
  </w:abstractNum>
  <w:abstractNum w:abstractNumId="35" w15:restartNumberingAfterBreak="0">
    <w:nsid w:val="6D5F11C6"/>
    <w:multiLevelType w:val="multilevel"/>
    <w:tmpl w:val="30E2CAB6"/>
    <w:numStyleLink w:val="111111"/>
  </w:abstractNum>
  <w:abstractNum w:abstractNumId="36" w15:restartNumberingAfterBreak="0">
    <w:nsid w:val="6FDE6054"/>
    <w:multiLevelType w:val="multilevel"/>
    <w:tmpl w:val="30E2CAB6"/>
    <w:numStyleLink w:val="111111"/>
  </w:abstractNum>
  <w:abstractNum w:abstractNumId="37" w15:restartNumberingAfterBreak="0">
    <w:nsid w:val="70316516"/>
    <w:multiLevelType w:val="multilevel"/>
    <w:tmpl w:val="0A4A1AE4"/>
    <w:numStyleLink w:val="ListingUSI"/>
  </w:abstractNum>
  <w:num w:numId="1" w16cid:durableId="1353340559">
    <w:abstractNumId w:val="31"/>
  </w:num>
  <w:num w:numId="2" w16cid:durableId="716704663">
    <w:abstractNumId w:val="21"/>
  </w:num>
  <w:num w:numId="3" w16cid:durableId="745155887">
    <w:abstractNumId w:val="13"/>
  </w:num>
  <w:num w:numId="4" w16cid:durableId="125391632">
    <w:abstractNumId w:val="5"/>
  </w:num>
  <w:num w:numId="5" w16cid:durableId="668093211">
    <w:abstractNumId w:val="28"/>
  </w:num>
  <w:num w:numId="6" w16cid:durableId="1970743615">
    <w:abstractNumId w:val="23"/>
  </w:num>
  <w:num w:numId="7" w16cid:durableId="242495374">
    <w:abstractNumId w:val="11"/>
  </w:num>
  <w:num w:numId="8" w16cid:durableId="40059393">
    <w:abstractNumId w:val="33"/>
  </w:num>
  <w:num w:numId="9" w16cid:durableId="1715422616">
    <w:abstractNumId w:val="37"/>
  </w:num>
  <w:num w:numId="10" w16cid:durableId="1254707555">
    <w:abstractNumId w:val="8"/>
  </w:num>
  <w:num w:numId="11" w16cid:durableId="1534073469">
    <w:abstractNumId w:val="13"/>
    <w:lvlOverride w:ilvl="0">
      <w:lvl w:ilvl="0" w:tplc="C6600524">
        <w:start w:val="1"/>
        <w:numFmt w:val="decimal"/>
        <w:lvlText w:val="%1."/>
        <w:lvlJc w:val="left"/>
        <w:pPr>
          <w:tabs>
            <w:tab w:val="num" w:pos="0"/>
          </w:tabs>
          <w:ind w:left="0" w:hanging="488"/>
        </w:pPr>
        <w:rPr>
          <w:rFonts w:ascii="Arial" w:hAnsi="Arial" w:hint="default"/>
          <w:b w:val="0"/>
          <w:i w:val="0"/>
          <w:color w:val="000000" w:themeColor="text1"/>
          <w:sz w:val="20"/>
        </w:rPr>
      </w:lvl>
    </w:lvlOverride>
    <w:lvlOverride w:ilvl="1">
      <w:lvl w:ilvl="1" w:tplc="08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504852744">
    <w:abstractNumId w:val="9"/>
  </w:num>
  <w:num w:numId="13" w16cid:durableId="1953516429">
    <w:abstractNumId w:val="6"/>
  </w:num>
  <w:num w:numId="14" w16cid:durableId="1462577763">
    <w:abstractNumId w:val="12"/>
  </w:num>
  <w:num w:numId="15" w16cid:durableId="562645029">
    <w:abstractNumId w:val="26"/>
  </w:num>
  <w:num w:numId="16" w16cid:durableId="710425937">
    <w:abstractNumId w:val="24"/>
  </w:num>
  <w:num w:numId="17" w16cid:durableId="2024242559">
    <w:abstractNumId w:val="20"/>
  </w:num>
  <w:num w:numId="18" w16cid:durableId="704015640">
    <w:abstractNumId w:val="15"/>
  </w:num>
  <w:num w:numId="19" w16cid:durableId="18046013">
    <w:abstractNumId w:val="17"/>
  </w:num>
  <w:num w:numId="20" w16cid:durableId="589393444">
    <w:abstractNumId w:val="4"/>
  </w:num>
  <w:num w:numId="21" w16cid:durableId="827283156">
    <w:abstractNumId w:val="27"/>
  </w:num>
  <w:num w:numId="22" w16cid:durableId="323435959">
    <w:abstractNumId w:val="16"/>
  </w:num>
  <w:num w:numId="23" w16cid:durableId="577861640">
    <w:abstractNumId w:val="19"/>
  </w:num>
  <w:num w:numId="24" w16cid:durableId="1629240702">
    <w:abstractNumId w:val="35"/>
  </w:num>
  <w:num w:numId="25" w16cid:durableId="840389173">
    <w:abstractNumId w:val="18"/>
  </w:num>
  <w:num w:numId="26" w16cid:durableId="1282103669">
    <w:abstractNumId w:val="34"/>
  </w:num>
  <w:num w:numId="27" w16cid:durableId="1620140547">
    <w:abstractNumId w:val="14"/>
  </w:num>
  <w:num w:numId="28" w16cid:durableId="2005664056">
    <w:abstractNumId w:val="32"/>
  </w:num>
  <w:num w:numId="29" w16cid:durableId="425813822">
    <w:abstractNumId w:val="36"/>
  </w:num>
  <w:num w:numId="30" w16cid:durableId="92408984">
    <w:abstractNumId w:val="7"/>
  </w:num>
  <w:num w:numId="31" w16cid:durableId="519128169">
    <w:abstractNumId w:val="10"/>
  </w:num>
  <w:num w:numId="32" w16cid:durableId="1761297363">
    <w:abstractNumId w:val="3"/>
  </w:num>
  <w:num w:numId="33" w16cid:durableId="1809283028">
    <w:abstractNumId w:val="2"/>
  </w:num>
  <w:num w:numId="34" w16cid:durableId="1354460475">
    <w:abstractNumId w:val="1"/>
  </w:num>
  <w:num w:numId="35" w16cid:durableId="938372590">
    <w:abstractNumId w:val="0"/>
  </w:num>
  <w:num w:numId="36" w16cid:durableId="1837304697">
    <w:abstractNumId w:val="22"/>
  </w:num>
  <w:num w:numId="37" w16cid:durableId="179008220">
    <w:abstractNumId w:val="29"/>
  </w:num>
  <w:num w:numId="38" w16cid:durableId="1870339144">
    <w:abstractNumId w:val="30"/>
  </w:num>
  <w:num w:numId="39" w16cid:durableId="681278023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readOnly" w:formatting="1" w:enforcement="0"/>
  <w:defaultTabStop w:val="851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8"/>
    <w:rsid w:val="0002027D"/>
    <w:rsid w:val="000206AE"/>
    <w:rsid w:val="000418C4"/>
    <w:rsid w:val="00043EEE"/>
    <w:rsid w:val="00062763"/>
    <w:rsid w:val="00063E1A"/>
    <w:rsid w:val="000659C3"/>
    <w:rsid w:val="00067291"/>
    <w:rsid w:val="000730CA"/>
    <w:rsid w:val="00076F85"/>
    <w:rsid w:val="00077B4D"/>
    <w:rsid w:val="0009495D"/>
    <w:rsid w:val="000E2DAF"/>
    <w:rsid w:val="000F4F29"/>
    <w:rsid w:val="001029FC"/>
    <w:rsid w:val="00162952"/>
    <w:rsid w:val="001767FD"/>
    <w:rsid w:val="00177B4D"/>
    <w:rsid w:val="001B1FE2"/>
    <w:rsid w:val="001C207D"/>
    <w:rsid w:val="001D347E"/>
    <w:rsid w:val="001E5324"/>
    <w:rsid w:val="0020686F"/>
    <w:rsid w:val="00224F3B"/>
    <w:rsid w:val="0023520E"/>
    <w:rsid w:val="00240338"/>
    <w:rsid w:val="002404E6"/>
    <w:rsid w:val="00252555"/>
    <w:rsid w:val="00265161"/>
    <w:rsid w:val="002748B2"/>
    <w:rsid w:val="00275151"/>
    <w:rsid w:val="002A36B7"/>
    <w:rsid w:val="002B085A"/>
    <w:rsid w:val="002B1B71"/>
    <w:rsid w:val="002C76CA"/>
    <w:rsid w:val="002E7C72"/>
    <w:rsid w:val="002F3741"/>
    <w:rsid w:val="003011DF"/>
    <w:rsid w:val="0030208A"/>
    <w:rsid w:val="0030637B"/>
    <w:rsid w:val="003217E9"/>
    <w:rsid w:val="00324E59"/>
    <w:rsid w:val="00324F04"/>
    <w:rsid w:val="00336FEA"/>
    <w:rsid w:val="00354C8F"/>
    <w:rsid w:val="003C22BF"/>
    <w:rsid w:val="003C39E8"/>
    <w:rsid w:val="003D0303"/>
    <w:rsid w:val="003E1EB6"/>
    <w:rsid w:val="003E64EF"/>
    <w:rsid w:val="004048A7"/>
    <w:rsid w:val="0040759C"/>
    <w:rsid w:val="00413A92"/>
    <w:rsid w:val="004237EC"/>
    <w:rsid w:val="00432CD4"/>
    <w:rsid w:val="00455459"/>
    <w:rsid w:val="0049310F"/>
    <w:rsid w:val="004A38B7"/>
    <w:rsid w:val="004B5750"/>
    <w:rsid w:val="004B7DA4"/>
    <w:rsid w:val="004C34E5"/>
    <w:rsid w:val="004E35B9"/>
    <w:rsid w:val="004E36AE"/>
    <w:rsid w:val="00525784"/>
    <w:rsid w:val="00527C4D"/>
    <w:rsid w:val="005352DA"/>
    <w:rsid w:val="00536EC4"/>
    <w:rsid w:val="00540A93"/>
    <w:rsid w:val="00550A09"/>
    <w:rsid w:val="005534A4"/>
    <w:rsid w:val="00580350"/>
    <w:rsid w:val="0059744A"/>
    <w:rsid w:val="005A21A5"/>
    <w:rsid w:val="005A364E"/>
    <w:rsid w:val="005C3E08"/>
    <w:rsid w:val="005D279C"/>
    <w:rsid w:val="005E6CC0"/>
    <w:rsid w:val="00646DC2"/>
    <w:rsid w:val="006517FA"/>
    <w:rsid w:val="00667728"/>
    <w:rsid w:val="00671F98"/>
    <w:rsid w:val="00673AFB"/>
    <w:rsid w:val="00693BB8"/>
    <w:rsid w:val="006B2310"/>
    <w:rsid w:val="006D0330"/>
    <w:rsid w:val="006E4070"/>
    <w:rsid w:val="006E736C"/>
    <w:rsid w:val="006F7081"/>
    <w:rsid w:val="00715589"/>
    <w:rsid w:val="00721C18"/>
    <w:rsid w:val="00734DC8"/>
    <w:rsid w:val="00736A84"/>
    <w:rsid w:val="00761A0D"/>
    <w:rsid w:val="00782317"/>
    <w:rsid w:val="007B33ED"/>
    <w:rsid w:val="007D159C"/>
    <w:rsid w:val="007D607B"/>
    <w:rsid w:val="008176CB"/>
    <w:rsid w:val="00836AEA"/>
    <w:rsid w:val="00885120"/>
    <w:rsid w:val="00895424"/>
    <w:rsid w:val="008969A0"/>
    <w:rsid w:val="008A377F"/>
    <w:rsid w:val="008A5817"/>
    <w:rsid w:val="008D1354"/>
    <w:rsid w:val="008E2085"/>
    <w:rsid w:val="008E333F"/>
    <w:rsid w:val="008F021C"/>
    <w:rsid w:val="008F1399"/>
    <w:rsid w:val="008F72A6"/>
    <w:rsid w:val="00904869"/>
    <w:rsid w:val="0091307B"/>
    <w:rsid w:val="00917736"/>
    <w:rsid w:val="00932427"/>
    <w:rsid w:val="00941788"/>
    <w:rsid w:val="009446C9"/>
    <w:rsid w:val="009674FE"/>
    <w:rsid w:val="00967C81"/>
    <w:rsid w:val="009907A3"/>
    <w:rsid w:val="00994E44"/>
    <w:rsid w:val="009A31B3"/>
    <w:rsid w:val="009B032D"/>
    <w:rsid w:val="009D3297"/>
    <w:rsid w:val="009E2939"/>
    <w:rsid w:val="009E65C6"/>
    <w:rsid w:val="009F3D9A"/>
    <w:rsid w:val="00A007D0"/>
    <w:rsid w:val="00A34ECC"/>
    <w:rsid w:val="00A37B4C"/>
    <w:rsid w:val="00A40616"/>
    <w:rsid w:val="00A4314F"/>
    <w:rsid w:val="00A51598"/>
    <w:rsid w:val="00A63860"/>
    <w:rsid w:val="00A65D54"/>
    <w:rsid w:val="00A75AD6"/>
    <w:rsid w:val="00A8048E"/>
    <w:rsid w:val="00A83AF7"/>
    <w:rsid w:val="00A83DC6"/>
    <w:rsid w:val="00AB5830"/>
    <w:rsid w:val="00AC1FD0"/>
    <w:rsid w:val="00AD3E6E"/>
    <w:rsid w:val="00AD6479"/>
    <w:rsid w:val="00AE0505"/>
    <w:rsid w:val="00AE4A51"/>
    <w:rsid w:val="00B0338E"/>
    <w:rsid w:val="00B33C36"/>
    <w:rsid w:val="00B35EA0"/>
    <w:rsid w:val="00B618B8"/>
    <w:rsid w:val="00B70794"/>
    <w:rsid w:val="00B77444"/>
    <w:rsid w:val="00B7781F"/>
    <w:rsid w:val="00B87088"/>
    <w:rsid w:val="00BD6DD9"/>
    <w:rsid w:val="00C34560"/>
    <w:rsid w:val="00C4214E"/>
    <w:rsid w:val="00C45E24"/>
    <w:rsid w:val="00C90C4E"/>
    <w:rsid w:val="00C960B5"/>
    <w:rsid w:val="00CB6DE4"/>
    <w:rsid w:val="00CC27FE"/>
    <w:rsid w:val="00CD4AD8"/>
    <w:rsid w:val="00CD59E6"/>
    <w:rsid w:val="00CE5A9F"/>
    <w:rsid w:val="00D10313"/>
    <w:rsid w:val="00D136F1"/>
    <w:rsid w:val="00D164E2"/>
    <w:rsid w:val="00D2209D"/>
    <w:rsid w:val="00D260F8"/>
    <w:rsid w:val="00D33FD8"/>
    <w:rsid w:val="00D418AC"/>
    <w:rsid w:val="00D42AFC"/>
    <w:rsid w:val="00D76131"/>
    <w:rsid w:val="00D805F2"/>
    <w:rsid w:val="00D83078"/>
    <w:rsid w:val="00D90F33"/>
    <w:rsid w:val="00DB0A19"/>
    <w:rsid w:val="00DB21B4"/>
    <w:rsid w:val="00DB224B"/>
    <w:rsid w:val="00DB332B"/>
    <w:rsid w:val="00DD02E4"/>
    <w:rsid w:val="00DD104D"/>
    <w:rsid w:val="00DD15C1"/>
    <w:rsid w:val="00DD47F8"/>
    <w:rsid w:val="00DE7157"/>
    <w:rsid w:val="00DF7085"/>
    <w:rsid w:val="00E05506"/>
    <w:rsid w:val="00E12744"/>
    <w:rsid w:val="00E15AEE"/>
    <w:rsid w:val="00E2715A"/>
    <w:rsid w:val="00E37DFD"/>
    <w:rsid w:val="00E514C4"/>
    <w:rsid w:val="00E66B64"/>
    <w:rsid w:val="00E738AD"/>
    <w:rsid w:val="00E87432"/>
    <w:rsid w:val="00E95A0E"/>
    <w:rsid w:val="00EF3BF7"/>
    <w:rsid w:val="00F03B3C"/>
    <w:rsid w:val="00F1206C"/>
    <w:rsid w:val="00F40D25"/>
    <w:rsid w:val="00F52712"/>
    <w:rsid w:val="00F915A5"/>
    <w:rsid w:val="00F9165F"/>
    <w:rsid w:val="00F9183E"/>
    <w:rsid w:val="00FA6AFB"/>
    <w:rsid w:val="00FB3EA1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704B849F"/>
  <w15:chartTrackingRefBased/>
  <w15:docId w15:val="{20A56900-5563-4CF2-B548-DA801562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iPriority="7"/>
    <w:lsdException w:name="List 4" w:uiPriority="6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7"/>
    <w:lsdException w:name="List Number 3" w:uiPriority="7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D25"/>
    <w:pPr>
      <w:tabs>
        <w:tab w:val="left" w:pos="4961"/>
        <w:tab w:val="right" w:pos="10206"/>
      </w:tabs>
      <w:spacing w:line="240" w:lineRule="exact"/>
    </w:pPr>
    <w:rPr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237EC"/>
    <w:pPr>
      <w:keepNext/>
      <w:keepLines/>
      <w:spacing w:line="700" w:lineRule="exact"/>
      <w:outlineLvl w:val="0"/>
    </w:pPr>
    <w:rPr>
      <w:rFonts w:eastAsia="Times New Roman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237EC"/>
    <w:pPr>
      <w:keepNext/>
      <w:keepLines/>
      <w:spacing w:line="420" w:lineRule="exact"/>
      <w:outlineLvl w:val="1"/>
    </w:pPr>
    <w:rPr>
      <w:rFonts w:eastAsia="Times New Roman"/>
      <w:b/>
      <w:sz w:val="4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7EC"/>
    <w:pPr>
      <w:keepNext/>
      <w:keepLines/>
      <w:spacing w:line="300" w:lineRule="exact"/>
      <w:outlineLvl w:val="2"/>
    </w:pPr>
    <w:rPr>
      <w:rFonts w:eastAsia="Times New Roman"/>
      <w:b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7EC"/>
    <w:pPr>
      <w:keepNext/>
      <w:keepLines/>
      <w:outlineLvl w:val="3"/>
    </w:pPr>
    <w:rPr>
      <w:rFonts w:eastAsia="Times New Roman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82317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8A7"/>
  </w:style>
  <w:style w:type="paragraph" w:styleId="Footer">
    <w:name w:val="footer"/>
    <w:basedOn w:val="Normal"/>
    <w:link w:val="FooterChar"/>
    <w:uiPriority w:val="99"/>
    <w:semiHidden/>
    <w:rsid w:val="000418C4"/>
    <w:pPr>
      <w:tabs>
        <w:tab w:val="center" w:pos="4819"/>
        <w:tab w:val="right" w:pos="9638"/>
      </w:tabs>
      <w:spacing w:line="180" w:lineRule="exact"/>
    </w:pPr>
    <w:rPr>
      <w:sz w:val="15"/>
    </w:rPr>
  </w:style>
  <w:style w:type="character" w:customStyle="1" w:styleId="FooterChar">
    <w:name w:val="Footer Char"/>
    <w:link w:val="Footer"/>
    <w:uiPriority w:val="99"/>
    <w:semiHidden/>
    <w:rsid w:val="004048A7"/>
    <w:rPr>
      <w:sz w:val="15"/>
    </w:rPr>
  </w:style>
  <w:style w:type="character" w:customStyle="1" w:styleId="Heading1Char">
    <w:name w:val="Heading 1 Char"/>
    <w:link w:val="Heading1"/>
    <w:uiPriority w:val="9"/>
    <w:semiHidden/>
    <w:rsid w:val="00D42AFC"/>
    <w:rPr>
      <w:rFonts w:eastAsia="Times New Roman" w:cs="Times New Roman"/>
      <w:b/>
      <w:sz w:val="70"/>
      <w:szCs w:val="32"/>
    </w:rPr>
  </w:style>
  <w:style w:type="paragraph" w:styleId="NoSpacing">
    <w:name w:val="No Spacing"/>
    <w:uiPriority w:val="1"/>
    <w:semiHidden/>
    <w:qFormat/>
    <w:rsid w:val="00D42AFC"/>
    <w:pPr>
      <w:tabs>
        <w:tab w:val="left" w:pos="425"/>
        <w:tab w:val="left" w:pos="851"/>
        <w:tab w:val="left" w:pos="1276"/>
      </w:tabs>
    </w:pPr>
    <w:rPr>
      <w:color w:val="000000"/>
      <w:lang w:eastAsia="en-US"/>
    </w:rPr>
  </w:style>
  <w:style w:type="character" w:customStyle="1" w:styleId="Heading2Char">
    <w:name w:val="Heading 2 Char"/>
    <w:link w:val="Heading2"/>
    <w:uiPriority w:val="9"/>
    <w:semiHidden/>
    <w:rsid w:val="004048A7"/>
    <w:rPr>
      <w:rFonts w:eastAsia="Times New Roman" w:cs="Times New Roman"/>
      <w:b/>
      <w:sz w:val="42"/>
      <w:szCs w:val="26"/>
    </w:rPr>
  </w:style>
  <w:style w:type="character" w:customStyle="1" w:styleId="Heading3Char">
    <w:name w:val="Heading 3 Char"/>
    <w:link w:val="Heading3"/>
    <w:uiPriority w:val="9"/>
    <w:semiHidden/>
    <w:rsid w:val="004237EC"/>
    <w:rPr>
      <w:rFonts w:ascii="Arial" w:eastAsia="Times New Roman" w:hAnsi="Arial" w:cs="Times New Roman"/>
      <w:b/>
      <w:color w:val="000000"/>
      <w:sz w:val="30"/>
      <w:szCs w:val="24"/>
    </w:rPr>
  </w:style>
  <w:style w:type="character" w:customStyle="1" w:styleId="Heading4Char">
    <w:name w:val="Heading 4 Char"/>
    <w:link w:val="Heading4"/>
    <w:uiPriority w:val="9"/>
    <w:semiHidden/>
    <w:rsid w:val="004237EC"/>
    <w:rPr>
      <w:rFonts w:ascii="Arial" w:eastAsia="Times New Roman" w:hAnsi="Arial" w:cs="Times New Roman"/>
      <w:b/>
      <w:iCs/>
      <w:color w:val="000000"/>
      <w:sz w:val="20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4237EC"/>
    <w:pPr>
      <w:spacing w:line="420" w:lineRule="exact"/>
      <w:contextualSpacing/>
    </w:pPr>
    <w:rPr>
      <w:rFonts w:eastAsia="Times New Roman"/>
      <w:b/>
      <w:spacing w:val="-10"/>
      <w:kern w:val="28"/>
      <w:sz w:val="42"/>
      <w:szCs w:val="56"/>
    </w:rPr>
  </w:style>
  <w:style w:type="character" w:customStyle="1" w:styleId="TitleChar">
    <w:name w:val="Title Char"/>
    <w:link w:val="Title"/>
    <w:uiPriority w:val="10"/>
    <w:semiHidden/>
    <w:rsid w:val="00D42AFC"/>
    <w:rPr>
      <w:rFonts w:eastAsia="Times New Roman" w:cs="Times New Roman"/>
      <w:b/>
      <w:spacing w:val="-10"/>
      <w:kern w:val="28"/>
      <w:sz w:val="42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237EC"/>
    <w:pPr>
      <w:numPr>
        <w:ilvl w:val="1"/>
      </w:numPr>
    </w:pPr>
    <w:rPr>
      <w:rFonts w:eastAsia="Times New Roman"/>
      <w:b/>
    </w:rPr>
  </w:style>
  <w:style w:type="character" w:customStyle="1" w:styleId="SubtitleChar">
    <w:name w:val="Subtitle Char"/>
    <w:link w:val="Subtitle"/>
    <w:uiPriority w:val="11"/>
    <w:semiHidden/>
    <w:rsid w:val="00D42AFC"/>
    <w:rPr>
      <w:rFonts w:eastAsia="Times New Roman"/>
      <w:b/>
    </w:rPr>
  </w:style>
  <w:style w:type="character" w:styleId="SubtleEmphasis">
    <w:name w:val="Subtle Emphasis"/>
    <w:uiPriority w:val="19"/>
    <w:semiHidden/>
    <w:qFormat/>
    <w:rsid w:val="004237EC"/>
    <w:rPr>
      <w:rFonts w:ascii="Arial" w:hAnsi="Arial"/>
      <w:i/>
      <w:iCs/>
      <w:color w:val="000000"/>
      <w:spacing w:val="0"/>
      <w:w w:val="100"/>
      <w:sz w:val="20"/>
    </w:rPr>
  </w:style>
  <w:style w:type="character" w:styleId="Emphasis">
    <w:name w:val="Emphasis"/>
    <w:uiPriority w:val="20"/>
    <w:semiHidden/>
    <w:qFormat/>
    <w:rsid w:val="00162952"/>
    <w:rPr>
      <w:rFonts w:ascii="Arial" w:hAnsi="Arial"/>
      <w:i/>
      <w:iCs w:val="0"/>
      <w:color w:val="000000"/>
      <w:spacing w:val="0"/>
      <w:w w:val="100"/>
      <w:sz w:val="20"/>
    </w:rPr>
  </w:style>
  <w:style w:type="character" w:styleId="IntenseEmphasis">
    <w:name w:val="Intense Emphasis"/>
    <w:uiPriority w:val="21"/>
    <w:semiHidden/>
    <w:qFormat/>
    <w:rsid w:val="00162952"/>
    <w:rPr>
      <w:rFonts w:ascii="Arial" w:hAnsi="Arial"/>
      <w:b/>
      <w:i/>
      <w:iCs/>
      <w:color w:val="000000"/>
      <w:spacing w:val="0"/>
      <w:w w:val="100"/>
      <w:sz w:val="20"/>
    </w:rPr>
  </w:style>
  <w:style w:type="character" w:styleId="Strong">
    <w:name w:val="Strong"/>
    <w:uiPriority w:val="22"/>
    <w:semiHidden/>
    <w:qFormat/>
    <w:rsid w:val="00162952"/>
    <w:rPr>
      <w:rFonts w:ascii="Arial" w:hAnsi="Arial"/>
      <w:b/>
      <w:bCs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62952"/>
    <w:pPr>
      <w:spacing w:line="180" w:lineRule="exact"/>
    </w:pPr>
    <w:rPr>
      <w:i/>
      <w:iCs/>
      <w:sz w:val="15"/>
    </w:rPr>
  </w:style>
  <w:style w:type="character" w:customStyle="1" w:styleId="QuoteChar">
    <w:name w:val="Quote Char"/>
    <w:link w:val="Quote"/>
    <w:uiPriority w:val="29"/>
    <w:semiHidden/>
    <w:rsid w:val="004048A7"/>
    <w:rPr>
      <w:i/>
      <w:iCs/>
      <w:sz w:val="15"/>
    </w:rPr>
  </w:style>
  <w:style w:type="paragraph" w:styleId="IntenseQuote">
    <w:name w:val="Intense Quote"/>
    <w:basedOn w:val="Quote"/>
    <w:next w:val="Normal"/>
    <w:link w:val="IntenseQuoteChar"/>
    <w:uiPriority w:val="30"/>
    <w:semiHidden/>
    <w:qFormat/>
    <w:rsid w:val="00162952"/>
    <w:pPr>
      <w:pBdr>
        <w:top w:val="single" w:sz="4" w:space="10" w:color="000000"/>
        <w:bottom w:val="single" w:sz="4" w:space="10" w:color="000000"/>
      </w:pBdr>
      <w:spacing w:before="120" w:after="120"/>
      <w:jc w:val="center"/>
    </w:pPr>
    <w:rPr>
      <w:b/>
      <w:i w:val="0"/>
      <w:iCs w:val="0"/>
    </w:rPr>
  </w:style>
  <w:style w:type="character" w:customStyle="1" w:styleId="IntenseQuoteChar">
    <w:name w:val="Intense Quote Char"/>
    <w:link w:val="IntenseQuote"/>
    <w:uiPriority w:val="30"/>
    <w:semiHidden/>
    <w:rsid w:val="004048A7"/>
    <w:rPr>
      <w:b/>
      <w:sz w:val="15"/>
    </w:rPr>
  </w:style>
  <w:style w:type="table" w:styleId="TableGrid">
    <w:name w:val="Table Grid"/>
    <w:basedOn w:val="TableNormal"/>
    <w:uiPriority w:val="39"/>
    <w:rsid w:val="002404E6"/>
    <w:pPr>
      <w:jc w:val="right"/>
    </w:pPr>
    <w:rPr>
      <w:sz w:val="16"/>
    </w:rPr>
    <w:tblPr>
      <w:tblStyleRow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pPr>
        <w:jc w:val="right"/>
      </w:pPr>
      <w:rPr>
        <w:rFonts w:ascii="Arial" w:hAnsi="Arial"/>
        <w:b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cBorders>
      </w:tcPr>
    </w:tblStylePr>
    <w:tblStylePr w:type="lastRow">
      <w:rPr>
        <w:rFonts w:ascii="Arial" w:hAnsi="Arial"/>
        <w:b/>
        <w:color w:val="000000"/>
        <w:sz w:val="15"/>
      </w:rPr>
    </w:tblStylePr>
    <w:tblStylePr w:type="firstCol">
      <w:rPr>
        <w:rFonts w:ascii="Arial" w:hAnsi="Arial"/>
        <w:sz w:val="15"/>
      </w:rPr>
    </w:tblStylePr>
    <w:tblStylePr w:type="lastCol">
      <w:rPr>
        <w:rFonts w:ascii="Arial" w:hAnsi="Arial"/>
        <w:sz w:val="15"/>
      </w:rPr>
    </w:tblStylePr>
    <w:tblStylePr w:type="nwCell">
      <w:rPr>
        <w:rFonts w:ascii="Arial" w:hAnsi="Arial"/>
        <w:sz w:val="15"/>
      </w:rPr>
      <w:tblPr/>
      <w:tcPr>
        <w:tcBorders>
          <w:top w:val="single" w:sz="2" w:space="0" w:color="000000"/>
          <w:left w:val="nil"/>
          <w:bottom w:val="single" w:sz="2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IntenseReference">
    <w:name w:val="Intense Reference"/>
    <w:uiPriority w:val="32"/>
    <w:semiHidden/>
    <w:rsid w:val="00324E59"/>
    <w:rPr>
      <w:rFonts w:ascii="Arial" w:hAnsi="Arial"/>
      <w:b/>
      <w:bCs/>
      <w:caps w:val="0"/>
      <w:smallCaps w:val="0"/>
      <w:color w:val="000000"/>
      <w:spacing w:val="5"/>
      <w:sz w:val="20"/>
    </w:rPr>
  </w:style>
  <w:style w:type="paragraph" w:styleId="ListParagraph">
    <w:name w:val="List Paragraph"/>
    <w:basedOn w:val="Normal"/>
    <w:uiPriority w:val="5"/>
    <w:semiHidden/>
    <w:qFormat/>
    <w:rsid w:val="00D136F1"/>
    <w:pPr>
      <w:numPr>
        <w:numId w:val="7"/>
      </w:numPr>
      <w:tabs>
        <w:tab w:val="clear" w:pos="4961"/>
        <w:tab w:val="clear" w:pos="10206"/>
      </w:tabs>
      <w:contextualSpacing/>
    </w:pPr>
  </w:style>
  <w:style w:type="numbering" w:styleId="111111">
    <w:name w:val="Outline List 2"/>
    <w:basedOn w:val="NoList"/>
    <w:uiPriority w:val="99"/>
    <w:semiHidden/>
    <w:unhideWhenUsed/>
    <w:rsid w:val="003217E9"/>
    <w:pPr>
      <w:numPr>
        <w:numId w:val="1"/>
      </w:numPr>
    </w:pPr>
  </w:style>
  <w:style w:type="paragraph" w:customStyle="1" w:styleId="Numbering">
    <w:name w:val="Numbering"/>
    <w:basedOn w:val="ListParagraph"/>
    <w:uiPriority w:val="4"/>
    <w:semiHidden/>
    <w:qFormat/>
    <w:rsid w:val="00A83AF7"/>
    <w:pPr>
      <w:numPr>
        <w:numId w:val="0"/>
      </w:numPr>
      <w:contextualSpacing w:val="0"/>
    </w:pPr>
  </w:style>
  <w:style w:type="table" w:styleId="TableGridLight">
    <w:name w:val="Grid Table Light"/>
    <w:basedOn w:val="TableNormal"/>
    <w:uiPriority w:val="40"/>
    <w:rsid w:val="002404E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ascosto">
    <w:name w:val="nascosto"/>
    <w:link w:val="nascostoChar"/>
    <w:semiHidden/>
    <w:rsid w:val="009674FE"/>
    <w:pPr>
      <w:framePr w:wrap="notBeside" w:vAnchor="text" w:hAnchor="text" w:y="1" w:anchorLock="1"/>
      <w:widowControl w:val="0"/>
      <w:textboxTightWrap w:val="allLines"/>
    </w:pPr>
    <w:rPr>
      <w:rFonts w:eastAsia="Times New Roman"/>
      <w:color w:val="FFFFFF"/>
      <w:sz w:val="2"/>
      <w:szCs w:val="2"/>
      <w:lang w:eastAsia="en-US"/>
    </w:rPr>
  </w:style>
  <w:style w:type="character" w:customStyle="1" w:styleId="nascostoChar">
    <w:name w:val="nascosto Char"/>
    <w:link w:val="nascosto"/>
    <w:semiHidden/>
    <w:rsid w:val="00D42AFC"/>
    <w:rPr>
      <w:rFonts w:eastAsia="Times New Roman"/>
      <w:color w:val="FFFFFF"/>
      <w:sz w:val="2"/>
      <w:szCs w:val="2"/>
    </w:rPr>
  </w:style>
  <w:style w:type="paragraph" w:customStyle="1" w:styleId="Sender">
    <w:name w:val="Sender"/>
    <w:basedOn w:val="Normal"/>
    <w:link w:val="SenderChar"/>
    <w:uiPriority w:val="3"/>
    <w:qFormat/>
    <w:rsid w:val="00FE6D53"/>
    <w:pPr>
      <w:spacing w:line="180" w:lineRule="exact"/>
    </w:pPr>
    <w:rPr>
      <w:sz w:val="15"/>
      <w:szCs w:val="15"/>
    </w:rPr>
  </w:style>
  <w:style w:type="character" w:customStyle="1" w:styleId="SenderChar">
    <w:name w:val="Sender Char"/>
    <w:link w:val="Sender"/>
    <w:uiPriority w:val="3"/>
    <w:rsid w:val="004048A7"/>
    <w:rPr>
      <w:sz w:val="15"/>
      <w:szCs w:val="15"/>
    </w:rPr>
  </w:style>
  <w:style w:type="numbering" w:customStyle="1" w:styleId="ListUSI">
    <w:name w:val="List USI"/>
    <w:uiPriority w:val="99"/>
    <w:rsid w:val="000206AE"/>
    <w:pPr>
      <w:numPr>
        <w:numId w:val="2"/>
      </w:numPr>
    </w:pPr>
  </w:style>
  <w:style w:type="paragraph" w:customStyle="1" w:styleId="Italic">
    <w:name w:val="Italic"/>
    <w:basedOn w:val="Normal"/>
    <w:next w:val="Normal"/>
    <w:link w:val="ItalicChar"/>
    <w:uiPriority w:val="1"/>
    <w:qFormat/>
    <w:rsid w:val="003217E9"/>
    <w:rPr>
      <w:i/>
    </w:rPr>
  </w:style>
  <w:style w:type="character" w:customStyle="1" w:styleId="ItalicChar">
    <w:name w:val="Italic Char"/>
    <w:link w:val="Italic"/>
    <w:uiPriority w:val="1"/>
    <w:rsid w:val="00525784"/>
    <w:rPr>
      <w:i/>
    </w:rPr>
  </w:style>
  <w:style w:type="paragraph" w:customStyle="1" w:styleId="Bold">
    <w:name w:val="Bold"/>
    <w:basedOn w:val="Normal"/>
    <w:next w:val="Normal"/>
    <w:link w:val="BoldChar"/>
    <w:uiPriority w:val="2"/>
    <w:qFormat/>
    <w:rsid w:val="00FE6D53"/>
    <w:rPr>
      <w:b/>
    </w:rPr>
  </w:style>
  <w:style w:type="character" w:customStyle="1" w:styleId="BoldChar">
    <w:name w:val="Bold Char"/>
    <w:link w:val="Bold"/>
    <w:uiPriority w:val="2"/>
    <w:rsid w:val="004048A7"/>
    <w:rPr>
      <w:b/>
    </w:rPr>
  </w:style>
  <w:style w:type="character" w:styleId="Hyperlink">
    <w:name w:val="Hyperlink"/>
    <w:uiPriority w:val="99"/>
    <w:semiHidden/>
    <w:rsid w:val="00354C8F"/>
    <w:rPr>
      <w:rFonts w:ascii="Arial" w:hAnsi="Arial"/>
      <w:b w:val="0"/>
      <w:i w:val="0"/>
      <w:color w:val="auto"/>
      <w:sz w:val="20"/>
      <w:u w:val="none" w:color="000000"/>
    </w:rPr>
  </w:style>
  <w:style w:type="paragraph" w:customStyle="1" w:styleId="Listing1">
    <w:name w:val="Listing 1"/>
    <w:basedOn w:val="ListParagraph"/>
    <w:uiPriority w:val="5"/>
    <w:qFormat/>
    <w:rsid w:val="003217E9"/>
    <w:pPr>
      <w:numPr>
        <w:numId w:val="32"/>
      </w:numPr>
    </w:pPr>
  </w:style>
  <w:style w:type="paragraph" w:customStyle="1" w:styleId="Listing2">
    <w:name w:val="Listing 2"/>
    <w:basedOn w:val="ListParagraph"/>
    <w:uiPriority w:val="5"/>
    <w:qFormat/>
    <w:rsid w:val="003217E9"/>
    <w:pPr>
      <w:numPr>
        <w:ilvl w:val="1"/>
        <w:numId w:val="32"/>
      </w:numPr>
    </w:pPr>
  </w:style>
  <w:style w:type="paragraph" w:customStyle="1" w:styleId="Listing3">
    <w:name w:val="Listing 3"/>
    <w:basedOn w:val="ListParagraph"/>
    <w:uiPriority w:val="5"/>
    <w:semiHidden/>
    <w:qFormat/>
    <w:rsid w:val="003217E9"/>
    <w:pPr>
      <w:numPr>
        <w:ilvl w:val="2"/>
        <w:numId w:val="32"/>
      </w:numPr>
    </w:pPr>
  </w:style>
  <w:style w:type="paragraph" w:customStyle="1" w:styleId="Listing4">
    <w:name w:val="Listing 4"/>
    <w:basedOn w:val="ListParagraph"/>
    <w:uiPriority w:val="5"/>
    <w:semiHidden/>
    <w:qFormat/>
    <w:rsid w:val="0091307B"/>
    <w:pPr>
      <w:numPr>
        <w:ilvl w:val="3"/>
        <w:numId w:val="32"/>
      </w:numPr>
    </w:pPr>
  </w:style>
  <w:style w:type="paragraph" w:styleId="List4">
    <w:name w:val="List 4"/>
    <w:basedOn w:val="Normal"/>
    <w:uiPriority w:val="6"/>
    <w:semiHidden/>
    <w:rsid w:val="000730CA"/>
    <w:pPr>
      <w:numPr>
        <w:ilvl w:val="3"/>
        <w:numId w:val="37"/>
      </w:numPr>
      <w:tabs>
        <w:tab w:val="clear" w:pos="4961"/>
        <w:tab w:val="clear" w:pos="10206"/>
      </w:tabs>
      <w:contextualSpacing/>
    </w:pPr>
  </w:style>
  <w:style w:type="paragraph" w:styleId="List">
    <w:name w:val="List"/>
    <w:basedOn w:val="Numbering"/>
    <w:uiPriority w:val="6"/>
    <w:rsid w:val="003217E9"/>
    <w:pPr>
      <w:numPr>
        <w:numId w:val="37"/>
      </w:numPr>
      <w:contextualSpacing/>
    </w:pPr>
  </w:style>
  <w:style w:type="paragraph" w:styleId="List2">
    <w:name w:val="List 2"/>
    <w:basedOn w:val="Normal"/>
    <w:uiPriority w:val="6"/>
    <w:rsid w:val="000730CA"/>
    <w:pPr>
      <w:numPr>
        <w:ilvl w:val="1"/>
        <w:numId w:val="37"/>
      </w:numPr>
      <w:tabs>
        <w:tab w:val="clear" w:pos="4961"/>
        <w:tab w:val="clear" w:pos="10206"/>
      </w:tabs>
      <w:contextualSpacing/>
    </w:pPr>
  </w:style>
  <w:style w:type="paragraph" w:styleId="List3">
    <w:name w:val="List 3"/>
    <w:basedOn w:val="Normal"/>
    <w:uiPriority w:val="6"/>
    <w:semiHidden/>
    <w:rsid w:val="000730CA"/>
    <w:pPr>
      <w:numPr>
        <w:ilvl w:val="2"/>
        <w:numId w:val="37"/>
      </w:numPr>
      <w:tabs>
        <w:tab w:val="clear" w:pos="4961"/>
        <w:tab w:val="clear" w:pos="10206"/>
      </w:tabs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C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1C18"/>
    <w:rPr>
      <w:rFonts w:ascii="Segoe UI" w:hAnsi="Segoe UI" w:cs="Segoe UI"/>
      <w:sz w:val="18"/>
      <w:szCs w:val="18"/>
    </w:rPr>
  </w:style>
  <w:style w:type="numbering" w:customStyle="1" w:styleId="ListingUSI">
    <w:name w:val="Listing USI"/>
    <w:uiPriority w:val="99"/>
    <w:rsid w:val="003217E9"/>
    <w:pPr>
      <w:numPr>
        <w:numId w:val="8"/>
      </w:numPr>
    </w:pPr>
  </w:style>
  <w:style w:type="paragraph" w:styleId="ListNumber2">
    <w:name w:val="List Number 2"/>
    <w:basedOn w:val="Normal"/>
    <w:uiPriority w:val="7"/>
    <w:semiHidden/>
    <w:rsid w:val="000730CA"/>
    <w:pPr>
      <w:numPr>
        <w:numId w:val="34"/>
      </w:numPr>
      <w:ind w:left="425" w:hanging="425"/>
      <w:contextualSpacing/>
    </w:pPr>
  </w:style>
  <w:style w:type="paragraph" w:styleId="ListNumber3">
    <w:name w:val="List Number 3"/>
    <w:basedOn w:val="Normal"/>
    <w:uiPriority w:val="7"/>
    <w:semiHidden/>
    <w:rsid w:val="000730CA"/>
    <w:pPr>
      <w:numPr>
        <w:numId w:val="35"/>
      </w:numPr>
      <w:ind w:left="1417" w:hanging="992"/>
      <w:contextualSpacing/>
    </w:pPr>
  </w:style>
  <w:style w:type="paragraph" w:styleId="FootnoteText">
    <w:name w:val="footnote text"/>
    <w:basedOn w:val="Normal"/>
    <w:link w:val="FootnoteTextChar"/>
    <w:uiPriority w:val="99"/>
    <w:rsid w:val="00043EEE"/>
    <w:pPr>
      <w:spacing w:line="180" w:lineRule="exact"/>
    </w:pPr>
    <w:rPr>
      <w:sz w:val="15"/>
    </w:rPr>
  </w:style>
  <w:style w:type="character" w:customStyle="1" w:styleId="FootnoteTextChar">
    <w:name w:val="Footnote Text Char"/>
    <w:link w:val="FootnoteText"/>
    <w:uiPriority w:val="99"/>
    <w:rsid w:val="00043EEE"/>
    <w:rPr>
      <w:color w:val="000000"/>
      <w:sz w:val="15"/>
      <w:lang w:eastAsia="en-US"/>
    </w:rPr>
  </w:style>
  <w:style w:type="character" w:styleId="FootnoteReference">
    <w:name w:val="footnote reference"/>
    <w:uiPriority w:val="99"/>
    <w:semiHidden/>
    <w:rsid w:val="00F915A5"/>
    <w:rPr>
      <w:rFonts w:ascii="Arial" w:hAnsi="Arial"/>
      <w:sz w:val="15"/>
      <w:vertAlign w:val="superscript"/>
    </w:rPr>
  </w:style>
  <w:style w:type="paragraph" w:customStyle="1" w:styleId="Default">
    <w:name w:val="Default"/>
    <w:basedOn w:val="Normal"/>
    <w:rsid w:val="00DB21B4"/>
    <w:pPr>
      <w:tabs>
        <w:tab w:val="clear" w:pos="4961"/>
        <w:tab w:val="clear" w:pos="10206"/>
      </w:tabs>
      <w:autoSpaceDE w:val="0"/>
      <w:autoSpaceDN w:val="0"/>
      <w:spacing w:line="240" w:lineRule="auto"/>
    </w:pPr>
    <w:rPr>
      <w:rFonts w:eastAsiaTheme="minorHAnsi" w:cs="Arial"/>
      <w:sz w:val="24"/>
      <w:szCs w:val="24"/>
      <w:lang w:eastAsia="it-CH"/>
    </w:rPr>
  </w:style>
  <w:style w:type="paragraph" w:styleId="BodyText">
    <w:name w:val="Body Text"/>
    <w:basedOn w:val="Normal"/>
    <w:link w:val="BodyTextChar"/>
    <w:uiPriority w:val="99"/>
    <w:semiHidden/>
    <w:unhideWhenUsed/>
    <w:rsid w:val="000E2D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2DAF"/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icevd.CAMPUS.000\AppData\Local\Microsoft\Windows\INetCache\Content.Outlook\FAA9MWMH\usi-onorario-conferenziere-esteri-i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4DD9-5870-4F13-BCFA-BD401F69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usi-onorario-conferenziere-esteri-ita.dotx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milicevd</dc:creator>
  <cp:keywords/>
  <dc:description/>
  <cp:lastModifiedBy>Bianchi Clemenz Marisa</cp:lastModifiedBy>
  <cp:revision>7</cp:revision>
  <cp:lastPrinted>2024-09-25T15:04:00Z</cp:lastPrinted>
  <dcterms:created xsi:type="dcterms:W3CDTF">2024-09-10T14:33:00Z</dcterms:created>
  <dcterms:modified xsi:type="dcterms:W3CDTF">2025-09-10T07:27:00Z</dcterms:modified>
</cp:coreProperties>
</file>