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2" w:type="dxa"/>
        <w:tblInd w:w="-1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84"/>
        <w:gridCol w:w="160"/>
        <w:gridCol w:w="4949"/>
        <w:gridCol w:w="4105"/>
      </w:tblGrid>
      <w:tr w:rsidR="00C34560" w:rsidRPr="005976F1" w14:paraId="21959D45" w14:textId="77777777" w:rsidTr="0059744A">
        <w:trPr>
          <w:trHeight w:val="133"/>
        </w:trPr>
        <w:tc>
          <w:tcPr>
            <w:tcW w:w="6957" w:type="dxa"/>
            <w:gridSpan w:val="4"/>
          </w:tcPr>
          <w:p w14:paraId="70E814C2" w14:textId="77777777" w:rsidR="00C34560" w:rsidRPr="005976F1" w:rsidRDefault="00C34560" w:rsidP="00A34ECC">
            <w:pPr>
              <w:rPr>
                <w:lang w:val="en-GB"/>
              </w:rPr>
            </w:pPr>
          </w:p>
        </w:tc>
        <w:tc>
          <w:tcPr>
            <w:tcW w:w="4105" w:type="dxa"/>
            <w:tcMar>
              <w:left w:w="0" w:type="dxa"/>
              <w:right w:w="0" w:type="dxa"/>
            </w:tcMar>
          </w:tcPr>
          <w:p w14:paraId="127159FB" w14:textId="77777777" w:rsidR="00C34560" w:rsidRPr="005976F1" w:rsidRDefault="00671F98" w:rsidP="00DF16FD">
            <w:pPr>
              <w:pStyle w:val="Sender"/>
              <w:rPr>
                <w:lang w:val="en-GB"/>
              </w:rPr>
            </w:pPr>
            <w:r w:rsidRPr="005976F1">
              <w:rPr>
                <w:lang w:val="en-GB"/>
              </w:rPr>
              <w:t xml:space="preserve">USI, </w:t>
            </w:r>
            <w:r w:rsidR="00DF16FD">
              <w:rPr>
                <w:lang w:val="en-GB"/>
              </w:rPr>
              <w:fldChar w:fldCharType="begin"/>
            </w:r>
            <w:r w:rsidR="00DF16FD">
              <w:rPr>
                <w:lang w:val="en-GB"/>
              </w:rPr>
              <w:instrText xml:space="preserve"> MACROBUTTON  AcceptAllChangesInDoc ARC </w:instrText>
            </w:r>
            <w:r w:rsidR="00DF16FD">
              <w:rPr>
                <w:lang w:val="en-GB"/>
              </w:rPr>
              <w:fldChar w:fldCharType="end"/>
            </w:r>
          </w:p>
        </w:tc>
      </w:tr>
      <w:tr w:rsidR="002F3741" w:rsidRPr="005976F1" w14:paraId="3A5752A2" w14:textId="77777777" w:rsidTr="00AB5830">
        <w:trPr>
          <w:trHeight w:val="255"/>
        </w:trPr>
        <w:tc>
          <w:tcPr>
            <w:tcW w:w="1564" w:type="dxa"/>
            <w:vMerge w:val="restart"/>
          </w:tcPr>
          <w:p w14:paraId="03BF248E" w14:textId="77777777" w:rsidR="002F3741" w:rsidRPr="005976F1" w:rsidRDefault="002F3741" w:rsidP="00A34ECC">
            <w:pPr>
              <w:rPr>
                <w:lang w:val="en-GB"/>
              </w:rPr>
            </w:pPr>
          </w:p>
        </w:tc>
        <w:tc>
          <w:tcPr>
            <w:tcW w:w="284" w:type="dxa"/>
            <w:vMerge w:val="restart"/>
          </w:tcPr>
          <w:p w14:paraId="56EA0FCF" w14:textId="77777777" w:rsidR="002F3741" w:rsidRPr="005976F1" w:rsidRDefault="002F3741" w:rsidP="00A34ECC">
            <w:pPr>
              <w:rPr>
                <w:lang w:val="en-GB"/>
              </w:rPr>
            </w:pPr>
          </w:p>
        </w:tc>
        <w:tc>
          <w:tcPr>
            <w:tcW w:w="160" w:type="dxa"/>
            <w:vMerge w:val="restart"/>
          </w:tcPr>
          <w:p w14:paraId="6C6D6930" w14:textId="77777777" w:rsidR="002F3741" w:rsidRPr="005976F1" w:rsidRDefault="002F3741" w:rsidP="00A34ECC">
            <w:pPr>
              <w:rPr>
                <w:lang w:val="en-GB"/>
              </w:rPr>
            </w:pPr>
          </w:p>
        </w:tc>
        <w:tc>
          <w:tcPr>
            <w:tcW w:w="4949" w:type="dxa"/>
            <w:vMerge w:val="restart"/>
          </w:tcPr>
          <w:p w14:paraId="3C695358" w14:textId="77777777" w:rsidR="0072077D" w:rsidRPr="0072077D" w:rsidRDefault="0072077D" w:rsidP="0072077D">
            <w:pPr>
              <w:pStyle w:val="Sender"/>
              <w:rPr>
                <w:lang w:val="en-GB"/>
              </w:rPr>
            </w:pPr>
            <w:r w:rsidRPr="0072077D">
              <w:rPr>
                <w:lang w:val="en-GB"/>
              </w:rPr>
              <w:t>Largo Bernasconi 2</w:t>
            </w:r>
          </w:p>
          <w:p w14:paraId="2FAF2904" w14:textId="77777777" w:rsidR="0072077D" w:rsidRDefault="0072077D" w:rsidP="0072077D">
            <w:pPr>
              <w:pStyle w:val="Sender"/>
              <w:rPr>
                <w:lang w:val="en-GB"/>
              </w:rPr>
            </w:pPr>
            <w:r w:rsidRPr="0072077D">
              <w:rPr>
                <w:lang w:val="en-GB"/>
              </w:rPr>
              <w:t>6850 Mendrisio</w:t>
            </w:r>
          </w:p>
          <w:p w14:paraId="6DC55452" w14:textId="77777777" w:rsidR="002F3741" w:rsidRPr="005976F1" w:rsidRDefault="002F3741" w:rsidP="0072077D">
            <w:pPr>
              <w:pStyle w:val="Sender"/>
              <w:rPr>
                <w:lang w:val="en-GB"/>
              </w:rPr>
            </w:pPr>
            <w:r w:rsidRPr="005976F1">
              <w:rPr>
                <w:lang w:val="en-GB"/>
              </w:rPr>
              <w:t>S</w:t>
            </w:r>
            <w:r w:rsidR="00B80F3A">
              <w:rPr>
                <w:lang w:val="en-GB"/>
              </w:rPr>
              <w:t>witzerland</w:t>
            </w:r>
          </w:p>
        </w:tc>
        <w:tc>
          <w:tcPr>
            <w:tcW w:w="4105" w:type="dxa"/>
          </w:tcPr>
          <w:p w14:paraId="4640ADC6" w14:textId="77777777" w:rsidR="002F3741" w:rsidRPr="005976F1" w:rsidRDefault="002F3741" w:rsidP="00836AEA">
            <w:pPr>
              <w:rPr>
                <w:lang w:val="en-GB"/>
              </w:rPr>
            </w:pPr>
          </w:p>
        </w:tc>
      </w:tr>
      <w:tr w:rsidR="002F3741" w:rsidRPr="009433B1" w14:paraId="242FF994" w14:textId="77777777" w:rsidTr="00AB5830">
        <w:trPr>
          <w:trHeight w:val="564"/>
        </w:trPr>
        <w:tc>
          <w:tcPr>
            <w:tcW w:w="1564" w:type="dxa"/>
            <w:vMerge/>
          </w:tcPr>
          <w:p w14:paraId="4309D230" w14:textId="77777777" w:rsidR="002F3741" w:rsidRPr="005976F1" w:rsidRDefault="002F3741" w:rsidP="00A34ECC">
            <w:pPr>
              <w:rPr>
                <w:lang w:val="en-GB"/>
              </w:rPr>
            </w:pPr>
          </w:p>
        </w:tc>
        <w:tc>
          <w:tcPr>
            <w:tcW w:w="284" w:type="dxa"/>
            <w:vMerge/>
          </w:tcPr>
          <w:p w14:paraId="6AD16443" w14:textId="77777777" w:rsidR="002F3741" w:rsidRPr="005976F1" w:rsidRDefault="002F3741" w:rsidP="00A34ECC">
            <w:pPr>
              <w:rPr>
                <w:lang w:val="en-GB"/>
              </w:rPr>
            </w:pPr>
          </w:p>
        </w:tc>
        <w:tc>
          <w:tcPr>
            <w:tcW w:w="160" w:type="dxa"/>
            <w:vMerge/>
          </w:tcPr>
          <w:p w14:paraId="7E003C99" w14:textId="77777777" w:rsidR="002F3741" w:rsidRPr="005976F1" w:rsidRDefault="002F3741" w:rsidP="00A34ECC">
            <w:pPr>
              <w:rPr>
                <w:lang w:val="en-GB"/>
              </w:rPr>
            </w:pPr>
          </w:p>
        </w:tc>
        <w:tc>
          <w:tcPr>
            <w:tcW w:w="4949" w:type="dxa"/>
            <w:vMerge/>
          </w:tcPr>
          <w:p w14:paraId="6A21A6E6" w14:textId="77777777" w:rsidR="002F3741" w:rsidRPr="005976F1" w:rsidRDefault="002F3741" w:rsidP="00836AEA">
            <w:pPr>
              <w:spacing w:line="180" w:lineRule="exact"/>
              <w:rPr>
                <w:lang w:val="en-GB"/>
              </w:rPr>
            </w:pPr>
          </w:p>
        </w:tc>
        <w:tc>
          <w:tcPr>
            <w:tcW w:w="4105" w:type="dxa"/>
            <w:vMerge w:val="restart"/>
          </w:tcPr>
          <w:p w14:paraId="280CC65C" w14:textId="77777777" w:rsidR="00590225" w:rsidRPr="005976F1" w:rsidRDefault="00324F04" w:rsidP="00590225">
            <w:pPr>
              <w:rPr>
                <w:lang w:val="en-GB"/>
              </w:rPr>
            </w:pPr>
            <w:r w:rsidRPr="005976F1">
              <w:rPr>
                <w:lang w:val="en-GB"/>
              </w:rPr>
              <w:fldChar w:fldCharType="begin"/>
            </w:r>
            <w:r w:rsidRPr="005976F1">
              <w:rPr>
                <w:lang w:val="en-GB"/>
              </w:rPr>
              <w:instrText xml:space="preserve"> MACROBUTTON  AcceptAllChangesInDoc </w:instrText>
            </w:r>
            <w:r w:rsidRPr="005976F1">
              <w:rPr>
                <w:lang w:val="en-GB"/>
              </w:rPr>
              <w:fldChar w:fldCharType="end"/>
            </w:r>
            <w:r w:rsidR="00590225" w:rsidRPr="005976F1">
              <w:rPr>
                <w:lang w:val="en-GB"/>
              </w:rPr>
              <w:t>Mr / Mrs</w:t>
            </w:r>
          </w:p>
          <w:p w14:paraId="0D22741E" w14:textId="77777777" w:rsidR="00590225" w:rsidRPr="005976F1" w:rsidRDefault="00590225" w:rsidP="00590225">
            <w:pPr>
              <w:rPr>
                <w:lang w:val="en-GB"/>
              </w:rPr>
            </w:pPr>
            <w:r w:rsidRPr="005976F1">
              <w:rPr>
                <w:lang w:val="en-GB"/>
              </w:rPr>
              <w:t xml:space="preserve">Name Surname </w:t>
            </w:r>
          </w:p>
          <w:p w14:paraId="7DCD5B51" w14:textId="77777777" w:rsidR="00590225" w:rsidRPr="005976F1" w:rsidRDefault="00590225" w:rsidP="00590225">
            <w:pPr>
              <w:rPr>
                <w:lang w:val="en-GB"/>
              </w:rPr>
            </w:pPr>
            <w:r w:rsidRPr="005976F1">
              <w:rPr>
                <w:lang w:val="en-GB"/>
              </w:rPr>
              <w:t xml:space="preserve">Function </w:t>
            </w:r>
          </w:p>
          <w:p w14:paraId="4A352A03" w14:textId="77777777" w:rsidR="00590225" w:rsidRPr="005976F1" w:rsidRDefault="00590225" w:rsidP="00590225">
            <w:pPr>
              <w:rPr>
                <w:lang w:val="en-GB"/>
              </w:rPr>
            </w:pPr>
            <w:r w:rsidRPr="005976F1">
              <w:rPr>
                <w:lang w:val="en-GB"/>
              </w:rPr>
              <w:t xml:space="preserve">Street, Number </w:t>
            </w:r>
          </w:p>
          <w:p w14:paraId="74998B08" w14:textId="77777777" w:rsidR="00590225" w:rsidRPr="005976F1" w:rsidRDefault="00590225" w:rsidP="00590225">
            <w:pPr>
              <w:rPr>
                <w:lang w:val="en-GB"/>
              </w:rPr>
            </w:pPr>
            <w:r w:rsidRPr="005976F1">
              <w:rPr>
                <w:lang w:val="en-GB"/>
              </w:rPr>
              <w:t xml:space="preserve">CAP City </w:t>
            </w:r>
          </w:p>
          <w:p w14:paraId="417798DC" w14:textId="77777777" w:rsidR="002F3741" w:rsidRPr="005976F1" w:rsidRDefault="00590225" w:rsidP="00590225">
            <w:pPr>
              <w:rPr>
                <w:lang w:val="en-GB"/>
              </w:rPr>
            </w:pPr>
            <w:r w:rsidRPr="005976F1">
              <w:rPr>
                <w:lang w:val="en-GB"/>
              </w:rPr>
              <w:t>Country (only for international)</w:t>
            </w:r>
            <w:r w:rsidR="00D42AFC" w:rsidRPr="005976F1">
              <w:rPr>
                <w:lang w:val="en-GB"/>
              </w:rPr>
              <w:fldChar w:fldCharType="begin"/>
            </w:r>
            <w:r w:rsidR="00D42AFC" w:rsidRPr="005976F1">
              <w:rPr>
                <w:lang w:val="en-GB"/>
              </w:rPr>
              <w:instrText xml:space="preserve"> = </w:instrText>
            </w:r>
            <w:r w:rsidR="00D42AFC" w:rsidRPr="005976F1">
              <w:rPr>
                <w:lang w:val="en-GB"/>
              </w:rPr>
              <w:fldChar w:fldCharType="end"/>
            </w:r>
          </w:p>
        </w:tc>
      </w:tr>
      <w:tr w:rsidR="00836AEA" w:rsidRPr="005976F1" w14:paraId="3286F6B7" w14:textId="77777777" w:rsidTr="00B0338E">
        <w:trPr>
          <w:trHeight w:val="1474"/>
        </w:trPr>
        <w:tc>
          <w:tcPr>
            <w:tcW w:w="1564" w:type="dxa"/>
            <w:tcMar>
              <w:top w:w="7" w:type="dxa"/>
            </w:tcMar>
          </w:tcPr>
          <w:p w14:paraId="5F866B72" w14:textId="77777777" w:rsidR="00836AEA" w:rsidRPr="005976F1" w:rsidRDefault="000F2196" w:rsidP="00AC1FD0">
            <w:pPr>
              <w:pStyle w:val="Sender"/>
              <w:spacing w:before="20"/>
              <w:jc w:val="right"/>
              <w:rPr>
                <w:lang w:val="en-GB"/>
              </w:rPr>
            </w:pPr>
            <w:r>
              <w:rPr>
                <w:lang w:val="en-GB"/>
              </w:rPr>
              <w:t>from</w:t>
            </w:r>
          </w:p>
          <w:p w14:paraId="42D4D599" w14:textId="77777777" w:rsidR="00836AEA" w:rsidRPr="005976F1" w:rsidRDefault="00836AEA" w:rsidP="006E736C">
            <w:pPr>
              <w:pStyle w:val="Sender"/>
              <w:jc w:val="right"/>
              <w:rPr>
                <w:lang w:val="en-GB"/>
              </w:rPr>
            </w:pPr>
            <w:proofErr w:type="spellStart"/>
            <w:r w:rsidRPr="005976F1">
              <w:rPr>
                <w:lang w:val="en-GB"/>
              </w:rPr>
              <w:t>tel</w:t>
            </w:r>
            <w:proofErr w:type="spellEnd"/>
          </w:p>
          <w:p w14:paraId="49A40432" w14:textId="77777777" w:rsidR="00836AEA" w:rsidRPr="005976F1" w:rsidRDefault="00836AEA" w:rsidP="006E736C">
            <w:pPr>
              <w:pStyle w:val="Sender"/>
              <w:jc w:val="right"/>
              <w:rPr>
                <w:lang w:val="en-GB"/>
              </w:rPr>
            </w:pPr>
            <w:r w:rsidRPr="005976F1">
              <w:rPr>
                <w:lang w:val="en-GB"/>
              </w:rPr>
              <w:t>e-mail</w:t>
            </w:r>
          </w:p>
          <w:p w14:paraId="3441BED1" w14:textId="77777777" w:rsidR="00836AEA" w:rsidRPr="005976F1" w:rsidRDefault="00836AEA" w:rsidP="006E736C">
            <w:pPr>
              <w:pStyle w:val="Sender"/>
              <w:jc w:val="right"/>
              <w:rPr>
                <w:lang w:val="en-GB"/>
              </w:rPr>
            </w:pPr>
            <w:r w:rsidRPr="005976F1">
              <w:rPr>
                <w:lang w:val="en-GB"/>
              </w:rPr>
              <w:t>web</w:t>
            </w:r>
          </w:p>
          <w:p w14:paraId="59422ACC" w14:textId="77777777" w:rsidR="00836AEA" w:rsidRPr="005976F1" w:rsidRDefault="00836AEA" w:rsidP="000F2196">
            <w:pPr>
              <w:pStyle w:val="Sender"/>
              <w:jc w:val="right"/>
              <w:rPr>
                <w:lang w:val="en-GB"/>
              </w:rPr>
            </w:pPr>
            <w:r w:rsidRPr="005976F1">
              <w:rPr>
                <w:lang w:val="en-GB"/>
              </w:rPr>
              <w:t>dat</w:t>
            </w:r>
            <w:r w:rsidR="000F2196">
              <w:rPr>
                <w:lang w:val="en-GB"/>
              </w:rPr>
              <w:t>e</w:t>
            </w:r>
          </w:p>
        </w:tc>
        <w:tc>
          <w:tcPr>
            <w:tcW w:w="284" w:type="dxa"/>
            <w:tcMar>
              <w:top w:w="7" w:type="dxa"/>
            </w:tcMar>
          </w:tcPr>
          <w:p w14:paraId="5A70A9E7" w14:textId="77777777" w:rsidR="00836AEA" w:rsidRPr="005976F1" w:rsidRDefault="00836AEA" w:rsidP="00A34ECC">
            <w:pPr>
              <w:rPr>
                <w:lang w:val="en-GB"/>
              </w:rPr>
            </w:pPr>
          </w:p>
        </w:tc>
        <w:tc>
          <w:tcPr>
            <w:tcW w:w="160" w:type="dxa"/>
            <w:tcMar>
              <w:top w:w="7" w:type="dxa"/>
            </w:tcMar>
          </w:tcPr>
          <w:p w14:paraId="2F32DBEF" w14:textId="77777777" w:rsidR="00836AEA" w:rsidRPr="005976F1" w:rsidRDefault="00836AEA" w:rsidP="00836AEA">
            <w:pPr>
              <w:spacing w:line="180" w:lineRule="exact"/>
              <w:rPr>
                <w:sz w:val="15"/>
                <w:szCs w:val="15"/>
                <w:lang w:val="en-GB"/>
              </w:rPr>
            </w:pPr>
          </w:p>
          <w:p w14:paraId="4D2C3192" w14:textId="77777777" w:rsidR="00836AEA" w:rsidRPr="005976F1" w:rsidRDefault="00836AEA" w:rsidP="00836AEA">
            <w:pPr>
              <w:spacing w:line="180" w:lineRule="exact"/>
              <w:rPr>
                <w:sz w:val="15"/>
                <w:szCs w:val="15"/>
                <w:lang w:val="en-GB"/>
              </w:rPr>
            </w:pPr>
            <w:r w:rsidRPr="005976F1">
              <w:rPr>
                <w:sz w:val="15"/>
                <w:szCs w:val="15"/>
                <w:lang w:val="en-GB"/>
              </w:rPr>
              <w:t>+</w:t>
            </w:r>
          </w:p>
          <w:p w14:paraId="33768E66" w14:textId="4253FC84" w:rsidR="00836AEA" w:rsidRPr="005976F1" w:rsidRDefault="00836AEA" w:rsidP="00836AEA">
            <w:pPr>
              <w:spacing w:line="180" w:lineRule="exact"/>
              <w:rPr>
                <w:lang w:val="en-GB"/>
              </w:rPr>
            </w:pPr>
          </w:p>
        </w:tc>
        <w:tc>
          <w:tcPr>
            <w:tcW w:w="4949" w:type="dxa"/>
            <w:tcMar>
              <w:top w:w="7" w:type="dxa"/>
            </w:tcMar>
          </w:tcPr>
          <w:p w14:paraId="6641A928" w14:textId="77777777" w:rsidR="00836AEA" w:rsidRPr="005976F1" w:rsidRDefault="00324F04" w:rsidP="00AC1FD0">
            <w:pPr>
              <w:pStyle w:val="Sender"/>
              <w:spacing w:before="20"/>
              <w:rPr>
                <w:lang w:val="en-GB"/>
              </w:rPr>
            </w:pPr>
            <w:r w:rsidRPr="005976F1">
              <w:rPr>
                <w:lang w:val="en-GB"/>
              </w:rPr>
              <w:fldChar w:fldCharType="begin"/>
            </w:r>
            <w:r w:rsidRPr="005976F1">
              <w:rPr>
                <w:lang w:val="en-GB"/>
              </w:rPr>
              <w:instrText xml:space="preserve"> MACROBUTTON  AcceptAllChangesInDoc </w:instrText>
            </w:r>
            <w:r w:rsidRPr="005976F1">
              <w:rPr>
                <w:lang w:val="en-GB"/>
              </w:rPr>
              <w:fldChar w:fldCharType="end"/>
            </w:r>
            <w:r w:rsidR="00590225" w:rsidRPr="005976F1">
              <w:rPr>
                <w:lang w:val="en-GB"/>
              </w:rPr>
              <w:fldChar w:fldCharType="begin"/>
            </w:r>
            <w:r w:rsidR="00590225" w:rsidRPr="005976F1">
              <w:rPr>
                <w:lang w:val="en-GB"/>
              </w:rPr>
              <w:instrText xml:space="preserve"> MACROBUTTON  AcceptAllChangesInDoc Name Surname </w:instrText>
            </w:r>
            <w:r w:rsidR="00590225" w:rsidRPr="005976F1">
              <w:rPr>
                <w:lang w:val="en-GB"/>
              </w:rPr>
              <w:fldChar w:fldCharType="end"/>
            </w:r>
            <w:r w:rsidR="004C34E5" w:rsidRPr="005976F1">
              <w:rPr>
                <w:lang w:val="en-GB"/>
              </w:rPr>
              <w:t xml:space="preserve"> </w:t>
            </w:r>
          </w:p>
          <w:p w14:paraId="00035607" w14:textId="77777777" w:rsidR="00836AEA" w:rsidRPr="005976F1" w:rsidRDefault="00671F98" w:rsidP="006E736C">
            <w:pPr>
              <w:pStyle w:val="Sender"/>
              <w:rPr>
                <w:lang w:val="en-GB"/>
              </w:rPr>
            </w:pPr>
            <w:r w:rsidRPr="005976F1">
              <w:rPr>
                <w:lang w:val="en-GB"/>
              </w:rPr>
              <w:t xml:space="preserve">41 58 666 </w:t>
            </w:r>
            <w:r w:rsidRPr="005976F1">
              <w:rPr>
                <w:lang w:val="en-GB"/>
              </w:rPr>
              <w:fldChar w:fldCharType="begin"/>
            </w:r>
            <w:r w:rsidRPr="005976F1">
              <w:rPr>
                <w:lang w:val="en-GB"/>
              </w:rPr>
              <w:instrText xml:space="preserve"> MACROBUTTON 0000 </w:instrText>
            </w:r>
            <w:r w:rsidRPr="005976F1">
              <w:rPr>
                <w:lang w:val="en-GB"/>
              </w:rPr>
              <w:fldChar w:fldCharType="end"/>
            </w:r>
            <w:r w:rsidR="002A7A0C" w:rsidRPr="005976F1">
              <w:rPr>
                <w:lang w:val="en-GB"/>
              </w:rPr>
              <w:fldChar w:fldCharType="begin"/>
            </w:r>
            <w:r w:rsidR="002A7A0C" w:rsidRPr="005976F1">
              <w:rPr>
                <w:lang w:val="en-GB"/>
              </w:rPr>
              <w:instrText xml:space="preserve"> MACROBUTTON  AcceptAllChangesInDoc 0000 </w:instrText>
            </w:r>
            <w:r w:rsidR="002A7A0C" w:rsidRPr="005976F1">
              <w:rPr>
                <w:lang w:val="en-GB"/>
              </w:rPr>
              <w:fldChar w:fldCharType="end"/>
            </w:r>
          </w:p>
          <w:p w14:paraId="1A0DF57F" w14:textId="77777777" w:rsidR="00324F04" w:rsidRPr="005976F1" w:rsidRDefault="00590225" w:rsidP="006E736C">
            <w:pPr>
              <w:pStyle w:val="Sender"/>
              <w:rPr>
                <w:lang w:val="en-GB"/>
              </w:rPr>
            </w:pPr>
            <w:r w:rsidRPr="005976F1">
              <w:rPr>
                <w:lang w:val="en-GB"/>
              </w:rPr>
              <w:fldChar w:fldCharType="begin"/>
            </w:r>
            <w:r w:rsidRPr="005976F1">
              <w:rPr>
                <w:lang w:val="en-GB"/>
              </w:rPr>
              <w:instrText xml:space="preserve"> MACROBUTTON  AcceptAllChangesInDoc name.surname </w:instrText>
            </w:r>
            <w:r w:rsidRPr="005976F1">
              <w:rPr>
                <w:lang w:val="en-GB"/>
              </w:rPr>
              <w:fldChar w:fldCharType="end"/>
            </w:r>
            <w:r w:rsidR="00671F98" w:rsidRPr="005976F1">
              <w:rPr>
                <w:lang w:val="en-GB"/>
              </w:rPr>
              <w:t>@usi.ch</w:t>
            </w:r>
          </w:p>
          <w:p w14:paraId="248FC6FE" w14:textId="77777777" w:rsidR="00836AEA" w:rsidRPr="005976F1" w:rsidRDefault="00324F04" w:rsidP="006E736C">
            <w:pPr>
              <w:pStyle w:val="Sender"/>
              <w:rPr>
                <w:lang w:val="en-GB"/>
              </w:rPr>
            </w:pPr>
            <w:r w:rsidRPr="005976F1">
              <w:rPr>
                <w:lang w:val="en-GB"/>
              </w:rPr>
              <w:fldChar w:fldCharType="begin"/>
            </w:r>
            <w:r w:rsidRPr="005976F1">
              <w:rPr>
                <w:lang w:val="en-GB"/>
              </w:rPr>
              <w:instrText xml:space="preserve"> MACROBUTTON  AcceptAllChangesInDoc www.usi.ch </w:instrText>
            </w:r>
            <w:r w:rsidRPr="005976F1">
              <w:rPr>
                <w:lang w:val="en-GB"/>
              </w:rPr>
              <w:fldChar w:fldCharType="end"/>
            </w:r>
          </w:p>
          <w:p w14:paraId="3AD1C2CC" w14:textId="77777777" w:rsidR="00836AEA" w:rsidRPr="005976F1" w:rsidRDefault="00F611F3" w:rsidP="006E736C">
            <w:pPr>
              <w:pStyle w:val="Sender"/>
              <w:rPr>
                <w:lang w:val="en-GB"/>
              </w:rPr>
            </w:pPr>
            <w:r>
              <w:rPr>
                <w:noProof/>
                <w:lang w:val="en-GB"/>
              </w:rPr>
              <w:fldChar w:fldCharType="begin"/>
            </w:r>
            <w:r>
              <w:rPr>
                <w:noProof/>
                <w:lang w:val="en-GB"/>
              </w:rPr>
              <w:instrText xml:space="preserve"> DATE  \@ "dd.MM.yyyy"  \* MERGEFORMAT </w:instrText>
            </w:r>
            <w:r>
              <w:rPr>
                <w:noProof/>
                <w:lang w:val="en-GB"/>
              </w:rPr>
              <w:fldChar w:fldCharType="separate"/>
            </w:r>
            <w:r w:rsidR="009433B1">
              <w:rPr>
                <w:noProof/>
                <w:lang w:val="en-GB"/>
              </w:rPr>
              <w:t>06.03.2024</w:t>
            </w:r>
            <w:r>
              <w:rPr>
                <w:noProof/>
                <w:lang w:val="en-GB"/>
              </w:rPr>
              <w:fldChar w:fldCharType="end"/>
            </w:r>
          </w:p>
        </w:tc>
        <w:tc>
          <w:tcPr>
            <w:tcW w:w="4105" w:type="dxa"/>
            <w:vMerge/>
          </w:tcPr>
          <w:p w14:paraId="1C2AD701" w14:textId="77777777" w:rsidR="00836AEA" w:rsidRPr="005976F1" w:rsidRDefault="00836AEA" w:rsidP="00A34ECC">
            <w:pPr>
              <w:rPr>
                <w:lang w:val="en-GB"/>
              </w:rPr>
            </w:pPr>
          </w:p>
        </w:tc>
      </w:tr>
      <w:tr w:rsidR="00C34560" w:rsidRPr="005976F1" w14:paraId="48D6DBF3" w14:textId="77777777" w:rsidTr="003F6E53">
        <w:trPr>
          <w:trHeight w:val="170"/>
        </w:trPr>
        <w:tc>
          <w:tcPr>
            <w:tcW w:w="11062" w:type="dxa"/>
            <w:gridSpan w:val="5"/>
          </w:tcPr>
          <w:p w14:paraId="7EB38A8A" w14:textId="77777777" w:rsidR="00C34560" w:rsidRPr="005976F1" w:rsidRDefault="00C34560" w:rsidP="00A34ECC">
            <w:pPr>
              <w:rPr>
                <w:lang w:val="en-GB"/>
              </w:rPr>
            </w:pPr>
          </w:p>
        </w:tc>
      </w:tr>
    </w:tbl>
    <w:p w14:paraId="75C0D104" w14:textId="77777777" w:rsidR="000418C4" w:rsidRPr="005976F1" w:rsidRDefault="009674FE" w:rsidP="009674FE">
      <w:pPr>
        <w:pStyle w:val="nascosto"/>
        <w:framePr w:h="19" w:hRule="exact" w:wrap="notBeside" w:y="-2864"/>
        <w:rPr>
          <w:lang w:val="en-GB"/>
        </w:rPr>
      </w:pPr>
      <w:proofErr w:type="spellStart"/>
      <w:r w:rsidRPr="005976F1">
        <w:rPr>
          <w:lang w:val="en-GB"/>
        </w:rPr>
        <w:t>dasdasdsas</w:t>
      </w:r>
      <w:proofErr w:type="spellEnd"/>
    </w:p>
    <w:p w14:paraId="011F7B32" w14:textId="77777777" w:rsidR="002A7A0C" w:rsidRPr="005976F1" w:rsidRDefault="00590225" w:rsidP="003F6E53">
      <w:pPr>
        <w:pStyle w:val="Bold"/>
        <w:rPr>
          <w:lang w:val="en-GB"/>
        </w:rPr>
      </w:pPr>
      <w:r w:rsidRPr="005976F1">
        <w:rPr>
          <w:lang w:val="en-GB"/>
        </w:rPr>
        <w:fldChar w:fldCharType="begin"/>
      </w:r>
      <w:r w:rsidRPr="005976F1">
        <w:rPr>
          <w:lang w:val="en-GB"/>
        </w:rPr>
        <w:instrText xml:space="preserve"> MACROBUTTON  AcceptAllChangesInDoc Subject </w:instrText>
      </w:r>
      <w:r w:rsidRPr="005976F1">
        <w:rPr>
          <w:lang w:val="en-GB"/>
        </w:rPr>
        <w:fldChar w:fldCharType="end"/>
      </w:r>
    </w:p>
    <w:p w14:paraId="2FC5E0A4" w14:textId="77777777" w:rsidR="002A7A0C" w:rsidRPr="005976F1" w:rsidRDefault="002A7A0C" w:rsidP="002A7A0C">
      <w:pPr>
        <w:rPr>
          <w:lang w:val="en-GB"/>
        </w:rPr>
      </w:pPr>
    </w:p>
    <w:p w14:paraId="5547C540" w14:textId="77777777" w:rsidR="002A7A0C" w:rsidRPr="005976F1" w:rsidRDefault="002A7A0C" w:rsidP="002A7A0C">
      <w:pPr>
        <w:rPr>
          <w:lang w:val="en-GB"/>
        </w:rPr>
      </w:pPr>
    </w:p>
    <w:p w14:paraId="3D670D24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Dear Sir/Madam,</w:t>
      </w:r>
    </w:p>
    <w:p w14:paraId="356FFAFD" w14:textId="77777777" w:rsidR="00590225" w:rsidRPr="005976F1" w:rsidRDefault="00590225" w:rsidP="00590225">
      <w:pPr>
        <w:rPr>
          <w:lang w:val="en-GB"/>
        </w:rPr>
      </w:pPr>
    </w:p>
    <w:p w14:paraId="23FC9EBE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 xml:space="preserve">to ensure graphic consistency, and improve readability, it is recommended to use the default styles from the toolbar (Home </w:t>
      </w:r>
      <w:r w:rsidRPr="005976F1">
        <w:rPr>
          <w:lang w:val="en-GB"/>
        </w:rPr>
        <w:sym w:font="Wingdings" w:char="F0E0"/>
      </w:r>
      <w:r w:rsidRPr="005976F1">
        <w:rPr>
          <w:lang w:val="en-GB"/>
        </w:rPr>
        <w:t xml:space="preserve"> Styles or by typing </w:t>
      </w:r>
      <w:proofErr w:type="spellStart"/>
      <w:r w:rsidRPr="005976F1">
        <w:rPr>
          <w:lang w:val="en-GB"/>
        </w:rPr>
        <w:t>Alt+Ctrl+Shift+S</w:t>
      </w:r>
      <w:proofErr w:type="spellEnd"/>
      <w:r w:rsidRPr="005976F1">
        <w:rPr>
          <w:lang w:val="en-GB"/>
        </w:rPr>
        <w:t>).</w:t>
      </w:r>
    </w:p>
    <w:p w14:paraId="2D62A8E7" w14:textId="77777777" w:rsidR="00590225" w:rsidRPr="005976F1" w:rsidRDefault="00590225" w:rsidP="00590225">
      <w:pPr>
        <w:rPr>
          <w:lang w:val="en-GB"/>
        </w:rPr>
      </w:pPr>
    </w:p>
    <w:p w14:paraId="3CF68381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“Normal” for the text in the body and recipient’s address.</w:t>
      </w:r>
    </w:p>
    <w:p w14:paraId="581FC0AE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“</w:t>
      </w:r>
      <w:r w:rsidRPr="005976F1">
        <w:rPr>
          <w:rStyle w:val="SenderChar"/>
          <w:lang w:val="en-GB"/>
        </w:rPr>
        <w:t>Sender</w:t>
      </w:r>
      <w:r w:rsidRPr="005976F1">
        <w:rPr>
          <w:lang w:val="en-GB"/>
        </w:rPr>
        <w:t>” for sender’s details as well as organisational unit name or acronym on top of the recipient’s address.</w:t>
      </w:r>
    </w:p>
    <w:p w14:paraId="552FC4BA" w14:textId="77777777" w:rsidR="00590225" w:rsidRPr="005976F1" w:rsidRDefault="00590225" w:rsidP="00590225">
      <w:pPr>
        <w:rPr>
          <w:lang w:val="en-GB"/>
        </w:rPr>
      </w:pPr>
    </w:p>
    <w:p w14:paraId="249AF488" w14:textId="77777777" w:rsidR="00590225" w:rsidRPr="005976F1" w:rsidRDefault="00590225" w:rsidP="00590225">
      <w:pPr>
        <w:pStyle w:val="List"/>
        <w:rPr>
          <w:lang w:val="en-GB"/>
        </w:rPr>
      </w:pPr>
      <w:r w:rsidRPr="005976F1">
        <w:rPr>
          <w:lang w:val="en-GB"/>
        </w:rPr>
        <w:t xml:space="preserve">For </w:t>
      </w:r>
      <w:proofErr w:type="gramStart"/>
      <w:r w:rsidRPr="005976F1">
        <w:rPr>
          <w:lang w:val="en-GB"/>
        </w:rPr>
        <w:t>lists</w:t>
      </w:r>
      <w:proofErr w:type="gramEnd"/>
      <w:r w:rsidRPr="005976F1">
        <w:rPr>
          <w:lang w:val="en-GB"/>
        </w:rPr>
        <w:t xml:space="preserve"> please use the numeric option “List”  </w:t>
      </w:r>
    </w:p>
    <w:p w14:paraId="67A3BA87" w14:textId="77777777" w:rsidR="00590225" w:rsidRPr="005976F1" w:rsidRDefault="00590225" w:rsidP="00590225">
      <w:pPr>
        <w:pStyle w:val="List2"/>
        <w:rPr>
          <w:lang w:val="en-GB"/>
        </w:rPr>
      </w:pPr>
      <w:r w:rsidRPr="005976F1">
        <w:rPr>
          <w:lang w:val="en-GB"/>
        </w:rPr>
        <w:t>List 2</w:t>
      </w:r>
    </w:p>
    <w:p w14:paraId="0F37C4EE" w14:textId="77777777" w:rsidR="00590225" w:rsidRPr="005976F1" w:rsidRDefault="00590225" w:rsidP="00590225">
      <w:pPr>
        <w:rPr>
          <w:lang w:val="en-GB"/>
        </w:rPr>
      </w:pPr>
    </w:p>
    <w:p w14:paraId="698AA9E9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Or bullet point option “Bulleted”:</w:t>
      </w:r>
    </w:p>
    <w:p w14:paraId="07A54C7B" w14:textId="77777777" w:rsidR="00590225" w:rsidRPr="005976F1" w:rsidRDefault="00590225" w:rsidP="00590225">
      <w:pPr>
        <w:pStyle w:val="BulletedList1"/>
        <w:rPr>
          <w:lang w:val="en-GB"/>
        </w:rPr>
      </w:pPr>
      <w:r w:rsidRPr="005976F1">
        <w:rPr>
          <w:lang w:val="en-GB"/>
        </w:rPr>
        <w:t>Bulleted List 1</w:t>
      </w:r>
    </w:p>
    <w:p w14:paraId="6B73AF52" w14:textId="77777777" w:rsidR="00590225" w:rsidRPr="005976F1" w:rsidRDefault="00590225" w:rsidP="00590225">
      <w:pPr>
        <w:pStyle w:val="BulletedList2"/>
        <w:rPr>
          <w:lang w:val="en-GB"/>
        </w:rPr>
      </w:pPr>
      <w:r w:rsidRPr="005976F1">
        <w:rPr>
          <w:lang w:val="en-GB"/>
        </w:rPr>
        <w:t>Bulleted List 2</w:t>
      </w:r>
    </w:p>
    <w:p w14:paraId="5019D62C" w14:textId="77777777" w:rsidR="00590225" w:rsidRPr="005976F1" w:rsidRDefault="00590225" w:rsidP="00590225">
      <w:pPr>
        <w:rPr>
          <w:lang w:val="en-GB"/>
        </w:rPr>
      </w:pPr>
    </w:p>
    <w:p w14:paraId="0A3A39B8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 xml:space="preserve">The use of other fonts or colours is not recommended.  </w:t>
      </w:r>
    </w:p>
    <w:p w14:paraId="76C4F240" w14:textId="77777777" w:rsidR="00590225" w:rsidRPr="005976F1" w:rsidRDefault="00590225" w:rsidP="00590225">
      <w:pPr>
        <w:rPr>
          <w:lang w:val="en-GB"/>
        </w:rPr>
      </w:pPr>
    </w:p>
    <w:p w14:paraId="7C8E7A1B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 xml:space="preserve">The text is aligned flush-left. Please avoid syllabification. </w:t>
      </w:r>
    </w:p>
    <w:p w14:paraId="00EF5D91" w14:textId="77777777" w:rsidR="00590225" w:rsidRPr="005976F1" w:rsidRDefault="00590225" w:rsidP="00590225">
      <w:pPr>
        <w:rPr>
          <w:lang w:val="en-GB"/>
        </w:rPr>
      </w:pPr>
    </w:p>
    <w:p w14:paraId="79E52B9C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 xml:space="preserve">To request models, please contact </w:t>
      </w:r>
      <w:hyperlink r:id="rId8" w:history="1">
        <w:r w:rsidRPr="005976F1">
          <w:rPr>
            <w:rStyle w:val="Hyperlink"/>
            <w:lang w:val="en-GB"/>
          </w:rPr>
          <w:t>corporate-design@usi.ch</w:t>
        </w:r>
      </w:hyperlink>
    </w:p>
    <w:p w14:paraId="67C6F8C1" w14:textId="77777777" w:rsidR="00590225" w:rsidRPr="005976F1" w:rsidRDefault="00590225" w:rsidP="00590225">
      <w:pPr>
        <w:rPr>
          <w:lang w:val="en-GB"/>
        </w:rPr>
      </w:pPr>
    </w:p>
    <w:p w14:paraId="5741FDDF" w14:textId="77777777" w:rsidR="00590225" w:rsidRPr="005976F1" w:rsidRDefault="00590225" w:rsidP="00590225">
      <w:pPr>
        <w:rPr>
          <w:lang w:val="en-GB"/>
        </w:rPr>
      </w:pPr>
    </w:p>
    <w:p w14:paraId="19B53439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Best regards,</w:t>
      </w:r>
    </w:p>
    <w:p w14:paraId="57A12AE0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Name Surname</w:t>
      </w:r>
    </w:p>
    <w:p w14:paraId="5CF6A7BE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Title/Function</w:t>
      </w:r>
    </w:p>
    <w:p w14:paraId="7D8E1217" w14:textId="77777777" w:rsidR="00590225" w:rsidRPr="005976F1" w:rsidRDefault="00590225" w:rsidP="00590225">
      <w:pPr>
        <w:rPr>
          <w:lang w:val="en-GB"/>
        </w:rPr>
      </w:pPr>
      <w:proofErr w:type="spellStart"/>
      <w:r w:rsidRPr="005976F1">
        <w:rPr>
          <w:lang w:val="en-GB"/>
        </w:rPr>
        <w:t>Ev</w:t>
      </w:r>
      <w:proofErr w:type="spellEnd"/>
      <w:r w:rsidRPr="005976F1">
        <w:rPr>
          <w:lang w:val="en-GB"/>
        </w:rPr>
        <w:t xml:space="preserve">. </w:t>
      </w:r>
      <w:r w:rsidR="005976F1" w:rsidRPr="005976F1">
        <w:rPr>
          <w:lang w:val="en-GB"/>
        </w:rPr>
        <w:t>Organisational</w:t>
      </w:r>
      <w:r w:rsidRPr="005976F1">
        <w:rPr>
          <w:lang w:val="en-GB"/>
        </w:rPr>
        <w:t xml:space="preserve"> unit</w:t>
      </w:r>
    </w:p>
    <w:p w14:paraId="4E58F60A" w14:textId="77777777" w:rsidR="00590225" w:rsidRPr="005976F1" w:rsidRDefault="00590225" w:rsidP="00590225">
      <w:pPr>
        <w:rPr>
          <w:lang w:val="en-GB"/>
        </w:rPr>
      </w:pPr>
      <w:r w:rsidRPr="005976F1">
        <w:rPr>
          <w:lang w:val="en-GB"/>
        </w:rPr>
        <w:t>Signature</w:t>
      </w:r>
    </w:p>
    <w:p w14:paraId="45E3B6DF" w14:textId="77777777" w:rsidR="00E769EE" w:rsidRPr="005976F1" w:rsidRDefault="00E769EE" w:rsidP="00E769EE">
      <w:pPr>
        <w:spacing w:line="240" w:lineRule="exact"/>
        <w:rPr>
          <w:lang w:val="en-GB"/>
        </w:rPr>
      </w:pPr>
    </w:p>
    <w:sectPr w:rsidR="00E769EE" w:rsidRPr="005976F1" w:rsidSect="00CA01AD">
      <w:headerReference w:type="default" r:id="rId9"/>
      <w:headerReference w:type="first" r:id="rId10"/>
      <w:pgSz w:w="11906" w:h="16838" w:code="9"/>
      <w:pgMar w:top="2693" w:right="1276" w:bottom="2070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41D3" w14:textId="77777777" w:rsidR="009433B1" w:rsidRDefault="009433B1" w:rsidP="00782317">
      <w:pPr>
        <w:spacing w:line="240" w:lineRule="auto"/>
      </w:pPr>
      <w:r>
        <w:separator/>
      </w:r>
    </w:p>
  </w:endnote>
  <w:endnote w:type="continuationSeparator" w:id="0">
    <w:p w14:paraId="323BF103" w14:textId="77777777" w:rsidR="009433B1" w:rsidRDefault="009433B1" w:rsidP="0078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A0C1" w14:textId="77777777" w:rsidR="009433B1" w:rsidRDefault="009433B1" w:rsidP="00782317">
      <w:pPr>
        <w:spacing w:line="240" w:lineRule="auto"/>
      </w:pPr>
      <w:r>
        <w:separator/>
      </w:r>
    </w:p>
  </w:footnote>
  <w:footnote w:type="continuationSeparator" w:id="0">
    <w:p w14:paraId="1CA80C89" w14:textId="77777777" w:rsidR="009433B1" w:rsidRDefault="009433B1" w:rsidP="00782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EE9E" w14:textId="77777777" w:rsidR="0053789A" w:rsidRPr="00A34ECC" w:rsidRDefault="0053789A" w:rsidP="00507092">
    <w:pPr>
      <w:pStyle w:val="Header"/>
    </w:pPr>
    <w:r w:rsidRPr="004B1E3A">
      <w:t>pa</w:t>
    </w:r>
    <w:r>
      <w:t>ge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F611F3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F611F3">
      <w:rPr>
        <w:noProof/>
      </w:rPr>
      <w:t>2</w:t>
    </w:r>
    <w:r>
      <w:rPr>
        <w:noProof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E158D46" wp14:editId="5BD97D76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75E0BD" id="Straight Connector 5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FF05" w14:textId="77777777" w:rsidR="0053789A" w:rsidRDefault="003D73CE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1" layoutInCell="1" allowOverlap="1" wp14:anchorId="41AEF933" wp14:editId="709AF1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1" name="Picture 1" descr="/Users/usi/Desktop/pdf/Carte intestate/arc-carta-intestata-eng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Users/usi/Desktop/pdf/Carte intestate/arc-carta-intestata-en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89A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2F520F" wp14:editId="496BB07D">
              <wp:simplePos x="0" y="0"/>
              <wp:positionH relativeFrom="column">
                <wp:posOffset>-1297305</wp:posOffset>
              </wp:positionH>
              <wp:positionV relativeFrom="paragraph">
                <wp:posOffset>4841184</wp:posOffset>
              </wp:positionV>
              <wp:extent cx="65315" cy="90435"/>
              <wp:effectExtent l="0" t="0" r="11430" b="241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15" cy="904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CBE6A4" id="Rectangle 4" o:spid="_x0000_s1026" style="position:absolute;margin-left:-102.15pt;margin-top:381.2pt;width:5.15pt;height: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" fillcolor="white [3212]" strokecolor="white [3212]" strokeweight="1pt"/>
          </w:pict>
        </mc:Fallback>
      </mc:AlternateContent>
    </w:r>
    <w:r w:rsidR="0053789A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E773D" wp14:editId="1A11491D">
              <wp:simplePos x="0" y="0"/>
              <wp:positionH relativeFrom="column">
                <wp:posOffset>-1289190</wp:posOffset>
              </wp:positionH>
              <wp:positionV relativeFrom="paragraph">
                <wp:posOffset>3287772</wp:posOffset>
              </wp:positionV>
              <wp:extent cx="65315" cy="90435"/>
              <wp:effectExtent l="0" t="0" r="11430" b="241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15" cy="904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5ADBD5" id="Rectangle 3" o:spid="_x0000_s1026" style="position:absolute;margin-left:-101.5pt;margin-top:258.9pt;width:5.15pt;height: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342C8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F38FB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DB057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4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DF5919"/>
    <w:multiLevelType w:val="multilevel"/>
    <w:tmpl w:val="94562BBE"/>
    <w:styleLink w:val="ListNumberUSI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7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8" w15:restartNumberingAfterBreak="0">
    <w:nsid w:val="2CDB78A6"/>
    <w:multiLevelType w:val="multilevel"/>
    <w:tmpl w:val="7F58B518"/>
    <w:styleLink w:val="USIListTOC"/>
    <w:lvl w:ilvl="0">
      <w:start w:val="1"/>
      <w:numFmt w:val="decimal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313B640F"/>
    <w:multiLevelType w:val="multilevel"/>
    <w:tmpl w:val="48E26758"/>
    <w:styleLink w:val="BulletedListUSI"/>
    <w:lvl w:ilvl="0">
      <w:start w:val="1"/>
      <w:numFmt w:val="bullet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0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7B0B43"/>
    <w:multiLevelType w:val="multilevel"/>
    <w:tmpl w:val="0A4A1AE4"/>
    <w:lvl w:ilvl="0">
      <w:start w:val="1"/>
      <w:numFmt w:val="bullet"/>
      <w:lvlText w:val=""/>
      <w:lvlJc w:val="left"/>
      <w:pPr>
        <w:tabs>
          <w:tab w:val="num" w:pos="0"/>
        </w:tabs>
        <w:ind w:left="0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0"/>
        <w:u w:val="none"/>
        <w:effect w:val="none"/>
        <w:vertAlign w:val="baseline"/>
        <w:specVanish w:val="0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3A8B1E28"/>
    <w:multiLevelType w:val="multilevel"/>
    <w:tmpl w:val="52FAABC2"/>
    <w:styleLink w:val="ListUSI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" w:eastAsiaTheme="minorHAnsi" w:hAnsi="Arial" w:cstheme="minorBidi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color w:val="auto"/>
        <w:sz w:val="20"/>
      </w:rPr>
    </w:lvl>
    <w:lvl w:ilvl="3">
      <w:start w:val="1"/>
      <w:numFmt w:val="none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000000" w:themeColor="text1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3F2C37E3"/>
    <w:multiLevelType w:val="multilevel"/>
    <w:tmpl w:val="4B66E338"/>
    <w:styleLink w:val="tablenumlisted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6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5C2139A8"/>
    <w:multiLevelType w:val="multilevel"/>
    <w:tmpl w:val="2C8AF02C"/>
    <w:styleLink w:val="USIListmix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CEC023D"/>
    <w:multiLevelType w:val="multilevel"/>
    <w:tmpl w:val="30E2CAB6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88"/>
        </w:tabs>
        <w:ind w:left="488" w:hanging="488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4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59" w:hanging="20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0940214">
    <w:abstractNumId w:val="20"/>
  </w:num>
  <w:num w:numId="2" w16cid:durableId="1082288551">
    <w:abstractNumId w:val="12"/>
  </w:num>
  <w:num w:numId="3" w16cid:durableId="250969921">
    <w:abstractNumId w:val="9"/>
  </w:num>
  <w:num w:numId="4" w16cid:durableId="717363645">
    <w:abstractNumId w:val="2"/>
  </w:num>
  <w:num w:numId="5" w16cid:durableId="42415665">
    <w:abstractNumId w:val="1"/>
  </w:num>
  <w:num w:numId="6" w16cid:durableId="4942670">
    <w:abstractNumId w:val="0"/>
  </w:num>
  <w:num w:numId="7" w16cid:durableId="2062364076">
    <w:abstractNumId w:val="5"/>
  </w:num>
  <w:num w:numId="8" w16cid:durableId="1380595901">
    <w:abstractNumId w:val="14"/>
  </w:num>
  <w:num w:numId="9" w16cid:durableId="1105611220">
    <w:abstractNumId w:val="8"/>
  </w:num>
  <w:num w:numId="10" w16cid:durableId="299654891">
    <w:abstractNumId w:val="19"/>
  </w:num>
  <w:num w:numId="11" w16cid:durableId="1560164713">
    <w:abstractNumId w:val="3"/>
  </w:num>
  <w:num w:numId="12" w16cid:durableId="2073968796">
    <w:abstractNumId w:val="15"/>
  </w:num>
  <w:num w:numId="13" w16cid:durableId="284627752">
    <w:abstractNumId w:val="7"/>
  </w:num>
  <w:num w:numId="14" w16cid:durableId="573392217">
    <w:abstractNumId w:val="13"/>
  </w:num>
  <w:num w:numId="15" w16cid:durableId="349066078">
    <w:abstractNumId w:val="16"/>
  </w:num>
  <w:num w:numId="16" w16cid:durableId="2083327672">
    <w:abstractNumId w:val="6"/>
  </w:num>
  <w:num w:numId="17" w16cid:durableId="792020129">
    <w:abstractNumId w:val="4"/>
  </w:num>
  <w:num w:numId="18" w16cid:durableId="886599856">
    <w:abstractNumId w:val="17"/>
  </w:num>
  <w:num w:numId="19" w16cid:durableId="696352713">
    <w:abstractNumId w:val="10"/>
  </w:num>
  <w:num w:numId="20" w16cid:durableId="547492235">
    <w:abstractNumId w:val="18"/>
  </w:num>
  <w:num w:numId="21" w16cid:durableId="1587375707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CH" w:vendorID="64" w:dllVersion="0" w:nlCheck="1" w:checkStyle="0"/>
  <w:proofState w:spelling="clean" w:grammar="clean"/>
  <w:attachedTemplate r:id="rId1"/>
  <w:documentProtection w:edit="readOnly" w:formatting="1" w:enforcement="0"/>
  <w:defaultTabStop w:val="851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1"/>
    <w:rsid w:val="0002027D"/>
    <w:rsid w:val="000206AE"/>
    <w:rsid w:val="00025279"/>
    <w:rsid w:val="000254E0"/>
    <w:rsid w:val="0003444C"/>
    <w:rsid w:val="000418C4"/>
    <w:rsid w:val="000730CA"/>
    <w:rsid w:val="00076F85"/>
    <w:rsid w:val="00077B4D"/>
    <w:rsid w:val="00082E9A"/>
    <w:rsid w:val="0009495D"/>
    <w:rsid w:val="000F151C"/>
    <w:rsid w:val="000F2196"/>
    <w:rsid w:val="000F4F29"/>
    <w:rsid w:val="00111F39"/>
    <w:rsid w:val="00133B1E"/>
    <w:rsid w:val="00162952"/>
    <w:rsid w:val="001767FD"/>
    <w:rsid w:val="00187948"/>
    <w:rsid w:val="001C207D"/>
    <w:rsid w:val="001D347E"/>
    <w:rsid w:val="001E5324"/>
    <w:rsid w:val="00205AB7"/>
    <w:rsid w:val="00224F3B"/>
    <w:rsid w:val="0023520E"/>
    <w:rsid w:val="00240338"/>
    <w:rsid w:val="002404E6"/>
    <w:rsid w:val="00252555"/>
    <w:rsid w:val="00265161"/>
    <w:rsid w:val="00275151"/>
    <w:rsid w:val="00282A72"/>
    <w:rsid w:val="002A36B7"/>
    <w:rsid w:val="002A7A0C"/>
    <w:rsid w:val="002B1B71"/>
    <w:rsid w:val="002C5EAE"/>
    <w:rsid w:val="002C76CA"/>
    <w:rsid w:val="002F3637"/>
    <w:rsid w:val="002F3741"/>
    <w:rsid w:val="003011DF"/>
    <w:rsid w:val="0030208A"/>
    <w:rsid w:val="0030637B"/>
    <w:rsid w:val="003217E9"/>
    <w:rsid w:val="00324E59"/>
    <w:rsid w:val="00324F04"/>
    <w:rsid w:val="00336FEA"/>
    <w:rsid w:val="0035108C"/>
    <w:rsid w:val="00354C8F"/>
    <w:rsid w:val="003C22BF"/>
    <w:rsid w:val="003C6A65"/>
    <w:rsid w:val="003D73CE"/>
    <w:rsid w:val="003E64EF"/>
    <w:rsid w:val="003F6E53"/>
    <w:rsid w:val="004048A7"/>
    <w:rsid w:val="0040759C"/>
    <w:rsid w:val="004237EC"/>
    <w:rsid w:val="00432CD4"/>
    <w:rsid w:val="00436869"/>
    <w:rsid w:val="00453476"/>
    <w:rsid w:val="00461ED8"/>
    <w:rsid w:val="0049310F"/>
    <w:rsid w:val="004B5750"/>
    <w:rsid w:val="004B5A2B"/>
    <w:rsid w:val="004C34E5"/>
    <w:rsid w:val="004E36AE"/>
    <w:rsid w:val="00507092"/>
    <w:rsid w:val="00525784"/>
    <w:rsid w:val="005352DA"/>
    <w:rsid w:val="00536EC4"/>
    <w:rsid w:val="0053789A"/>
    <w:rsid w:val="00540A93"/>
    <w:rsid w:val="005534A4"/>
    <w:rsid w:val="0055612A"/>
    <w:rsid w:val="00580350"/>
    <w:rsid w:val="00590225"/>
    <w:rsid w:val="0059744A"/>
    <w:rsid w:val="005976F1"/>
    <w:rsid w:val="005A364E"/>
    <w:rsid w:val="005D279C"/>
    <w:rsid w:val="005E6CC0"/>
    <w:rsid w:val="005F4BCC"/>
    <w:rsid w:val="00627891"/>
    <w:rsid w:val="00643D29"/>
    <w:rsid w:val="006517FA"/>
    <w:rsid w:val="006650CA"/>
    <w:rsid w:val="00671F98"/>
    <w:rsid w:val="00673AFB"/>
    <w:rsid w:val="006B2310"/>
    <w:rsid w:val="006D0330"/>
    <w:rsid w:val="006E2BF7"/>
    <w:rsid w:val="006E736C"/>
    <w:rsid w:val="006F7081"/>
    <w:rsid w:val="00705F0D"/>
    <w:rsid w:val="00714004"/>
    <w:rsid w:val="00715589"/>
    <w:rsid w:val="0072077D"/>
    <w:rsid w:val="00721C18"/>
    <w:rsid w:val="00734DC8"/>
    <w:rsid w:val="00736A84"/>
    <w:rsid w:val="00761A0D"/>
    <w:rsid w:val="00782317"/>
    <w:rsid w:val="00797703"/>
    <w:rsid w:val="007A1497"/>
    <w:rsid w:val="007B1D8B"/>
    <w:rsid w:val="007D159C"/>
    <w:rsid w:val="00801EF7"/>
    <w:rsid w:val="008176CB"/>
    <w:rsid w:val="00836AEA"/>
    <w:rsid w:val="00885120"/>
    <w:rsid w:val="008C3DA0"/>
    <w:rsid w:val="008D1354"/>
    <w:rsid w:val="008E2085"/>
    <w:rsid w:val="008E333F"/>
    <w:rsid w:val="00905E38"/>
    <w:rsid w:val="0091307B"/>
    <w:rsid w:val="00932427"/>
    <w:rsid w:val="009433B1"/>
    <w:rsid w:val="009674FE"/>
    <w:rsid w:val="00967C81"/>
    <w:rsid w:val="009A31B3"/>
    <w:rsid w:val="009D3297"/>
    <w:rsid w:val="009E65C6"/>
    <w:rsid w:val="009F3D9A"/>
    <w:rsid w:val="00A007D0"/>
    <w:rsid w:val="00A34ECC"/>
    <w:rsid w:val="00A37B4C"/>
    <w:rsid w:val="00A42E86"/>
    <w:rsid w:val="00A51598"/>
    <w:rsid w:val="00A63860"/>
    <w:rsid w:val="00A65497"/>
    <w:rsid w:val="00A75AD6"/>
    <w:rsid w:val="00A8048E"/>
    <w:rsid w:val="00A82D3C"/>
    <w:rsid w:val="00A83AF7"/>
    <w:rsid w:val="00A83DC6"/>
    <w:rsid w:val="00AB5830"/>
    <w:rsid w:val="00AC1FD0"/>
    <w:rsid w:val="00AD3E6E"/>
    <w:rsid w:val="00AD6479"/>
    <w:rsid w:val="00AE4A51"/>
    <w:rsid w:val="00AF5307"/>
    <w:rsid w:val="00B0338E"/>
    <w:rsid w:val="00B33C36"/>
    <w:rsid w:val="00B35EA0"/>
    <w:rsid w:val="00B70794"/>
    <w:rsid w:val="00B77444"/>
    <w:rsid w:val="00B80F3A"/>
    <w:rsid w:val="00BB4D8F"/>
    <w:rsid w:val="00BD3E34"/>
    <w:rsid w:val="00BD6DD9"/>
    <w:rsid w:val="00C34560"/>
    <w:rsid w:val="00C45E24"/>
    <w:rsid w:val="00C8233D"/>
    <w:rsid w:val="00C960B5"/>
    <w:rsid w:val="00C97AE0"/>
    <w:rsid w:val="00CA01AD"/>
    <w:rsid w:val="00CC02E8"/>
    <w:rsid w:val="00CC27FE"/>
    <w:rsid w:val="00CE5A9F"/>
    <w:rsid w:val="00D10313"/>
    <w:rsid w:val="00D136F1"/>
    <w:rsid w:val="00D164E2"/>
    <w:rsid w:val="00D36CC2"/>
    <w:rsid w:val="00D372EE"/>
    <w:rsid w:val="00D42AFC"/>
    <w:rsid w:val="00D44328"/>
    <w:rsid w:val="00D4791F"/>
    <w:rsid w:val="00D6223B"/>
    <w:rsid w:val="00D805F2"/>
    <w:rsid w:val="00DA6505"/>
    <w:rsid w:val="00DB0A19"/>
    <w:rsid w:val="00DB332B"/>
    <w:rsid w:val="00DB73EE"/>
    <w:rsid w:val="00DC1118"/>
    <w:rsid w:val="00DD02E4"/>
    <w:rsid w:val="00DD47F8"/>
    <w:rsid w:val="00DF16FD"/>
    <w:rsid w:val="00DF7085"/>
    <w:rsid w:val="00E12744"/>
    <w:rsid w:val="00E15C69"/>
    <w:rsid w:val="00E17245"/>
    <w:rsid w:val="00E27197"/>
    <w:rsid w:val="00E514C4"/>
    <w:rsid w:val="00E66B64"/>
    <w:rsid w:val="00E738AD"/>
    <w:rsid w:val="00E769EE"/>
    <w:rsid w:val="00E80092"/>
    <w:rsid w:val="00E87432"/>
    <w:rsid w:val="00E96B69"/>
    <w:rsid w:val="00EA777F"/>
    <w:rsid w:val="00EB113C"/>
    <w:rsid w:val="00F03668"/>
    <w:rsid w:val="00F03B3C"/>
    <w:rsid w:val="00F1206C"/>
    <w:rsid w:val="00F52712"/>
    <w:rsid w:val="00F611F3"/>
    <w:rsid w:val="00FA6AFB"/>
    <w:rsid w:val="00FB3EA1"/>
    <w:rsid w:val="00FC328F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923C5E"/>
  <w15:chartTrackingRefBased/>
  <w15:docId w15:val="{5DC76EEA-5FAB-423A-AA09-EE92540B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lang w:val="it-CH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25" w:unhideWhenUsed="1" w:qFormat="1"/>
    <w:lsdException w:name="heading 6" w:semiHidden="1" w:uiPriority="25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3"/>
    <w:lsdException w:name="List Bullet" w:semiHidden="1" w:unhideWhenUsed="1"/>
    <w:lsdException w:name="List Number" w:semiHidden="1" w:uiPriority="12"/>
    <w:lsdException w:name="List 2" w:uiPriority="13"/>
    <w:lsdException w:name="List 3" w:uiPriority="13"/>
    <w:lsdException w:name="List 4" w:uiPriority="13"/>
    <w:lsdException w:name="List 5" w:semiHidden="1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nhideWhenUsed="1"/>
    <w:lsdException w:name="List Number 2" w:uiPriority="24"/>
    <w:lsdException w:name="List Number 3" w:uiPriority="24"/>
    <w:lsdException w:name="List Number 4" w:semiHidden="1" w:uiPriority="24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7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4C"/>
    <w:pPr>
      <w:spacing w:line="240" w:lineRule="atLeast"/>
    </w:pPr>
    <w:rPr>
      <w:color w:val="auto"/>
    </w:rPr>
  </w:style>
  <w:style w:type="paragraph" w:styleId="Heading1">
    <w:name w:val="heading 1"/>
    <w:basedOn w:val="Normal"/>
    <w:link w:val="Heading1Char"/>
    <w:uiPriority w:val="10"/>
    <w:semiHidden/>
    <w:qFormat/>
    <w:rsid w:val="00EA777F"/>
    <w:pPr>
      <w:keepNext/>
      <w:keepLines/>
      <w:numPr>
        <w:numId w:val="14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semiHidden/>
    <w:qFormat/>
    <w:rsid w:val="00EA777F"/>
    <w:pPr>
      <w:keepNext/>
      <w:keepLines/>
      <w:numPr>
        <w:ilvl w:val="1"/>
        <w:numId w:val="14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semiHidden/>
    <w:qFormat/>
    <w:rsid w:val="00EA777F"/>
    <w:pPr>
      <w:keepNext/>
      <w:keepLines/>
      <w:numPr>
        <w:ilvl w:val="2"/>
        <w:numId w:val="14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semiHidden/>
    <w:qFormat/>
    <w:rsid w:val="00EA777F"/>
    <w:pPr>
      <w:keepNext/>
      <w:keepLines/>
      <w:numPr>
        <w:ilvl w:val="3"/>
        <w:numId w:val="14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EA77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EA77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A777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77F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EA777F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77F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10"/>
    <w:semiHidden/>
    <w:rsid w:val="00C8233D"/>
    <w:rPr>
      <w:rFonts w:asciiTheme="majorHAnsi" w:eastAsiaTheme="majorEastAsia" w:hAnsiTheme="majorHAnsi" w:cstheme="majorBidi"/>
      <w:b/>
      <w:color w:val="auto"/>
      <w:sz w:val="30"/>
      <w:szCs w:val="32"/>
    </w:rPr>
  </w:style>
  <w:style w:type="paragraph" w:styleId="NoSpacing">
    <w:name w:val="No Spacing"/>
    <w:uiPriority w:val="24"/>
    <w:semiHidden/>
    <w:qFormat/>
    <w:rsid w:val="00EA777F"/>
    <w:pPr>
      <w:spacing w:line="240" w:lineRule="atLeast"/>
    </w:pPr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C8233D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semiHidden/>
    <w:rsid w:val="00C8233D"/>
    <w:rPr>
      <w:rFonts w:asciiTheme="majorHAnsi" w:eastAsiaTheme="majorEastAsia" w:hAnsiTheme="majorHAnsi" w:cstheme="majorBidi"/>
      <w:b/>
      <w:color w:val="auto"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C8233D"/>
    <w:rPr>
      <w:rFonts w:asciiTheme="majorHAnsi" w:eastAsiaTheme="majorEastAsia" w:hAnsiTheme="majorHAnsi" w:cstheme="majorBidi"/>
      <w:b/>
      <w:iCs/>
      <w:color w:val="auto"/>
    </w:rPr>
  </w:style>
  <w:style w:type="paragraph" w:styleId="Title">
    <w:name w:val="Title"/>
    <w:basedOn w:val="Normal"/>
    <w:link w:val="TitleChar"/>
    <w:autoRedefine/>
    <w:uiPriority w:val="8"/>
    <w:semiHidden/>
    <w:qFormat/>
    <w:rsid w:val="00EA777F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E15C69"/>
    <w:rPr>
      <w:rFonts w:eastAsiaTheme="majorEastAsia" w:cstheme="majorBidi"/>
      <w:b/>
      <w:color w:val="auto"/>
      <w:sz w:val="42"/>
      <w:szCs w:val="56"/>
    </w:rPr>
  </w:style>
  <w:style w:type="paragraph" w:styleId="Subtitle">
    <w:name w:val="Subtitle"/>
    <w:basedOn w:val="Normal"/>
    <w:next w:val="Title"/>
    <w:link w:val="SubtitleChar"/>
    <w:autoRedefine/>
    <w:uiPriority w:val="7"/>
    <w:semiHidden/>
    <w:qFormat/>
    <w:rsid w:val="00EA777F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semiHidden/>
    <w:rsid w:val="00C8233D"/>
    <w:rPr>
      <w:rFonts w:asciiTheme="majorHAnsi" w:eastAsiaTheme="minorEastAsia" w:hAnsiTheme="majorHAnsi"/>
      <w:b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237EC"/>
    <w:rPr>
      <w:rFonts w:ascii="Arial" w:hAnsi="Arial"/>
      <w:i/>
      <w:iCs/>
      <w:color w:val="000000" w:themeColor="text1"/>
      <w:spacing w:val="0"/>
      <w:w w:val="100"/>
      <w:sz w:val="20"/>
      <w14:ligatures w14:val="none"/>
      <w14:numForm w14:val="default"/>
      <w14:numSpacing w14:val="default"/>
    </w:rPr>
  </w:style>
  <w:style w:type="character" w:styleId="Emphasis">
    <w:name w:val="Emphasis"/>
    <w:basedOn w:val="SubtleEmphasis"/>
    <w:uiPriority w:val="20"/>
    <w:semiHidden/>
    <w:qFormat/>
    <w:rsid w:val="00162952"/>
    <w:rPr>
      <w:rFonts w:ascii="Arial" w:hAnsi="Arial"/>
      <w:i/>
      <w:iCs w:val="0"/>
      <w:color w:val="000000" w:themeColor="text1"/>
      <w:spacing w:val="0"/>
      <w:w w:val="100"/>
      <w:sz w:val="20"/>
      <w14:ligatures w14:val="none"/>
      <w14:numForm w14:val="default"/>
      <w14:numSpacing w14:val="default"/>
    </w:rPr>
  </w:style>
  <w:style w:type="character" w:styleId="IntenseEmphasis">
    <w:name w:val="Intense Emphasis"/>
    <w:basedOn w:val="Emphasis"/>
    <w:uiPriority w:val="21"/>
    <w:semiHidden/>
    <w:qFormat/>
    <w:rsid w:val="00162952"/>
    <w:rPr>
      <w:rFonts w:ascii="Arial" w:hAnsi="Arial"/>
      <w:b/>
      <w:i/>
      <w:iCs/>
      <w:color w:val="000000" w:themeColor="text1"/>
      <w:spacing w:val="0"/>
      <w:w w:val="100"/>
      <w:sz w:val="20"/>
      <w14:ligatures w14:val="none"/>
      <w14:numForm w14:val="default"/>
      <w14:numSpacing w14:val="default"/>
    </w:rPr>
  </w:style>
  <w:style w:type="character" w:styleId="Strong">
    <w:name w:val="Strong"/>
    <w:basedOn w:val="DefaultParagraphFont"/>
    <w:uiPriority w:val="22"/>
    <w:semiHidden/>
    <w:qFormat/>
    <w:rsid w:val="00162952"/>
    <w:rPr>
      <w:rFonts w:ascii="Arial" w:hAnsi="Arial"/>
      <w:b/>
      <w:bCs/>
      <w:sz w:val="20"/>
    </w:rPr>
  </w:style>
  <w:style w:type="paragraph" w:styleId="Quote">
    <w:name w:val="Quote"/>
    <w:basedOn w:val="Normal"/>
    <w:next w:val="Normal"/>
    <w:link w:val="QuoteChar"/>
    <w:uiPriority w:val="17"/>
    <w:semiHidden/>
    <w:qFormat/>
    <w:rsid w:val="00EA777F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7"/>
    <w:semiHidden/>
    <w:rsid w:val="00C8233D"/>
    <w:rPr>
      <w:b/>
      <w:iCs/>
      <w:color w:val="auto"/>
    </w:rPr>
  </w:style>
  <w:style w:type="paragraph" w:styleId="IntenseQuote">
    <w:name w:val="Intense Quote"/>
    <w:basedOn w:val="Quote"/>
    <w:next w:val="Normal"/>
    <w:link w:val="IntenseQuoteChar"/>
    <w:uiPriority w:val="30"/>
    <w:semiHidden/>
    <w:qFormat/>
    <w:rsid w:val="00162952"/>
    <w:pPr>
      <w:pBdr>
        <w:top w:val="single" w:sz="4" w:space="10" w:color="000000" w:themeColor="text1"/>
        <w:bottom w:val="single" w:sz="4" w:space="10" w:color="000000" w:themeColor="text1"/>
      </w:pBdr>
      <w:spacing w:before="120" w:after="120"/>
      <w:jc w:val="center"/>
    </w:pPr>
    <w:rPr>
      <w:b w:val="0"/>
      <w:i/>
      <w:iCs w:val="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8A7"/>
    <w:rPr>
      <w:b/>
      <w:sz w:val="15"/>
    </w:rPr>
  </w:style>
  <w:style w:type="table" w:styleId="TableGrid">
    <w:name w:val="Table Grid"/>
    <w:aliases w:val="USI Table Article"/>
    <w:basedOn w:val="USITableStyle"/>
    <w:uiPriority w:val="39"/>
    <w:rsid w:val="00EA777F"/>
    <w:pPr>
      <w:spacing w:line="240" w:lineRule="atLeast"/>
    </w:pPr>
    <w:rPr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styleId="IntenseReference">
    <w:name w:val="Intense Reference"/>
    <w:basedOn w:val="DefaultParagraphFont"/>
    <w:uiPriority w:val="32"/>
    <w:semiHidden/>
    <w:rsid w:val="00324E59"/>
    <w:rPr>
      <w:rFonts w:ascii="Arial" w:hAnsi="Arial"/>
      <w:b/>
      <w:bCs/>
      <w:caps w:val="0"/>
      <w:smallCaps w:val="0"/>
      <w:color w:val="000000" w:themeColor="text1"/>
      <w:spacing w:val="5"/>
      <w:sz w:val="20"/>
    </w:rPr>
  </w:style>
  <w:style w:type="paragraph" w:styleId="ListParagraph">
    <w:name w:val="List Paragraph"/>
    <w:basedOn w:val="Normal"/>
    <w:uiPriority w:val="34"/>
    <w:semiHidden/>
    <w:qFormat/>
    <w:rsid w:val="00EA777F"/>
    <w:pPr>
      <w:numPr>
        <w:numId w:val="11"/>
      </w:numPr>
      <w:spacing w:after="60"/>
      <w:contextualSpacing/>
    </w:pPr>
  </w:style>
  <w:style w:type="numbering" w:styleId="111111">
    <w:name w:val="Outline List 2"/>
    <w:basedOn w:val="NoList"/>
    <w:uiPriority w:val="99"/>
    <w:semiHidden/>
    <w:unhideWhenUsed/>
    <w:rsid w:val="003217E9"/>
    <w:pPr>
      <w:numPr>
        <w:numId w:val="1"/>
      </w:numPr>
    </w:pPr>
  </w:style>
  <w:style w:type="paragraph" w:customStyle="1" w:styleId="Numbering">
    <w:name w:val="Numbering"/>
    <w:basedOn w:val="ListParagraph"/>
    <w:uiPriority w:val="24"/>
    <w:semiHidden/>
    <w:qFormat/>
    <w:rsid w:val="00EA777F"/>
    <w:pPr>
      <w:numPr>
        <w:numId w:val="0"/>
      </w:numPr>
    </w:pPr>
    <w:rPr>
      <w:color w:val="000000" w:themeColor="text1"/>
    </w:rPr>
  </w:style>
  <w:style w:type="table" w:styleId="TableGridLight">
    <w:name w:val="Grid Table Light"/>
    <w:basedOn w:val="TableNormal"/>
    <w:uiPriority w:val="40"/>
    <w:rsid w:val="002404E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scosto">
    <w:name w:val="nascosto"/>
    <w:link w:val="nascostoChar"/>
    <w:semiHidden/>
    <w:rsid w:val="009674FE"/>
    <w:pPr>
      <w:framePr w:wrap="notBeside" w:vAnchor="text" w:hAnchor="text" w:y="1" w:anchorLock="1"/>
      <w:widowControl w:val="0"/>
      <w:spacing w:line="240" w:lineRule="auto"/>
      <w:textboxTightWrap w:val="allLines"/>
    </w:pPr>
    <w:rPr>
      <w:rFonts w:eastAsiaTheme="minorEastAsia"/>
      <w:color w:val="FFFFFF" w:themeColor="background1"/>
      <w:sz w:val="2"/>
      <w:szCs w:val="2"/>
    </w:rPr>
  </w:style>
  <w:style w:type="character" w:customStyle="1" w:styleId="nascostoChar">
    <w:name w:val="nascosto Char"/>
    <w:basedOn w:val="DefaultParagraphFont"/>
    <w:link w:val="nascosto"/>
    <w:semiHidden/>
    <w:rsid w:val="00D42AFC"/>
    <w:rPr>
      <w:rFonts w:eastAsiaTheme="minorEastAsia"/>
      <w:color w:val="FFFFFF" w:themeColor="background1"/>
      <w:sz w:val="2"/>
      <w:szCs w:val="2"/>
    </w:rPr>
  </w:style>
  <w:style w:type="paragraph" w:customStyle="1" w:styleId="Sender">
    <w:name w:val="Sender"/>
    <w:basedOn w:val="Normal"/>
    <w:link w:val="SenderChar"/>
    <w:uiPriority w:val="3"/>
    <w:qFormat/>
    <w:rsid w:val="00EA777F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EA777F"/>
    <w:rPr>
      <w:sz w:val="15"/>
      <w:szCs w:val="15"/>
    </w:rPr>
  </w:style>
  <w:style w:type="numbering" w:customStyle="1" w:styleId="ListUSI">
    <w:name w:val="List USI"/>
    <w:uiPriority w:val="99"/>
    <w:rsid w:val="000206AE"/>
    <w:pPr>
      <w:numPr>
        <w:numId w:val="2"/>
      </w:numPr>
    </w:pPr>
  </w:style>
  <w:style w:type="paragraph" w:customStyle="1" w:styleId="Italic">
    <w:name w:val="Italic"/>
    <w:basedOn w:val="Normal"/>
    <w:link w:val="ItalicChar"/>
    <w:uiPriority w:val="1"/>
    <w:qFormat/>
    <w:rsid w:val="00EA777F"/>
    <w:rPr>
      <w:i/>
    </w:rPr>
  </w:style>
  <w:style w:type="character" w:customStyle="1" w:styleId="ItalicChar">
    <w:name w:val="Italic Char"/>
    <w:basedOn w:val="DefaultParagraphFont"/>
    <w:link w:val="Italic"/>
    <w:uiPriority w:val="1"/>
    <w:rsid w:val="00705F0D"/>
    <w:rPr>
      <w:i/>
      <w:color w:val="auto"/>
    </w:rPr>
  </w:style>
  <w:style w:type="paragraph" w:customStyle="1" w:styleId="Bold">
    <w:name w:val="Bold"/>
    <w:basedOn w:val="Normal"/>
    <w:link w:val="BoldChar"/>
    <w:uiPriority w:val="2"/>
    <w:qFormat/>
    <w:rsid w:val="00EA777F"/>
    <w:rPr>
      <w:b/>
    </w:rPr>
  </w:style>
  <w:style w:type="character" w:customStyle="1" w:styleId="BoldChar">
    <w:name w:val="Bold Char"/>
    <w:basedOn w:val="DefaultParagraphFont"/>
    <w:link w:val="Bold"/>
    <w:uiPriority w:val="2"/>
    <w:rsid w:val="00EA777F"/>
    <w:rPr>
      <w:b/>
      <w:color w:val="auto"/>
    </w:rPr>
  </w:style>
  <w:style w:type="character" w:styleId="Hyperlink">
    <w:name w:val="Hyperlink"/>
    <w:basedOn w:val="DefaultParagraphFont"/>
    <w:uiPriority w:val="16"/>
    <w:rsid w:val="00EA777F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customStyle="1" w:styleId="BulletedList1">
    <w:name w:val="Bulleted List 1"/>
    <w:basedOn w:val="ListParagraph"/>
    <w:uiPriority w:val="5"/>
    <w:qFormat/>
    <w:rsid w:val="00EA777F"/>
    <w:pPr>
      <w:numPr>
        <w:numId w:val="13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5"/>
    <w:qFormat/>
    <w:rsid w:val="00EA777F"/>
    <w:pPr>
      <w:numPr>
        <w:ilvl w:val="1"/>
        <w:numId w:val="13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5"/>
    <w:semiHidden/>
    <w:qFormat/>
    <w:rsid w:val="00EA777F"/>
    <w:pPr>
      <w:numPr>
        <w:ilvl w:val="2"/>
        <w:numId w:val="13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5"/>
    <w:semiHidden/>
    <w:qFormat/>
    <w:rsid w:val="00EA777F"/>
    <w:pPr>
      <w:numPr>
        <w:ilvl w:val="3"/>
        <w:numId w:val="13"/>
      </w:numPr>
    </w:pPr>
    <w:rPr>
      <w:color w:val="000000" w:themeColor="text1"/>
    </w:rPr>
  </w:style>
  <w:style w:type="paragraph" w:styleId="List4">
    <w:name w:val="List 4"/>
    <w:basedOn w:val="Normal"/>
    <w:uiPriority w:val="13"/>
    <w:semiHidden/>
    <w:rsid w:val="00EA777F"/>
    <w:pPr>
      <w:numPr>
        <w:ilvl w:val="4"/>
        <w:numId w:val="15"/>
      </w:numPr>
      <w:spacing w:after="60"/>
      <w:contextualSpacing/>
    </w:pPr>
  </w:style>
  <w:style w:type="paragraph" w:styleId="List">
    <w:name w:val="List"/>
    <w:basedOn w:val="Normal"/>
    <w:uiPriority w:val="13"/>
    <w:rsid w:val="00EA777F"/>
    <w:pPr>
      <w:numPr>
        <w:ilvl w:val="1"/>
        <w:numId w:val="15"/>
      </w:numPr>
      <w:spacing w:after="60"/>
      <w:contextualSpacing/>
    </w:pPr>
  </w:style>
  <w:style w:type="paragraph" w:styleId="List2">
    <w:name w:val="List 2"/>
    <w:basedOn w:val="Normal"/>
    <w:uiPriority w:val="13"/>
    <w:rsid w:val="00EA777F"/>
    <w:pPr>
      <w:numPr>
        <w:ilvl w:val="2"/>
        <w:numId w:val="15"/>
      </w:numPr>
      <w:spacing w:after="60"/>
    </w:pPr>
  </w:style>
  <w:style w:type="paragraph" w:styleId="List3">
    <w:name w:val="List 3"/>
    <w:basedOn w:val="Normal"/>
    <w:uiPriority w:val="13"/>
    <w:semiHidden/>
    <w:rsid w:val="00EA777F"/>
    <w:pPr>
      <w:numPr>
        <w:ilvl w:val="3"/>
        <w:numId w:val="15"/>
      </w:numPr>
      <w:spacing w:after="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C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18"/>
    <w:rPr>
      <w:rFonts w:ascii="Segoe UI" w:hAnsi="Segoe UI" w:cs="Segoe UI"/>
      <w:sz w:val="18"/>
      <w:szCs w:val="18"/>
    </w:rPr>
  </w:style>
  <w:style w:type="numbering" w:customStyle="1" w:styleId="BulletedListUSI">
    <w:name w:val="Bulleted List USI"/>
    <w:uiPriority w:val="99"/>
    <w:rsid w:val="000F151C"/>
    <w:pPr>
      <w:numPr>
        <w:numId w:val="3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EA777F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EA777F"/>
    <w:pPr>
      <w:spacing w:after="60"/>
      <w:contextualSpacing/>
    </w:pPr>
  </w:style>
  <w:style w:type="paragraph" w:styleId="ListNumber">
    <w:name w:val="List Number"/>
    <w:basedOn w:val="Normal"/>
    <w:link w:val="ListNumberChar"/>
    <w:uiPriority w:val="12"/>
    <w:semiHidden/>
    <w:rsid w:val="000F151C"/>
    <w:pPr>
      <w:spacing w:after="60"/>
      <w:contextualSpacing/>
    </w:pPr>
  </w:style>
  <w:style w:type="paragraph" w:styleId="TOC1">
    <w:name w:val="toc 1"/>
    <w:basedOn w:val="Normal"/>
    <w:next w:val="Normal"/>
    <w:autoRedefine/>
    <w:uiPriority w:val="39"/>
    <w:semiHidden/>
    <w:rsid w:val="00EA777F"/>
    <w:pPr>
      <w:numPr>
        <w:numId w:val="20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EA777F"/>
    <w:pPr>
      <w:numPr>
        <w:ilvl w:val="1"/>
        <w:numId w:val="20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EA777F"/>
    <w:pPr>
      <w:numPr>
        <w:ilvl w:val="2"/>
        <w:numId w:val="20"/>
      </w:numPr>
      <w:tabs>
        <w:tab w:val="right" w:pos="8210"/>
      </w:tabs>
      <w:spacing w:after="60"/>
      <w:contextualSpacing/>
    </w:pPr>
  </w:style>
  <w:style w:type="paragraph" w:styleId="TOC4">
    <w:name w:val="toc 4"/>
    <w:basedOn w:val="Normal"/>
    <w:next w:val="Normal"/>
    <w:autoRedefine/>
    <w:uiPriority w:val="39"/>
    <w:semiHidden/>
    <w:rsid w:val="00EA777F"/>
    <w:pPr>
      <w:numPr>
        <w:ilvl w:val="3"/>
        <w:numId w:val="20"/>
      </w:numPr>
      <w:tabs>
        <w:tab w:val="left" w:pos="1985"/>
        <w:tab w:val="right" w:pos="8210"/>
      </w:tabs>
      <w:spacing w:after="60"/>
      <w:contextualSpacing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2A72"/>
    <w:pPr>
      <w:spacing w:after="60"/>
      <w:ind w:left="799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2A72"/>
    <w:pPr>
      <w:spacing w:after="60"/>
      <w:ind w:left="998"/>
      <w:contextualSpacing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2A72"/>
    <w:pPr>
      <w:spacing w:after="60"/>
      <w:ind w:left="1202"/>
      <w:contextualSpacing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2A72"/>
    <w:pPr>
      <w:spacing w:after="60"/>
      <w:ind w:left="1400"/>
      <w:contextualSpacing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2A72"/>
    <w:pPr>
      <w:spacing w:after="60"/>
      <w:ind w:left="1599"/>
      <w:contextualSpacing/>
    </w:pPr>
  </w:style>
  <w:style w:type="paragraph" w:customStyle="1" w:styleId="Title21">
    <w:name w:val="Title 21"/>
    <w:basedOn w:val="Title"/>
    <w:next w:val="Normal"/>
    <w:link w:val="Title21Char"/>
    <w:uiPriority w:val="4"/>
    <w:semiHidden/>
    <w:qFormat/>
    <w:rsid w:val="00133B1E"/>
    <w:pPr>
      <w:spacing w:line="420" w:lineRule="atLeast"/>
    </w:pPr>
  </w:style>
  <w:style w:type="character" w:customStyle="1" w:styleId="Title21Char">
    <w:name w:val="Title 21 Char"/>
    <w:basedOn w:val="TitleChar"/>
    <w:link w:val="Title21"/>
    <w:uiPriority w:val="4"/>
    <w:semiHidden/>
    <w:rsid w:val="0003444C"/>
    <w:rPr>
      <w:rFonts w:eastAsiaTheme="majorEastAsia" w:cstheme="majorBidi"/>
      <w:b/>
      <w:color w:val="auto"/>
      <w:sz w:val="42"/>
      <w:szCs w:val="56"/>
    </w:rPr>
  </w:style>
  <w:style w:type="paragraph" w:customStyle="1" w:styleId="Title15">
    <w:name w:val="Title 15"/>
    <w:basedOn w:val="Title"/>
    <w:next w:val="Normal"/>
    <w:link w:val="Title15Char"/>
    <w:uiPriority w:val="3"/>
    <w:semiHidden/>
    <w:qFormat/>
    <w:rsid w:val="002C5EAE"/>
  </w:style>
  <w:style w:type="character" w:customStyle="1" w:styleId="Title15Char">
    <w:name w:val="Title 15 Char"/>
    <w:basedOn w:val="TitleChar"/>
    <w:link w:val="Title15"/>
    <w:uiPriority w:val="3"/>
    <w:semiHidden/>
    <w:rsid w:val="0003444C"/>
    <w:rPr>
      <w:rFonts w:eastAsiaTheme="majorEastAsia" w:cstheme="majorBidi"/>
      <w:b/>
      <w:color w:val="auto"/>
      <w:sz w:val="42"/>
      <w:szCs w:val="56"/>
    </w:rPr>
  </w:style>
  <w:style w:type="paragraph" w:styleId="Caption">
    <w:name w:val="caption"/>
    <w:basedOn w:val="Normal"/>
    <w:next w:val="Normal"/>
    <w:uiPriority w:val="6"/>
    <w:semiHidden/>
    <w:qFormat/>
    <w:rsid w:val="00EA777F"/>
    <w:pPr>
      <w:spacing w:line="180" w:lineRule="exact"/>
    </w:pPr>
    <w:rPr>
      <w:iCs/>
      <w:sz w:val="15"/>
      <w:szCs w:val="18"/>
    </w:rPr>
  </w:style>
  <w:style w:type="paragraph" w:customStyle="1" w:styleId="CoverHeading">
    <w:name w:val="Cover Heading"/>
    <w:basedOn w:val="Normal"/>
    <w:link w:val="CoverHeadingChar"/>
    <w:uiPriority w:val="8"/>
    <w:semiHidden/>
    <w:qFormat/>
    <w:rsid w:val="00EA777F"/>
    <w:pPr>
      <w:spacing w:line="840" w:lineRule="exact"/>
    </w:pPr>
    <w:rPr>
      <w:rFonts w:asciiTheme="majorHAnsi" w:eastAsiaTheme="majorEastAsia" w:hAnsiTheme="majorHAnsi" w:cstheme="majorBidi"/>
      <w:b/>
      <w:sz w:val="80"/>
      <w:szCs w:val="32"/>
    </w:rPr>
  </w:style>
  <w:style w:type="character" w:customStyle="1" w:styleId="CoverHeadingChar">
    <w:name w:val="Cover Heading Char"/>
    <w:basedOn w:val="Heading1Char"/>
    <w:link w:val="CoverHeading"/>
    <w:uiPriority w:val="8"/>
    <w:semiHidden/>
    <w:rsid w:val="00C8233D"/>
    <w:rPr>
      <w:rFonts w:asciiTheme="majorHAnsi" w:eastAsiaTheme="majorEastAsia" w:hAnsiTheme="majorHAnsi" w:cstheme="majorBidi"/>
      <w:b/>
      <w:color w:val="auto"/>
      <w:sz w:val="8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EA77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777F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777F"/>
    <w:rPr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EA777F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rsid w:val="00EA777F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C8233D"/>
    <w:rPr>
      <w:color w:val="auto"/>
      <w:sz w:val="15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EA777F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EA777F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ListNumberChar">
    <w:name w:val="List Number Char"/>
    <w:basedOn w:val="DefaultParagraphFont"/>
    <w:link w:val="ListNumber"/>
    <w:uiPriority w:val="12"/>
    <w:semiHidden/>
    <w:rsid w:val="000F151C"/>
    <w:rPr>
      <w:color w:val="auto"/>
    </w:rPr>
  </w:style>
  <w:style w:type="paragraph" w:styleId="ListBullet2">
    <w:name w:val="List Bullet 2"/>
    <w:basedOn w:val="Normal"/>
    <w:uiPriority w:val="5"/>
    <w:semiHidden/>
    <w:rsid w:val="000F151C"/>
    <w:pPr>
      <w:numPr>
        <w:numId w:val="4"/>
      </w:numPr>
      <w:spacing w:after="60"/>
      <w:contextualSpacing/>
    </w:pPr>
  </w:style>
  <w:style w:type="paragraph" w:styleId="ListBullet3">
    <w:name w:val="List Bullet 3"/>
    <w:basedOn w:val="Normal"/>
    <w:uiPriority w:val="5"/>
    <w:semiHidden/>
    <w:rsid w:val="000F151C"/>
    <w:pPr>
      <w:numPr>
        <w:numId w:val="5"/>
      </w:numPr>
      <w:spacing w:after="60"/>
      <w:contextualSpacing/>
    </w:pPr>
  </w:style>
  <w:style w:type="paragraph" w:styleId="ListBullet4">
    <w:name w:val="List Bullet 4"/>
    <w:basedOn w:val="Normal"/>
    <w:uiPriority w:val="5"/>
    <w:semiHidden/>
    <w:rsid w:val="000F151C"/>
    <w:pPr>
      <w:numPr>
        <w:numId w:val="6"/>
      </w:numPr>
      <w:spacing w:after="60"/>
      <w:contextualSpacing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EA777F"/>
    <w:rPr>
      <w:color w:val="auto"/>
    </w:r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EA777F"/>
    <w:rPr>
      <w:color w:val="auto"/>
    </w:rPr>
  </w:style>
  <w:style w:type="paragraph" w:styleId="ListNumber4">
    <w:name w:val="List Number 4"/>
    <w:basedOn w:val="Normal"/>
    <w:link w:val="ListNumber4Char"/>
    <w:uiPriority w:val="24"/>
    <w:semiHidden/>
    <w:rsid w:val="00EA777F"/>
    <w:pPr>
      <w:numPr>
        <w:ilvl w:val="3"/>
        <w:numId w:val="12"/>
      </w:numPr>
      <w:spacing w:after="60"/>
      <w:contextualSpacing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EA777F"/>
    <w:rPr>
      <w:color w:val="auto"/>
    </w:rPr>
  </w:style>
  <w:style w:type="numbering" w:customStyle="1" w:styleId="ListNumberUSI">
    <w:name w:val="List Number USI"/>
    <w:uiPriority w:val="99"/>
    <w:rsid w:val="000F151C"/>
    <w:pPr>
      <w:numPr>
        <w:numId w:val="7"/>
      </w:numPr>
    </w:pPr>
  </w:style>
  <w:style w:type="numbering" w:customStyle="1" w:styleId="ListUSI1">
    <w:name w:val="List USI1"/>
    <w:basedOn w:val="NoList"/>
    <w:next w:val="NoList"/>
    <w:uiPriority w:val="99"/>
    <w:semiHidden/>
    <w:unhideWhenUsed/>
    <w:rsid w:val="000F151C"/>
  </w:style>
  <w:style w:type="paragraph" w:customStyle="1" w:styleId="NumberedList">
    <w:name w:val="Numbered List"/>
    <w:basedOn w:val="Normal"/>
    <w:link w:val="NumberedListChar"/>
    <w:uiPriority w:val="14"/>
    <w:semiHidden/>
    <w:qFormat/>
    <w:rsid w:val="00EA777F"/>
    <w:pPr>
      <w:numPr>
        <w:numId w:val="16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semiHidden/>
    <w:rsid w:val="00C8233D"/>
    <w:rPr>
      <w:color w:val="auto"/>
    </w:rPr>
  </w:style>
  <w:style w:type="paragraph" w:customStyle="1" w:styleId="NumberedList2">
    <w:name w:val="Numbered List 2"/>
    <w:basedOn w:val="ListNumber2"/>
    <w:link w:val="NumberedList2Char"/>
    <w:uiPriority w:val="14"/>
    <w:semiHidden/>
    <w:qFormat/>
    <w:rsid w:val="00EA777F"/>
    <w:pPr>
      <w:numPr>
        <w:ilvl w:val="1"/>
        <w:numId w:val="16"/>
      </w:numPr>
      <w:contextualSpacing w:val="0"/>
    </w:pPr>
  </w:style>
  <w:style w:type="character" w:customStyle="1" w:styleId="NumberedList2Char">
    <w:name w:val="Numbered List 2 Char"/>
    <w:basedOn w:val="ListNumber2Char"/>
    <w:link w:val="NumberedList2"/>
    <w:uiPriority w:val="14"/>
    <w:semiHidden/>
    <w:rsid w:val="00C8233D"/>
    <w:rPr>
      <w:color w:val="auto"/>
    </w:rPr>
  </w:style>
  <w:style w:type="paragraph" w:customStyle="1" w:styleId="NumberedList3">
    <w:name w:val="Numbered List 3"/>
    <w:basedOn w:val="ListNumber3"/>
    <w:link w:val="NumberedList3Char"/>
    <w:uiPriority w:val="14"/>
    <w:semiHidden/>
    <w:qFormat/>
    <w:rsid w:val="00EA777F"/>
    <w:pPr>
      <w:numPr>
        <w:ilvl w:val="2"/>
        <w:numId w:val="16"/>
      </w:numPr>
      <w:contextualSpacing w:val="0"/>
    </w:pPr>
  </w:style>
  <w:style w:type="character" w:customStyle="1" w:styleId="NumberedList3Char">
    <w:name w:val="Numbered List 3 Char"/>
    <w:basedOn w:val="ListNumber3Char"/>
    <w:link w:val="NumberedList3"/>
    <w:uiPriority w:val="14"/>
    <w:semiHidden/>
    <w:rsid w:val="00C8233D"/>
    <w:rPr>
      <w:color w:val="auto"/>
    </w:rPr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EA777F"/>
    <w:pPr>
      <w:numPr>
        <w:numId w:val="16"/>
      </w:numPr>
      <w:contextualSpacing w:val="0"/>
    </w:pPr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EA777F"/>
    <w:rPr>
      <w:color w:val="auto"/>
    </w:rPr>
  </w:style>
  <w:style w:type="paragraph" w:styleId="Signature">
    <w:name w:val="Signature"/>
    <w:basedOn w:val="Normal"/>
    <w:link w:val="SignatureChar"/>
    <w:uiPriority w:val="5"/>
    <w:semiHidden/>
    <w:rsid w:val="00EA777F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semiHidden/>
    <w:rsid w:val="00E15C69"/>
    <w:rPr>
      <w:color w:val="auto"/>
      <w:sz w:val="15"/>
    </w:rPr>
  </w:style>
  <w:style w:type="table" w:styleId="TableTheme">
    <w:name w:val="Table Theme"/>
    <w:basedOn w:val="TableNormal"/>
    <w:uiPriority w:val="99"/>
    <w:semiHidden/>
    <w:unhideWhenUsed/>
    <w:rsid w:val="00EA777F"/>
    <w:pPr>
      <w:spacing w:line="200" w:lineRule="atLeast"/>
      <w:ind w:left="-284" w:firstLine="284"/>
    </w:pPr>
    <w:rPr>
      <w:color w:val="auto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numbering" w:customStyle="1" w:styleId="tablebullist">
    <w:name w:val="table_bul_list"/>
    <w:uiPriority w:val="99"/>
    <w:rsid w:val="000F151C"/>
  </w:style>
  <w:style w:type="paragraph" w:customStyle="1" w:styleId="tabletext">
    <w:name w:val="table_text"/>
    <w:basedOn w:val="Normal"/>
    <w:uiPriority w:val="18"/>
    <w:semiHidden/>
    <w:qFormat/>
    <w:rsid w:val="00EA777F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numberedlist">
    <w:name w:val="table_numbered_list"/>
    <w:basedOn w:val="tabletext"/>
    <w:uiPriority w:val="18"/>
    <w:semiHidden/>
    <w:qFormat/>
    <w:rsid w:val="00EA777F"/>
    <w:pPr>
      <w:framePr w:wrap="around"/>
      <w:numPr>
        <w:numId w:val="19"/>
      </w:numPr>
    </w:pPr>
  </w:style>
  <w:style w:type="paragraph" w:customStyle="1" w:styleId="tablebulletedlist">
    <w:name w:val="table_bulleted_list"/>
    <w:basedOn w:val="tablenumberedlist"/>
    <w:uiPriority w:val="18"/>
    <w:semiHidden/>
    <w:qFormat/>
    <w:rsid w:val="00EA777F"/>
    <w:pPr>
      <w:framePr w:wrap="around"/>
      <w:numPr>
        <w:numId w:val="18"/>
      </w:numPr>
    </w:pPr>
  </w:style>
  <w:style w:type="numbering" w:customStyle="1" w:styleId="tablenumlisted">
    <w:name w:val="table_num_listed"/>
    <w:uiPriority w:val="99"/>
    <w:rsid w:val="000F151C"/>
    <w:pPr>
      <w:numPr>
        <w:numId w:val="8"/>
      </w:numPr>
    </w:pPr>
  </w:style>
  <w:style w:type="paragraph" w:customStyle="1" w:styleId="tabletitle">
    <w:name w:val="table_title"/>
    <w:basedOn w:val="tabletext"/>
    <w:uiPriority w:val="18"/>
    <w:semiHidden/>
    <w:qFormat/>
    <w:rsid w:val="00EA777F"/>
    <w:pPr>
      <w:framePr w:wrap="around"/>
    </w:pPr>
    <w:rPr>
      <w:b/>
    </w:rPr>
  </w:style>
  <w:style w:type="paragraph" w:customStyle="1" w:styleId="TextIntro">
    <w:name w:val="Text Intro"/>
    <w:basedOn w:val="Normal"/>
    <w:uiPriority w:val="9"/>
    <w:semiHidden/>
    <w:qFormat/>
    <w:rsid w:val="00EA777F"/>
    <w:pPr>
      <w:spacing w:after="60" w:line="340" w:lineRule="atLeast"/>
    </w:pPr>
    <w:rPr>
      <w:b/>
      <w:sz w:val="30"/>
    </w:rPr>
  </w:style>
  <w:style w:type="paragraph" w:customStyle="1" w:styleId="TitleList">
    <w:name w:val="Title List"/>
    <w:basedOn w:val="List"/>
    <w:link w:val="TitleListChar"/>
    <w:uiPriority w:val="12"/>
    <w:qFormat/>
    <w:rsid w:val="00EA777F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EA777F"/>
    <w:rPr>
      <w:b/>
      <w:color w:val="auto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EA777F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EA777F"/>
    <w:rPr>
      <w:rFonts w:eastAsiaTheme="majorEastAsia" w:cstheme="majorBidi"/>
      <w:b/>
      <w:noProof/>
      <w:color w:val="auto"/>
      <w:sz w:val="30"/>
      <w:szCs w:val="56"/>
      <w:lang w:eastAsia="it-CH"/>
    </w:rPr>
  </w:style>
  <w:style w:type="paragraph" w:styleId="TOCHeading">
    <w:name w:val="TOC Heading"/>
    <w:basedOn w:val="Heading1"/>
    <w:next w:val="Normal"/>
    <w:uiPriority w:val="39"/>
    <w:semiHidden/>
    <w:qFormat/>
    <w:rsid w:val="00EA777F"/>
    <w:pPr>
      <w:numPr>
        <w:numId w:val="0"/>
      </w:numPr>
      <w:spacing w:after="851"/>
      <w:outlineLvl w:val="9"/>
    </w:pPr>
  </w:style>
  <w:style w:type="numbering" w:customStyle="1" w:styleId="USIHeadingList">
    <w:name w:val="USI Heading List"/>
    <w:uiPriority w:val="99"/>
    <w:rsid w:val="00EA777F"/>
    <w:pPr>
      <w:numPr>
        <w:numId w:val="14"/>
      </w:numPr>
    </w:pPr>
  </w:style>
  <w:style w:type="numbering" w:customStyle="1" w:styleId="USIListmix">
    <w:name w:val="USI List mix"/>
    <w:uiPriority w:val="99"/>
    <w:rsid w:val="000F151C"/>
    <w:pPr>
      <w:numPr>
        <w:numId w:val="10"/>
      </w:numPr>
    </w:pPr>
  </w:style>
  <w:style w:type="numbering" w:customStyle="1" w:styleId="USIListTOC">
    <w:name w:val="USI List TOC"/>
    <w:uiPriority w:val="99"/>
    <w:rsid w:val="000F151C"/>
    <w:pPr>
      <w:numPr>
        <w:numId w:val="9"/>
      </w:numPr>
    </w:pPr>
  </w:style>
  <w:style w:type="table" w:customStyle="1" w:styleId="USItablestyle0">
    <w:name w:val="USI table_style"/>
    <w:basedOn w:val="TableNormal"/>
    <w:uiPriority w:val="99"/>
    <w:rsid w:val="000F151C"/>
    <w:pPr>
      <w:spacing w:after="60" w:line="200" w:lineRule="atLeast"/>
    </w:pPr>
    <w:rPr>
      <w:color w:val="auto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paragraph" w:customStyle="1" w:styleId="Article">
    <w:name w:val="Article"/>
    <w:basedOn w:val="Normal"/>
    <w:uiPriority w:val="15"/>
    <w:semiHidden/>
    <w:rsid w:val="00EA777F"/>
    <w:pPr>
      <w:numPr>
        <w:numId w:val="17"/>
      </w:numPr>
    </w:pPr>
  </w:style>
  <w:style w:type="table" w:customStyle="1" w:styleId="USITableStyle">
    <w:name w:val="USI Table Style"/>
    <w:basedOn w:val="TableNormal"/>
    <w:uiPriority w:val="99"/>
    <w:rsid w:val="00EA777F"/>
    <w:pPr>
      <w:spacing w:after="60" w:line="200" w:lineRule="atLeast"/>
    </w:pPr>
    <w:rPr>
      <w:color w:val="auto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BulletedList">
    <w:name w:val="USI Bulleted List"/>
    <w:uiPriority w:val="99"/>
    <w:rsid w:val="00EA777F"/>
    <w:pPr>
      <w:numPr>
        <w:numId w:val="13"/>
      </w:numPr>
    </w:pPr>
  </w:style>
  <w:style w:type="numbering" w:customStyle="1" w:styleId="USIMixList">
    <w:name w:val="USI Mix List"/>
    <w:uiPriority w:val="99"/>
    <w:rsid w:val="00EA777F"/>
    <w:pPr>
      <w:numPr>
        <w:numId w:val="15"/>
      </w:numPr>
    </w:pPr>
  </w:style>
  <w:style w:type="numbering" w:customStyle="1" w:styleId="USINumberedList">
    <w:name w:val="USI Numbered List"/>
    <w:uiPriority w:val="99"/>
    <w:rsid w:val="00EA777F"/>
    <w:pPr>
      <w:numPr>
        <w:numId w:val="16"/>
      </w:numPr>
    </w:pPr>
  </w:style>
  <w:style w:type="numbering" w:customStyle="1" w:styleId="USITableArticleList">
    <w:name w:val="USI Table Article List"/>
    <w:uiPriority w:val="99"/>
    <w:rsid w:val="00EA777F"/>
    <w:pPr>
      <w:numPr>
        <w:numId w:val="17"/>
      </w:numPr>
    </w:pPr>
  </w:style>
  <w:style w:type="numbering" w:customStyle="1" w:styleId="USITableBulletedListStyle">
    <w:name w:val="USI Table Bulleted List Style"/>
    <w:uiPriority w:val="99"/>
    <w:rsid w:val="00EA777F"/>
    <w:pPr>
      <w:numPr>
        <w:numId w:val="18"/>
      </w:numPr>
    </w:pPr>
  </w:style>
  <w:style w:type="numbering" w:customStyle="1" w:styleId="USITableNumberedListStyle">
    <w:name w:val="USI Table Numbered List Style"/>
    <w:uiPriority w:val="99"/>
    <w:rsid w:val="00EA777F"/>
    <w:pPr>
      <w:numPr>
        <w:numId w:val="19"/>
      </w:numPr>
    </w:pPr>
  </w:style>
  <w:style w:type="numbering" w:customStyle="1" w:styleId="USITOCList">
    <w:name w:val="USI TOC List"/>
    <w:uiPriority w:val="99"/>
    <w:rsid w:val="00EA777F"/>
    <w:pPr>
      <w:numPr>
        <w:numId w:val="20"/>
      </w:numPr>
    </w:pPr>
  </w:style>
  <w:style w:type="character" w:styleId="PlaceholderText">
    <w:name w:val="Placeholder Text"/>
    <w:basedOn w:val="DefaultParagraphFont"/>
    <w:uiPriority w:val="99"/>
    <w:semiHidden/>
    <w:rsid w:val="00F61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-design@usi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.arc.usi.ch\groups\ServizioWeb\02%20Grafica\00%20-%20USI%20-%20immagine%20-%20coordinata\02%20-%20CARTA_INTESTATA\Arc\101_b_arc-carta-intestata-en.dotx" TargetMode="External"/></Relationships>
</file>

<file path=word/theme/theme1.xml><?xml version="1.0" encoding="utf-8"?>
<a:theme xmlns:a="http://schemas.openxmlformats.org/drawingml/2006/main" name="USI-Theme1">
  <a:themeElements>
    <a:clrScheme name="USI palette 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808080"/>
      </a:accent2>
      <a:accent3>
        <a:srgbClr val="B2B2B2"/>
      </a:accent3>
      <a:accent4>
        <a:srgbClr val="DDDDDD"/>
      </a:accent4>
      <a:accent5>
        <a:srgbClr val="F8F8F8"/>
      </a:accent5>
      <a:accent6>
        <a:srgbClr val="5F5F5F"/>
      </a:accent6>
      <a:hlink>
        <a:srgbClr val="969696"/>
      </a:hlink>
      <a:folHlink>
        <a:srgbClr val="000000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0A55-8A1C-4F01-80BD-B477BBBC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101_b_arc-carta-intestata-en.dotx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Canepa Alberto</dc:creator>
  <cp:keywords/>
  <dc:description/>
  <cp:lastModifiedBy>Canepa Alberto</cp:lastModifiedBy>
  <cp:revision>1</cp:revision>
  <cp:lastPrinted>2018-03-07T14:58:00Z</cp:lastPrinted>
  <dcterms:created xsi:type="dcterms:W3CDTF">2024-03-06T10:27:00Z</dcterms:created>
  <dcterms:modified xsi:type="dcterms:W3CDTF">2024-03-06T10:28:00Z</dcterms:modified>
</cp:coreProperties>
</file>